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13" w:rsidRPr="00152B4F" w:rsidRDefault="00697E13" w:rsidP="00697E13">
      <w:pPr>
        <w:pStyle w:val="a3"/>
        <w:tabs>
          <w:tab w:val="left" w:pos="708"/>
        </w:tabs>
        <w:jc w:val="center"/>
        <w:rPr>
          <w:b/>
          <w:noProof/>
          <w:spacing w:val="20"/>
          <w:szCs w:val="32"/>
        </w:rPr>
      </w:pPr>
      <w:r>
        <w:rPr>
          <w:b/>
          <w:noProof/>
          <w:spacing w:val="20"/>
          <w:szCs w:val="32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E13" w:rsidRPr="00152B4F" w:rsidRDefault="00697E13" w:rsidP="00697E13">
      <w:pPr>
        <w:pStyle w:val="a3"/>
        <w:tabs>
          <w:tab w:val="left" w:pos="708"/>
        </w:tabs>
        <w:jc w:val="center"/>
        <w:rPr>
          <w:spacing w:val="20"/>
        </w:rPr>
      </w:pPr>
    </w:p>
    <w:p w:rsidR="00697E13" w:rsidRDefault="00697E13" w:rsidP="00697E13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 xml:space="preserve">СОВЕТ ДЕПУТАТОВ </w:t>
      </w:r>
    </w:p>
    <w:p w:rsidR="00697E13" w:rsidRPr="00EB0AB4" w:rsidRDefault="00697E13" w:rsidP="00697E13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>МУНИЦИПАЛЬНОГО</w:t>
      </w:r>
      <w:r>
        <w:rPr>
          <w:b/>
          <w:sz w:val="27"/>
          <w:szCs w:val="27"/>
        </w:rPr>
        <w:t xml:space="preserve"> </w:t>
      </w:r>
      <w:r w:rsidRPr="00EB0AB4">
        <w:rPr>
          <w:b/>
          <w:sz w:val="27"/>
          <w:szCs w:val="27"/>
        </w:rPr>
        <w:t>ОБРАЗОВАНИЯ ГОРОД КАЛИНИНСК КАЛИНИНСКОГО МУНИЦИПАЛЬНОГО РАЙОНА</w:t>
      </w:r>
    </w:p>
    <w:p w:rsidR="00697E13" w:rsidRPr="00EB0AB4" w:rsidRDefault="00697E13" w:rsidP="00697E13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 xml:space="preserve"> САРАТОВСКОЙ ОБЛАСТИ</w:t>
      </w:r>
    </w:p>
    <w:p w:rsidR="00697E13" w:rsidRPr="00EB0AB4" w:rsidRDefault="00697E13" w:rsidP="00697E13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>(ПЯТОГО СОЗЫВА)</w:t>
      </w:r>
    </w:p>
    <w:p w:rsidR="00697E13" w:rsidRPr="00EB0AB4" w:rsidRDefault="00697E13" w:rsidP="00697E13">
      <w:pPr>
        <w:jc w:val="center"/>
        <w:rPr>
          <w:b/>
          <w:sz w:val="27"/>
          <w:szCs w:val="27"/>
        </w:rPr>
      </w:pPr>
    </w:p>
    <w:p w:rsidR="00697E13" w:rsidRPr="00EB0AB4" w:rsidRDefault="00697E13" w:rsidP="00697E13">
      <w:pPr>
        <w:jc w:val="center"/>
        <w:rPr>
          <w:b/>
          <w:sz w:val="27"/>
          <w:szCs w:val="27"/>
        </w:rPr>
      </w:pPr>
      <w:r w:rsidRPr="00EB0AB4">
        <w:rPr>
          <w:b/>
          <w:sz w:val="27"/>
          <w:szCs w:val="27"/>
        </w:rPr>
        <w:t>РЕШЕНИЕ</w:t>
      </w:r>
    </w:p>
    <w:p w:rsidR="00697E13" w:rsidRPr="00152B4F" w:rsidRDefault="00697E13" w:rsidP="00697E13">
      <w:pPr>
        <w:jc w:val="center"/>
        <w:rPr>
          <w:sz w:val="28"/>
          <w:szCs w:val="28"/>
        </w:rPr>
      </w:pPr>
    </w:p>
    <w:p w:rsidR="00697E13" w:rsidRPr="00EB0AB4" w:rsidRDefault="00697E13" w:rsidP="00697E13">
      <w:pPr>
        <w:rPr>
          <w:sz w:val="27"/>
          <w:szCs w:val="27"/>
        </w:rPr>
      </w:pPr>
      <w:r w:rsidRPr="00EB0AB4">
        <w:rPr>
          <w:sz w:val="27"/>
          <w:szCs w:val="27"/>
        </w:rPr>
        <w:t xml:space="preserve">от </w:t>
      </w:r>
      <w:r>
        <w:rPr>
          <w:sz w:val="27"/>
          <w:szCs w:val="27"/>
        </w:rPr>
        <w:t>31</w:t>
      </w:r>
      <w:r w:rsidRPr="00EB0AB4">
        <w:rPr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 w:rsidRPr="00EB0AB4">
        <w:rPr>
          <w:sz w:val="27"/>
          <w:szCs w:val="27"/>
        </w:rPr>
        <w:t xml:space="preserve"> 2024 года № </w:t>
      </w:r>
      <w:r>
        <w:rPr>
          <w:sz w:val="27"/>
          <w:szCs w:val="27"/>
        </w:rPr>
        <w:t>9</w:t>
      </w:r>
      <w:r w:rsidRPr="00EB0AB4">
        <w:rPr>
          <w:sz w:val="27"/>
          <w:szCs w:val="27"/>
        </w:rPr>
        <w:t>-</w:t>
      </w:r>
      <w:r>
        <w:rPr>
          <w:sz w:val="27"/>
          <w:szCs w:val="27"/>
        </w:rPr>
        <w:t>48</w:t>
      </w:r>
      <w:r w:rsidRPr="00EB0AB4">
        <w:rPr>
          <w:sz w:val="27"/>
          <w:szCs w:val="27"/>
        </w:rPr>
        <w:t xml:space="preserve"> </w:t>
      </w:r>
    </w:p>
    <w:p w:rsidR="00697E13" w:rsidRDefault="00697E13" w:rsidP="00697E13">
      <w:pPr>
        <w:tabs>
          <w:tab w:val="left" w:pos="11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697E13" w:rsidRPr="00FF07C6" w:rsidTr="00697E1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97E13" w:rsidRPr="00697E13" w:rsidRDefault="00697E13" w:rsidP="00697E1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E1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демонтаже самовольно установленных и (или) незаконно размещенных некапитальных нестационарных строений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E13">
              <w:rPr>
                <w:rFonts w:ascii="Times New Roman" w:hAnsi="Times New Roman" w:cs="Times New Roman"/>
                <w:sz w:val="28"/>
                <w:szCs w:val="28"/>
              </w:rPr>
              <w:t>(сооружений) и иных объектов движимого имущества на территории муниципального образования город Калининск</w:t>
            </w:r>
          </w:p>
        </w:tc>
      </w:tr>
    </w:tbl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DD456B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</w:t>
      </w:r>
      <w:r w:rsidR="00035205">
        <w:t>руководствуясь</w:t>
      </w:r>
      <w:r w:rsidRPr="008E7F08">
        <w:t xml:space="preserve"> Устав</w:t>
      </w:r>
      <w:r w:rsidR="00035205">
        <w:t>ом</w:t>
      </w:r>
      <w:r w:rsidR="00C432EB">
        <w:t xml:space="preserve"> </w:t>
      </w:r>
      <w:r w:rsidR="00DD456B">
        <w:t xml:space="preserve">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FE5247" w:rsidRPr="00697E13" w:rsidRDefault="00DD456B" w:rsidP="00FE5247">
      <w:pPr>
        <w:pStyle w:val="ConsPlusNormal"/>
        <w:ind w:firstLine="540"/>
        <w:jc w:val="both"/>
        <w:rPr>
          <w:b/>
        </w:rPr>
      </w:pPr>
      <w:r w:rsidRPr="00697E13">
        <w:rPr>
          <w:b/>
        </w:rPr>
        <w:t>РЕШИЛ</w:t>
      </w:r>
      <w:r w:rsidR="00FE5247" w:rsidRPr="00697E13">
        <w:rPr>
          <w:b/>
        </w:rPr>
        <w:t>:</w:t>
      </w:r>
    </w:p>
    <w:p w:rsidR="008003A6" w:rsidRDefault="00FE5247" w:rsidP="008003A6">
      <w:pPr>
        <w:pStyle w:val="ConsPlusNormal"/>
        <w:ind w:firstLine="567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DD456B">
        <w:t xml:space="preserve">муниципального образования город Калининск Калининского муниципального района Саратовской области </w:t>
      </w:r>
    </w:p>
    <w:p w:rsidR="00FE5247" w:rsidRPr="008E7F08" w:rsidRDefault="00FE5247" w:rsidP="008003A6">
      <w:pPr>
        <w:pStyle w:val="ConsPlusNormal"/>
        <w:ind w:firstLine="567"/>
        <w:jc w:val="both"/>
      </w:pPr>
      <w:r w:rsidRPr="008E7F08">
        <w:t xml:space="preserve">2. </w:t>
      </w:r>
      <w:r w:rsidR="002A6F28">
        <w:t>Рекомендовать а</w:t>
      </w:r>
      <w:r w:rsidRPr="008E7F08">
        <w:t xml:space="preserve">дминистрации </w:t>
      </w:r>
      <w:r w:rsidR="00DD456B">
        <w:t>Калининского муниципального района Саратовской области</w:t>
      </w:r>
      <w:r w:rsidRPr="008E7F08">
        <w:t xml:space="preserve"> принять муниципальные правовые акты в целях реализации настоящего решения.</w:t>
      </w:r>
    </w:p>
    <w:p w:rsidR="00765753" w:rsidRDefault="00FE5247" w:rsidP="00697E13">
      <w:pPr>
        <w:pStyle w:val="ConsPlusNormal"/>
        <w:ind w:firstLine="567"/>
        <w:jc w:val="both"/>
      </w:pPr>
      <w:r w:rsidRPr="008E7F08">
        <w:t xml:space="preserve">3. Настоящее решение вступает в силу со дня его официального </w:t>
      </w:r>
      <w:r w:rsidR="00697E13" w:rsidRPr="00241A4B">
        <w:t>опубликования</w:t>
      </w:r>
      <w:r w:rsidR="00697E13">
        <w:t xml:space="preserve"> (обнародования)</w:t>
      </w:r>
      <w:r w:rsidRPr="008E7F08">
        <w:t>.</w:t>
      </w:r>
      <w:r w:rsidR="00697E13">
        <w:t xml:space="preserve"> </w:t>
      </w:r>
    </w:p>
    <w:p w:rsidR="00697E13" w:rsidRDefault="00697E13" w:rsidP="00DB5445">
      <w:pPr>
        <w:jc w:val="both"/>
        <w:rPr>
          <w:b/>
          <w:sz w:val="28"/>
          <w:szCs w:val="28"/>
        </w:rPr>
      </w:pPr>
    </w:p>
    <w:p w:rsidR="00697E13" w:rsidRDefault="00697E13" w:rsidP="00DB5445">
      <w:pPr>
        <w:jc w:val="both"/>
        <w:rPr>
          <w:b/>
          <w:sz w:val="28"/>
          <w:szCs w:val="28"/>
        </w:rPr>
      </w:pPr>
    </w:p>
    <w:p w:rsidR="008003A6" w:rsidRPr="008003A6" w:rsidRDefault="008003A6" w:rsidP="00DB5445">
      <w:pPr>
        <w:jc w:val="both"/>
        <w:rPr>
          <w:b/>
          <w:sz w:val="28"/>
          <w:szCs w:val="28"/>
        </w:rPr>
      </w:pPr>
      <w:r w:rsidRPr="008003A6">
        <w:rPr>
          <w:b/>
          <w:sz w:val="28"/>
          <w:szCs w:val="28"/>
        </w:rPr>
        <w:t xml:space="preserve">Глава </w:t>
      </w:r>
      <w:r w:rsidR="00E21021" w:rsidRPr="008003A6">
        <w:rPr>
          <w:b/>
          <w:sz w:val="28"/>
          <w:szCs w:val="28"/>
        </w:rPr>
        <w:t>муниципального образования</w:t>
      </w:r>
    </w:p>
    <w:p w:rsidR="00BF3410" w:rsidRPr="008E7F08" w:rsidRDefault="008003A6" w:rsidP="00697E13">
      <w:pPr>
        <w:jc w:val="both"/>
        <w:rPr>
          <w:sz w:val="28"/>
          <w:szCs w:val="28"/>
        </w:rPr>
      </w:pPr>
      <w:r w:rsidRPr="008003A6">
        <w:rPr>
          <w:b/>
          <w:sz w:val="28"/>
          <w:szCs w:val="28"/>
        </w:rPr>
        <w:t>город Калининск</w:t>
      </w:r>
      <w:r w:rsidR="002A6F28">
        <w:rPr>
          <w:b/>
          <w:sz w:val="28"/>
          <w:szCs w:val="28"/>
        </w:rPr>
        <w:t xml:space="preserve">                                              </w:t>
      </w:r>
      <w:r w:rsidR="00697E13">
        <w:rPr>
          <w:b/>
          <w:sz w:val="28"/>
          <w:szCs w:val="28"/>
        </w:rPr>
        <w:t xml:space="preserve">                             </w:t>
      </w:r>
      <w:r w:rsidRPr="008003A6">
        <w:rPr>
          <w:b/>
          <w:sz w:val="28"/>
          <w:szCs w:val="28"/>
        </w:rPr>
        <w:t>С.С. Нугаев</w:t>
      </w:r>
      <w:r w:rsidR="00BF3410" w:rsidRPr="008E7F08">
        <w:br w:type="page"/>
      </w:r>
    </w:p>
    <w:p w:rsidR="0075526D" w:rsidRDefault="00BF3410" w:rsidP="00817D7C">
      <w:pPr>
        <w:pStyle w:val="ConsPlusNormal"/>
        <w:jc w:val="right"/>
        <w:outlineLvl w:val="0"/>
      </w:pPr>
      <w:r w:rsidRPr="008E7F08">
        <w:lastRenderedPageBreak/>
        <w:t>Приложение</w:t>
      </w:r>
      <w:r w:rsidR="002A6F28">
        <w:t xml:space="preserve"> </w:t>
      </w:r>
      <w:r w:rsidRPr="008E7F08">
        <w:t>к решению</w:t>
      </w:r>
      <w:r w:rsidR="002A6F28">
        <w:t xml:space="preserve"> </w:t>
      </w:r>
      <w:r w:rsidR="008003A6">
        <w:t>Сове</w:t>
      </w:r>
      <w:r w:rsidR="00817D7C">
        <w:t xml:space="preserve">та </w:t>
      </w:r>
    </w:p>
    <w:p w:rsidR="00817D7C" w:rsidRDefault="00817D7C" w:rsidP="00817D7C">
      <w:pPr>
        <w:pStyle w:val="ConsPlusNormal"/>
        <w:jc w:val="right"/>
        <w:outlineLvl w:val="0"/>
      </w:pPr>
      <w:r>
        <w:t>депутатов муниципального образования</w:t>
      </w:r>
    </w:p>
    <w:p w:rsidR="00817D7C" w:rsidRPr="008E7F08" w:rsidRDefault="00817D7C" w:rsidP="00817D7C">
      <w:pPr>
        <w:pStyle w:val="ConsPlusNormal"/>
        <w:jc w:val="right"/>
        <w:outlineLvl w:val="0"/>
      </w:pPr>
      <w:r>
        <w:t xml:space="preserve">город Калининск 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697E13">
        <w:t xml:space="preserve"> 31 июля 2024 года </w:t>
      </w:r>
      <w:r w:rsidR="00CE6703" w:rsidRPr="008E7F08">
        <w:t>№</w:t>
      </w:r>
      <w:r w:rsidR="00697E13">
        <w:t xml:space="preserve"> </w:t>
      </w:r>
      <w:r w:rsidR="00227C75">
        <w:t>9-48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17D7C" w:rsidRDefault="00BF3410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817D7C">
        <w:rPr>
          <w:rFonts w:ascii="Times New Roman" w:hAnsi="Times New Roman" w:cs="Times New Roman"/>
          <w:sz w:val="28"/>
          <w:szCs w:val="28"/>
        </w:rPr>
        <w:t>П</w:t>
      </w:r>
      <w:r w:rsidR="00817D7C" w:rsidRPr="00817D7C">
        <w:rPr>
          <w:rFonts w:ascii="Times New Roman" w:hAnsi="Times New Roman" w:cs="Times New Roman"/>
          <w:sz w:val="28"/>
          <w:szCs w:val="28"/>
        </w:rPr>
        <w:t>оложение</w:t>
      </w:r>
    </w:p>
    <w:p w:rsidR="00817D7C" w:rsidRDefault="00817D7C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</w:t>
      </w:r>
    </w:p>
    <w:p w:rsidR="00817D7C" w:rsidRDefault="00817D7C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817D7C" w:rsidRPr="00817D7C" w:rsidRDefault="00817D7C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 на территории</w:t>
      </w:r>
    </w:p>
    <w:p w:rsidR="00BF3410" w:rsidRPr="00817D7C" w:rsidRDefault="00817D7C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D7C">
        <w:rPr>
          <w:rFonts w:ascii="Times New Roman" w:hAnsi="Times New Roman" w:cs="Times New Roman"/>
          <w:sz w:val="28"/>
          <w:szCs w:val="28"/>
        </w:rPr>
        <w:t>муниципального образования город Калининск Калининского муниципального района Саратовской области</w:t>
      </w:r>
    </w:p>
    <w:p w:rsidR="00BF3410" w:rsidRPr="008E7F08" w:rsidRDefault="00BF3410" w:rsidP="00BF3410">
      <w:pPr>
        <w:pStyle w:val="ConsPlusNormal"/>
      </w:pPr>
    </w:p>
    <w:p w:rsidR="00BF3410" w:rsidRPr="00227C75" w:rsidRDefault="003537B3" w:rsidP="00227C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C75">
        <w:rPr>
          <w:rFonts w:ascii="Times New Roman" w:hAnsi="Times New Roman" w:cs="Times New Roman"/>
          <w:sz w:val="28"/>
          <w:szCs w:val="28"/>
        </w:rPr>
        <w:t>1</w:t>
      </w:r>
      <w:r w:rsidR="00BF3410" w:rsidRPr="00227C7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2A6F28">
        <w:t xml:space="preserve"> </w:t>
      </w:r>
      <w:r w:rsidR="003537B3">
        <w:t>муниципального образования город Калининск Калининского муниципального района Саратовской области</w:t>
      </w:r>
      <w:r w:rsidRPr="008E7F08">
        <w:t>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537B3">
        <w:t>муниципального образования город Калининск Калининского муниципального района Саратовской области</w:t>
      </w:r>
      <w:r w:rsidR="00227C75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3537B3" w:rsidRDefault="00BF3410" w:rsidP="00FE5F27">
      <w:pPr>
        <w:pStyle w:val="ConsPlusNormal"/>
        <w:ind w:firstLine="567"/>
        <w:jc w:val="both"/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3537B3">
        <w:t>муниципального образования город Калининск Калининского муниципального района Саратовской области</w:t>
      </w:r>
      <w:r w:rsidRPr="008E7F08">
        <w:t>, расположенных на земельных участках, находящихся в муниципальной собственности</w:t>
      </w:r>
      <w:r w:rsidR="003537B3">
        <w:t>,</w:t>
      </w:r>
      <w:r w:rsidR="002A6F28">
        <w:t xml:space="preserve"> </w:t>
      </w:r>
      <w:r w:rsidRPr="003537B3">
        <w:t>либо на землях и земельных участках, государственная собственность на которые не разграничена</w:t>
      </w:r>
      <w:r w:rsidR="003537B3">
        <w:t>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3537B3">
        <w:t xml:space="preserve">, </w:t>
      </w:r>
      <w:r w:rsidR="001B4E9C" w:rsidRPr="003537B3">
        <w:t>либо на землях и земельных участках, государственная собственность на которые не разграничена</w:t>
      </w:r>
      <w:r w:rsidRPr="008E7F08"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 xml:space="preserve">1.6. Незаконно размещенный объект - это объект и (или) движимое имущество, расположенные на земельных участках, находящихся в </w:t>
      </w:r>
      <w:r w:rsidRPr="008E7F08">
        <w:lastRenderedPageBreak/>
        <w:t xml:space="preserve">муниципальной собственности, </w:t>
      </w:r>
      <w:r w:rsidR="001B4E9C" w:rsidRPr="003537B3">
        <w:t>либо на землях и земельных участках, государственная собственность на которые не разграничена</w:t>
      </w:r>
      <w:r w:rsidRPr="008E7F08">
        <w:t>, право на размещение которых прекратилось.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FE5F27">
      <w:pPr>
        <w:pStyle w:val="ConsPlusNormal"/>
        <w:ind w:firstLine="567"/>
        <w:jc w:val="both"/>
      </w:pPr>
      <w:bookmarkStart w:id="1" w:name="_Hlk166772356"/>
      <w:r w:rsidRPr="008E7F08">
        <w:t>1.9. Организация демонтажа, перемещения, хранения, транспортирования</w:t>
      </w:r>
      <w:r w:rsidR="0051478A">
        <w:t>, возврата</w:t>
      </w:r>
      <w:r w:rsidR="002A6F28">
        <w:t xml:space="preserve"> </w:t>
      </w:r>
      <w:r w:rsidR="0051478A">
        <w:t xml:space="preserve">владельцам </w:t>
      </w:r>
      <w:r w:rsidRPr="008E7F08">
        <w:t>демонтированных объектов в соответствии с настоящим Положением осуществляется</w:t>
      </w:r>
      <w:r w:rsidR="002A6F28">
        <w:t xml:space="preserve"> </w:t>
      </w:r>
      <w:r w:rsidR="00D431F4">
        <w:t>администраци</w:t>
      </w:r>
      <w:r w:rsidR="000B44BE">
        <w:t>ей</w:t>
      </w:r>
      <w:bookmarkStart w:id="2" w:name="_GoBack"/>
      <w:bookmarkEnd w:id="2"/>
      <w:r w:rsidR="002A724D">
        <w:t xml:space="preserve"> Калининского муниципального района Саратовской области</w:t>
      </w:r>
      <w:r w:rsidR="001B4E9C" w:rsidRPr="008E7F08">
        <w:t xml:space="preserve"> (далее – Уполномоченный орган)</w:t>
      </w:r>
      <w:r w:rsidRPr="008E7F08">
        <w:t>.</w:t>
      </w:r>
    </w:p>
    <w:bookmarkEnd w:id="1"/>
    <w:p w:rsidR="00BF3410" w:rsidRPr="008E7F08" w:rsidRDefault="00BF3410" w:rsidP="00FE5F27">
      <w:pPr>
        <w:pStyle w:val="ConsPlusNormal"/>
        <w:ind w:firstLine="567"/>
        <w:jc w:val="both"/>
      </w:pPr>
    </w:p>
    <w:p w:rsidR="00BF3410" w:rsidRPr="003537B3" w:rsidRDefault="003537B3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410" w:rsidRPr="003537B3">
        <w:rPr>
          <w:rFonts w:ascii="Times New Roman" w:hAnsi="Times New Roman" w:cs="Times New Roman"/>
          <w:sz w:val="28"/>
          <w:szCs w:val="28"/>
        </w:rPr>
        <w:t>. Выявление и учет самовольно установленных</w:t>
      </w:r>
    </w:p>
    <w:p w:rsidR="00BF3410" w:rsidRPr="00227C75" w:rsidRDefault="00BF3410" w:rsidP="00227C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37B3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FE5F27">
      <w:pPr>
        <w:pStyle w:val="ConsPlusNormal"/>
        <w:ind w:firstLine="567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3537B3">
        <w:t>Калининского муниципального района Саратовской области</w:t>
      </w:r>
      <w:r w:rsidRPr="008E7F08">
        <w:t>, граждан и организаций.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FE5F27">
      <w:pPr>
        <w:pStyle w:val="ConsPlusNormal"/>
        <w:ind w:firstLine="567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</w:t>
      </w:r>
      <w:r w:rsidR="00227C75">
        <w:t>у</w:t>
      </w:r>
      <w:r w:rsidRPr="008E7F08">
        <w:t xml:space="preserve">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FE5F27">
      <w:pPr>
        <w:pStyle w:val="ConsPlusNormal"/>
        <w:ind w:firstLine="567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</w:t>
      </w:r>
      <w:r w:rsidRPr="008E7F08">
        <w:lastRenderedPageBreak/>
        <w:t xml:space="preserve">информации, и размещаются на официальном сайте администрации </w:t>
      </w:r>
      <w:r w:rsidR="003537B3">
        <w:t>Калининского муниципального района Саратовской области</w:t>
      </w:r>
      <w:r w:rsidRPr="008E7F08">
        <w:t>.</w:t>
      </w:r>
    </w:p>
    <w:p w:rsidR="00BF3410" w:rsidRPr="008E7F08" w:rsidRDefault="00956ECE" w:rsidP="00FE5F27">
      <w:pPr>
        <w:pStyle w:val="ConsPlusNormal"/>
        <w:ind w:firstLine="567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FE5F27">
      <w:pPr>
        <w:pStyle w:val="ConsPlusNormal"/>
        <w:ind w:firstLine="567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FE5F27">
      <w:pPr>
        <w:pStyle w:val="ConsPlusNormal"/>
        <w:ind w:firstLine="567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CB27A3">
        <w:t>5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FE5F27">
        <w:t>Калининского муниципального района Саратовской области</w:t>
      </w:r>
      <w:r w:rsidR="002A6F2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="00227C75">
        <w:t>.</w:t>
      </w:r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</w:t>
      </w:r>
      <w:r w:rsidR="00227C75">
        <w:t>.</w:t>
      </w:r>
      <w:r w:rsidR="00CF74F4" w:rsidRPr="008E7F08">
        <w:t xml:space="preserve"> настоящего Положения</w:t>
      </w:r>
      <w:r w:rsidRPr="008E7F08">
        <w:t>.</w:t>
      </w:r>
    </w:p>
    <w:p w:rsidR="00CF74F4" w:rsidRPr="008E7F08" w:rsidRDefault="00BF3410" w:rsidP="00CB27A3">
      <w:pPr>
        <w:pStyle w:val="ConsPlusNormal"/>
        <w:ind w:firstLine="567"/>
        <w:jc w:val="both"/>
      </w:pPr>
      <w:r w:rsidRPr="008E7F08">
        <w:t>2.7. Если правообладатель (владелец) самовольного (незаконного) объекта установлен</w:t>
      </w:r>
      <w:r w:rsidR="00CB27A3">
        <w:t xml:space="preserve">, </w:t>
      </w:r>
      <w:r w:rsidR="00227C75">
        <w:t>у</w:t>
      </w:r>
      <w:r w:rsidR="00CB27A3">
        <w:t>полномоченный орган помимо мер, указанных в пункте 2.4</w:t>
      </w:r>
      <w:r w:rsidR="00227C75">
        <w:t>.</w:t>
      </w:r>
      <w:r w:rsidR="00CB27A3">
        <w:t xml:space="preserve"> настоящего Положения, направляет владельцу самовольного (незаконного) объекта в срок, предусматривающий извещение не позднее начала течения срока для добровольного демонтажа, заказным письмом с уведомлением (либо вручает под расписку работнику) обращение 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использования.</w:t>
      </w:r>
    </w:p>
    <w:p w:rsidR="00BF3410" w:rsidRDefault="00BF3410" w:rsidP="00FE5F27">
      <w:pPr>
        <w:pStyle w:val="ConsPlusNormal"/>
        <w:ind w:firstLine="567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Pr="008E7F08">
        <w:t>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Default="00BF3410" w:rsidP="00FE5F27">
      <w:pPr>
        <w:pStyle w:val="ConsPlusNormal"/>
        <w:ind w:firstLine="567"/>
        <w:jc w:val="both"/>
      </w:pPr>
      <w:r w:rsidRPr="008E7F08">
        <w:t>2.9. Порядок выявления</w:t>
      </w:r>
      <w:r w:rsidR="002A6F28">
        <w:t xml:space="preserve">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FE5F27">
        <w:t>Калининского муниципального района Саратовской области</w:t>
      </w:r>
      <w:r w:rsidRPr="008E7F08">
        <w:t>.</w:t>
      </w:r>
    </w:p>
    <w:p w:rsidR="0079529F" w:rsidRDefault="0079529F" w:rsidP="00FE5F27">
      <w:pPr>
        <w:pStyle w:val="ConsPlusNormal"/>
        <w:ind w:firstLine="567"/>
        <w:jc w:val="both"/>
      </w:pPr>
    </w:p>
    <w:p w:rsidR="0079529F" w:rsidRDefault="0079529F" w:rsidP="00FE5F27">
      <w:pPr>
        <w:pStyle w:val="ConsPlusNormal"/>
        <w:ind w:firstLine="567"/>
        <w:jc w:val="both"/>
      </w:pPr>
    </w:p>
    <w:p w:rsidR="0079529F" w:rsidRDefault="0079529F" w:rsidP="00FE5F27">
      <w:pPr>
        <w:pStyle w:val="ConsPlusNormal"/>
        <w:ind w:firstLine="567"/>
        <w:jc w:val="both"/>
      </w:pPr>
    </w:p>
    <w:p w:rsidR="0079529F" w:rsidRDefault="0079529F" w:rsidP="0079529F">
      <w:pPr>
        <w:tabs>
          <w:tab w:val="left" w:pos="142"/>
          <w:tab w:val="left" w:pos="426"/>
        </w:tabs>
        <w:ind w:left="-426" w:firstLine="426"/>
        <w:rPr>
          <w:rStyle w:val="a7"/>
          <w:color w:val="000000"/>
          <w:sz w:val="28"/>
          <w:szCs w:val="28"/>
        </w:rPr>
      </w:pPr>
      <w:r w:rsidRPr="006D5B62">
        <w:rPr>
          <w:rStyle w:val="a7"/>
          <w:color w:val="000000"/>
          <w:sz w:val="28"/>
          <w:szCs w:val="28"/>
        </w:rPr>
        <w:t xml:space="preserve">Секретарь Совета депутатов </w:t>
      </w:r>
    </w:p>
    <w:p w:rsidR="00BF3410" w:rsidRPr="008E7F08" w:rsidRDefault="0079529F" w:rsidP="0079529F">
      <w:pPr>
        <w:tabs>
          <w:tab w:val="left" w:pos="142"/>
          <w:tab w:val="left" w:pos="426"/>
        </w:tabs>
        <w:ind w:left="-426" w:firstLine="426"/>
        <w:rPr>
          <w:sz w:val="28"/>
          <w:szCs w:val="28"/>
        </w:rPr>
      </w:pPr>
      <w:r w:rsidRPr="006D5B62">
        <w:rPr>
          <w:rStyle w:val="a7"/>
          <w:color w:val="000000"/>
          <w:sz w:val="28"/>
          <w:szCs w:val="28"/>
        </w:rPr>
        <w:t xml:space="preserve">МО г. Калининск                                                                                </w:t>
      </w:r>
      <w:r w:rsidRPr="006D5B62">
        <w:rPr>
          <w:b/>
          <w:color w:val="000000"/>
          <w:sz w:val="28"/>
          <w:szCs w:val="28"/>
        </w:rPr>
        <w:t>С.И. Абдулин</w:t>
      </w:r>
    </w:p>
    <w:sectPr w:rsidR="00BF3410" w:rsidRPr="008E7F08" w:rsidSect="00697E13">
      <w:headerReference w:type="even" r:id="rId9"/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E0" w:rsidRDefault="00A066E0">
      <w:r>
        <w:separator/>
      </w:r>
    </w:p>
  </w:endnote>
  <w:endnote w:type="continuationSeparator" w:id="1">
    <w:p w:rsidR="00A066E0" w:rsidRDefault="00A0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E0" w:rsidRDefault="00A066E0">
      <w:r>
        <w:separator/>
      </w:r>
    </w:p>
  </w:footnote>
  <w:footnote w:type="continuationSeparator" w:id="1">
    <w:p w:rsidR="00A066E0" w:rsidRDefault="00A06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3269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0D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3269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0D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29F">
      <w:rPr>
        <w:rStyle w:val="a5"/>
        <w:noProof/>
      </w:rPr>
      <w:t>2</w:t>
    </w:r>
    <w:r>
      <w:rPr>
        <w:rStyle w:val="a5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35205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3DA1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44BE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0640D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27C75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A6F28"/>
    <w:rsid w:val="002A724D"/>
    <w:rsid w:val="002B4E4C"/>
    <w:rsid w:val="002C0B09"/>
    <w:rsid w:val="002D3034"/>
    <w:rsid w:val="002D37DA"/>
    <w:rsid w:val="002D72DA"/>
    <w:rsid w:val="002D7BC9"/>
    <w:rsid w:val="002E0B27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9A0"/>
    <w:rsid w:val="00326FA9"/>
    <w:rsid w:val="00330BB6"/>
    <w:rsid w:val="003316B2"/>
    <w:rsid w:val="00334C60"/>
    <w:rsid w:val="003407ED"/>
    <w:rsid w:val="00344554"/>
    <w:rsid w:val="00352021"/>
    <w:rsid w:val="00352F33"/>
    <w:rsid w:val="003537B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AC9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97E13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4E0F"/>
    <w:rsid w:val="007650BD"/>
    <w:rsid w:val="00765753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29F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5A13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03A6"/>
    <w:rsid w:val="00805012"/>
    <w:rsid w:val="00812801"/>
    <w:rsid w:val="00812C0B"/>
    <w:rsid w:val="008132C6"/>
    <w:rsid w:val="0081441E"/>
    <w:rsid w:val="00814861"/>
    <w:rsid w:val="00815C0D"/>
    <w:rsid w:val="00817D7C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3DF6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066E0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07F09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21601"/>
    <w:rsid w:val="00C33A4F"/>
    <w:rsid w:val="00C360C1"/>
    <w:rsid w:val="00C374A1"/>
    <w:rsid w:val="00C405BD"/>
    <w:rsid w:val="00C41FBA"/>
    <w:rsid w:val="00C432EB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3253"/>
    <w:rsid w:val="00CA5CE0"/>
    <w:rsid w:val="00CA5E58"/>
    <w:rsid w:val="00CA5F3A"/>
    <w:rsid w:val="00CB1C61"/>
    <w:rsid w:val="00CB27A3"/>
    <w:rsid w:val="00CB58B0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31F4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D456B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2CC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5F2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AC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5AC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C5AC9"/>
  </w:style>
  <w:style w:type="table" w:styleId="a6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7">
    <w:name w:val="Цветовое выделение"/>
    <w:uiPriority w:val="99"/>
    <w:rsid w:val="006D3AA5"/>
    <w:rPr>
      <w:b/>
      <w:bCs/>
      <w:color w:val="000080"/>
      <w:sz w:val="32"/>
      <w:szCs w:val="32"/>
    </w:rPr>
  </w:style>
  <w:style w:type="paragraph" w:styleId="a8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a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b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note text"/>
    <w:basedOn w:val="a"/>
    <w:link w:val="ad"/>
    <w:rsid w:val="00381A6C"/>
  </w:style>
  <w:style w:type="character" w:customStyle="1" w:styleId="ad">
    <w:name w:val="Текст сноски Знак"/>
    <w:basedOn w:val="a0"/>
    <w:link w:val="ac"/>
    <w:rsid w:val="00381A6C"/>
  </w:style>
  <w:style w:type="character" w:styleId="ae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7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B4DC-4019-4522-A4DA-73E13A9A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5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Екатерина</cp:lastModifiedBy>
  <cp:revision>3</cp:revision>
  <cp:lastPrinted>2024-07-29T09:38:00Z</cp:lastPrinted>
  <dcterms:created xsi:type="dcterms:W3CDTF">2024-07-31T12:39:00Z</dcterms:created>
  <dcterms:modified xsi:type="dcterms:W3CDTF">2024-07-31T12:42:00Z</dcterms:modified>
</cp:coreProperties>
</file>