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0E8" w:rsidRDefault="008570E8" w:rsidP="008570E8">
      <w:pPr>
        <w:tabs>
          <w:tab w:val="left" w:pos="3780"/>
        </w:tabs>
        <w:spacing w:before="1332" w:line="300" w:lineRule="exact"/>
        <w:rPr>
          <w:rFonts w:ascii="Courier New" w:hAnsi="Courier New" w:cs="Courier New"/>
          <w:spacing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8650" cy="8001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70E8" w:rsidRDefault="008570E8" w:rsidP="008570E8">
      <w:pPr>
        <w:pStyle w:val="a5"/>
        <w:tabs>
          <w:tab w:val="left" w:pos="708"/>
        </w:tabs>
        <w:spacing w:line="252" w:lineRule="auto"/>
        <w:jc w:val="center"/>
        <w:rPr>
          <w:b/>
          <w:bCs/>
          <w:spacing w:val="24"/>
        </w:rPr>
      </w:pPr>
      <w:r>
        <w:rPr>
          <w:b/>
          <w:bCs/>
          <w:spacing w:val="24"/>
        </w:rPr>
        <w:t xml:space="preserve">КАЛИНИНСКОЕ РАЙОННОЕ СОБРАНИЕ </w:t>
      </w:r>
    </w:p>
    <w:p w:rsidR="008570E8" w:rsidRDefault="008570E8" w:rsidP="008570E8">
      <w:pPr>
        <w:pStyle w:val="a5"/>
        <w:tabs>
          <w:tab w:val="left" w:pos="708"/>
        </w:tabs>
        <w:spacing w:line="252" w:lineRule="auto"/>
        <w:jc w:val="center"/>
        <w:rPr>
          <w:b/>
          <w:bCs/>
          <w:spacing w:val="24"/>
        </w:rPr>
      </w:pPr>
      <w:r>
        <w:rPr>
          <w:b/>
          <w:bCs/>
          <w:spacing w:val="24"/>
        </w:rPr>
        <w:t>КАЛИНИНСКОГО МУНИЦИПАЛЬНОГО РАЙОНА</w:t>
      </w:r>
    </w:p>
    <w:p w:rsidR="008570E8" w:rsidRDefault="008570E8" w:rsidP="008570E8">
      <w:pPr>
        <w:pStyle w:val="a5"/>
        <w:tabs>
          <w:tab w:val="left" w:pos="708"/>
        </w:tabs>
        <w:spacing w:line="252" w:lineRule="auto"/>
        <w:jc w:val="center"/>
        <w:rPr>
          <w:b/>
          <w:bCs/>
          <w:spacing w:val="24"/>
        </w:rPr>
      </w:pPr>
      <w:r>
        <w:rPr>
          <w:b/>
          <w:bCs/>
          <w:spacing w:val="24"/>
        </w:rPr>
        <w:t>САРАТОВСКОЙ ОБЛАСТИ</w:t>
      </w:r>
    </w:p>
    <w:p w:rsidR="008570E8" w:rsidRDefault="008570E8" w:rsidP="008570E8">
      <w:pPr>
        <w:pStyle w:val="a5"/>
        <w:tabs>
          <w:tab w:val="left" w:pos="708"/>
        </w:tabs>
        <w:spacing w:line="252" w:lineRule="auto"/>
        <w:jc w:val="center"/>
        <w:rPr>
          <w:b/>
          <w:bCs/>
          <w:spacing w:val="24"/>
        </w:rPr>
      </w:pPr>
    </w:p>
    <w:p w:rsidR="008570E8" w:rsidRDefault="008570E8" w:rsidP="008570E8">
      <w:pPr>
        <w:pStyle w:val="a5"/>
        <w:tabs>
          <w:tab w:val="left" w:pos="708"/>
        </w:tabs>
        <w:spacing w:line="252" w:lineRule="auto"/>
        <w:jc w:val="center"/>
        <w:rPr>
          <w:b/>
          <w:bCs/>
          <w:spacing w:val="24"/>
          <w:sz w:val="30"/>
          <w:szCs w:val="30"/>
        </w:rPr>
      </w:pPr>
      <w:r>
        <w:rPr>
          <w:b/>
          <w:bCs/>
          <w:spacing w:val="24"/>
          <w:sz w:val="30"/>
          <w:szCs w:val="30"/>
        </w:rPr>
        <w:t>РЕШЕНИЕ</w:t>
      </w:r>
    </w:p>
    <w:p w:rsidR="008570E8" w:rsidRDefault="008570E8" w:rsidP="008570E8">
      <w:pPr>
        <w:jc w:val="center"/>
        <w:rPr>
          <w:rFonts w:ascii="Arial" w:hAnsi="Arial" w:cs="Arial"/>
          <w:spacing w:val="30"/>
          <w:sz w:val="20"/>
          <w:szCs w:val="20"/>
        </w:rPr>
      </w:pPr>
    </w:p>
    <w:p w:rsidR="008570E8" w:rsidRPr="008570E8" w:rsidRDefault="008570E8" w:rsidP="008570E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0E8">
        <w:rPr>
          <w:rFonts w:ascii="Times New Roman" w:hAnsi="Times New Roman" w:cs="Times New Roman"/>
          <w:bCs/>
          <w:sz w:val="28"/>
          <w:szCs w:val="28"/>
        </w:rPr>
        <w:t xml:space="preserve"> от  28 апреля 2025 года  </w:t>
      </w:r>
      <w:r w:rsidR="00207C6D">
        <w:rPr>
          <w:rFonts w:ascii="Times New Roman" w:hAnsi="Times New Roman" w:cs="Times New Roman"/>
          <w:bCs/>
          <w:sz w:val="28"/>
          <w:szCs w:val="28"/>
        </w:rPr>
        <w:t>№ 24-152</w:t>
      </w:r>
    </w:p>
    <w:p w:rsidR="00F20263" w:rsidRPr="0054723F" w:rsidRDefault="009B6601" w:rsidP="003C3AA6">
      <w:pPr>
        <w:spacing w:after="0" w:line="240" w:lineRule="auto"/>
        <w:ind w:right="39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23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943B6" w:rsidRPr="0054723F">
        <w:rPr>
          <w:rFonts w:ascii="Times New Roman" w:hAnsi="Times New Roman" w:cs="Times New Roman"/>
          <w:b/>
          <w:sz w:val="28"/>
          <w:szCs w:val="28"/>
        </w:rPr>
        <w:t xml:space="preserve">даче согласия на </w:t>
      </w:r>
      <w:r w:rsidR="009B4E98" w:rsidRPr="0054723F">
        <w:rPr>
          <w:rFonts w:ascii="Times New Roman" w:hAnsi="Times New Roman" w:cs="Times New Roman"/>
          <w:b/>
          <w:sz w:val="28"/>
          <w:szCs w:val="28"/>
        </w:rPr>
        <w:t>расходование средств бюджета</w:t>
      </w:r>
      <w:r w:rsidR="003C3A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E98" w:rsidRPr="005472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Калининского муниципального района </w:t>
      </w:r>
      <w:r w:rsidR="0054723F" w:rsidRPr="005472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Саратовской области </w:t>
      </w:r>
      <w:r w:rsidR="00F943B6" w:rsidRPr="005472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 выполнение работ по</w:t>
      </w:r>
      <w:r w:rsidR="00C90449" w:rsidRPr="005472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переносу линейных</w:t>
      </w:r>
      <w:r w:rsidR="0054723F" w:rsidRPr="005472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90449" w:rsidRPr="005472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сетей (объек</w:t>
      </w:r>
      <w:r w:rsidR="00805312" w:rsidRPr="005472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</w:t>
      </w:r>
      <w:r w:rsidR="00C90449" w:rsidRPr="005472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ов) из пятна застройки</w:t>
      </w:r>
      <w:r w:rsidR="00DA6C38" w:rsidRPr="005472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(за границы земельного участка)</w:t>
      </w:r>
      <w:r w:rsidR="009B4E98" w:rsidRPr="005472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 которые не являются объектами мун</w:t>
      </w:r>
      <w:r w:rsidR="00597D8E" w:rsidRPr="005472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</w:t>
      </w:r>
      <w:r w:rsidR="009B4E98" w:rsidRPr="005472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ципальной собственности, в связи с </w:t>
      </w:r>
      <w:r w:rsidR="00DA6C38" w:rsidRPr="005472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планируемым строительством - </w:t>
      </w:r>
      <w:r w:rsidR="009B4E98" w:rsidRPr="005472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устройство основания</w:t>
      </w:r>
      <w:r w:rsidR="00C90449" w:rsidRPr="005472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9B4E98" w:rsidRPr="0054723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и </w:t>
      </w:r>
      <w:r w:rsidR="00F20263" w:rsidRPr="005472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установк</w:t>
      </w:r>
      <w:r w:rsidR="009B4E98" w:rsidRPr="005472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="00F20263" w:rsidRPr="005472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B4E98" w:rsidRPr="005472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оборудования </w:t>
      </w:r>
      <w:r w:rsidR="006C58BA" w:rsidRPr="005472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F20263" w:rsidRPr="005472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Модульного спортивного зала</w:t>
      </w:r>
      <w:r w:rsidR="006C58BA" w:rsidRPr="005472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0F55A3" w:rsidRDefault="000F55A3" w:rsidP="00740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3AA6" w:rsidRDefault="00205C98" w:rsidP="00597D8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5E05">
        <w:rPr>
          <w:rFonts w:ascii="Times New Roman" w:hAnsi="Times New Roman" w:cs="Times New Roman"/>
          <w:sz w:val="28"/>
          <w:szCs w:val="28"/>
        </w:rPr>
        <w:t>В</w:t>
      </w:r>
      <w:r w:rsidR="00560A83" w:rsidRPr="00685E05">
        <w:rPr>
          <w:rFonts w:ascii="Times New Roman" w:hAnsi="Times New Roman" w:cs="Times New Roman"/>
          <w:sz w:val="28"/>
          <w:szCs w:val="28"/>
        </w:rPr>
        <w:t xml:space="preserve"> </w:t>
      </w:r>
      <w:r w:rsidR="00597D8E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597D8E">
        <w:rPr>
          <w:color w:val="000000"/>
          <w:sz w:val="26"/>
          <w:szCs w:val="26"/>
          <w:shd w:val="clear" w:color="auto" w:fill="FFFFFF"/>
        </w:rPr>
        <w:t> </w:t>
      </w:r>
      <w:hyperlink r:id="rId6" w:anchor="dst100038" w:history="1">
        <w:r w:rsidR="00597D8E" w:rsidRPr="00597D8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обеспечени</w:t>
        </w:r>
        <w:r w:rsidR="00597D8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я</w:t>
        </w:r>
        <w:r w:rsidR="00597D8E" w:rsidRPr="00597D8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условий</w:t>
        </w:r>
      </w:hyperlink>
      <w:r w:rsidR="00597D8E" w:rsidRPr="00597D8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97D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7D8E" w:rsidRPr="00597D8E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развития на территории муниципального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района</w:t>
      </w:r>
      <w:r w:rsidR="00597D8E" w:rsidRPr="00597D8E">
        <w:rPr>
          <w:rFonts w:ascii="Times New Roman" w:hAnsi="Times New Roman" w:cs="Times New Roman"/>
          <w:sz w:val="28"/>
          <w:szCs w:val="28"/>
        </w:rPr>
        <w:t xml:space="preserve">, </w:t>
      </w:r>
      <w:r w:rsidR="00597D8E">
        <w:rPr>
          <w:rFonts w:ascii="Times New Roman" w:hAnsi="Times New Roman" w:cs="Times New Roman"/>
          <w:sz w:val="28"/>
          <w:szCs w:val="28"/>
        </w:rPr>
        <w:t xml:space="preserve"> в </w:t>
      </w:r>
      <w:r w:rsidR="00560A83" w:rsidRPr="00685E05">
        <w:rPr>
          <w:rFonts w:ascii="Times New Roman" w:hAnsi="Times New Roman" w:cs="Times New Roman"/>
          <w:sz w:val="28"/>
          <w:szCs w:val="28"/>
        </w:rPr>
        <w:t>рамках подготовки</w:t>
      </w:r>
      <w:r w:rsidR="00560A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проведению работ по устройству основания и установке оборудования «Модульного спортивного зала»</w:t>
      </w:r>
      <w:r w:rsidR="00DA6C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B67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объекта некапитального строительства, расположенного </w:t>
      </w:r>
      <w:r w:rsidR="00334C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адресу: Саратовская область, </w:t>
      </w:r>
      <w:r w:rsidR="00740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Калининский район, </w:t>
      </w:r>
      <w:r w:rsidR="000F5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40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="00740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="00740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алининск, ул.Рабочая, </w:t>
      </w:r>
      <w:r w:rsidR="00E30F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1А</w:t>
      </w:r>
      <w:r w:rsidR="00740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7409FC" w:rsidRPr="00740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7409FC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9B4E98">
        <w:rPr>
          <w:rFonts w:ascii="Times New Roman" w:hAnsi="Times New Roman" w:cs="Times New Roman"/>
          <w:sz w:val="28"/>
          <w:szCs w:val="28"/>
        </w:rPr>
        <w:t>ст.52.2</w:t>
      </w:r>
      <w:r w:rsidR="009B4E98" w:rsidRPr="009B4E98">
        <w:t xml:space="preserve"> </w:t>
      </w:r>
      <w:hyperlink r:id="rId7" w:history="1">
        <w:r w:rsidR="009B4E98" w:rsidRPr="009B4E98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Градостроительн</w:t>
        </w:r>
        <w:r w:rsidR="009B4E98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ого</w:t>
        </w:r>
        <w:r w:rsidR="009B4E98" w:rsidRPr="009B4E98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кодекс</w:t>
        </w:r>
        <w:r w:rsidR="009B4E98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а</w:t>
        </w:r>
        <w:r w:rsidR="009B4E98" w:rsidRPr="009B4E98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Российской Федерации от 29.12.2004 </w:t>
        </w:r>
        <w:r w:rsidR="009B4E98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9B4E98" w:rsidRPr="009B4E98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190-ФЗ</w:t>
        </w:r>
      </w:hyperlink>
      <w:r w:rsidR="00597D8E">
        <w:rPr>
          <w:rFonts w:ascii="Times New Roman" w:hAnsi="Times New Roman" w:cs="Times New Roman"/>
          <w:sz w:val="28"/>
          <w:szCs w:val="28"/>
        </w:rPr>
        <w:t xml:space="preserve">, с </w:t>
      </w:r>
      <w:r w:rsidRPr="009B4E98">
        <w:rPr>
          <w:rFonts w:ascii="Times New Roman" w:hAnsi="Times New Roman" w:cs="Times New Roman"/>
          <w:sz w:val="28"/>
          <w:szCs w:val="28"/>
        </w:rPr>
        <w:t>Федеральным законом  от 06 октября 2003 года №131-ФЗ «Об общих</w:t>
      </w:r>
      <w:r w:rsidRPr="007409FC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самоуправления в Российской Федерации», </w:t>
      </w:r>
      <w:r w:rsidR="00560A83" w:rsidRPr="007409FC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Уставом Калининского муниципального района Саратовской области, </w:t>
      </w:r>
      <w:r w:rsidR="00597D8E">
        <w:rPr>
          <w:rFonts w:ascii="Times New Roman" w:hAnsi="Times New Roman" w:cs="Times New Roman"/>
          <w:color w:val="000000"/>
          <w:sz w:val="28"/>
          <w:szCs w:val="28"/>
        </w:rPr>
        <w:t>Калининское районное Собрание Калининского муниципального района Саратовской области,</w:t>
      </w:r>
    </w:p>
    <w:p w:rsidR="00560A83" w:rsidRPr="00207C6D" w:rsidRDefault="00597D8E" w:rsidP="00597D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0A83" w:rsidRPr="00207C6D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560A83" w:rsidRPr="00560A83" w:rsidRDefault="009B6601" w:rsidP="00DA6C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513C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560A83" w:rsidRPr="002513C9">
        <w:rPr>
          <w:rFonts w:ascii="Times New Roman" w:hAnsi="Times New Roman" w:cs="Times New Roman"/>
          <w:sz w:val="28"/>
          <w:szCs w:val="28"/>
        </w:rPr>
        <w:t xml:space="preserve">Дать согласие на </w:t>
      </w:r>
      <w:r w:rsidR="00597D8E" w:rsidRPr="002513C9">
        <w:rPr>
          <w:rFonts w:ascii="Times New Roman" w:hAnsi="Times New Roman" w:cs="Times New Roman"/>
          <w:sz w:val="28"/>
          <w:szCs w:val="28"/>
        </w:rPr>
        <w:t xml:space="preserve">расходование средств бюджета </w:t>
      </w:r>
      <w:r w:rsidR="00597D8E" w:rsidRPr="002513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Калининского муниципального района Саратовской области на  выполнение работ по </w:t>
      </w:r>
      <w:r w:rsidR="00DA6C38" w:rsidRPr="00BF2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переносу линейных сетей (объектов) из пятна застройки (</w:t>
      </w:r>
      <w:r w:rsidR="00DA6C38" w:rsidRPr="00BF239B">
        <w:rPr>
          <w:rFonts w:ascii="Times New Roman" w:hAnsi="Times New Roman" w:cs="Times New Roman"/>
          <w:sz w:val="28"/>
          <w:szCs w:val="28"/>
          <w:shd w:val="clear" w:color="auto" w:fill="FFFFFF"/>
        </w:rPr>
        <w:t>за границы земельного участка)</w:t>
      </w:r>
      <w:r w:rsidR="00E7103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A6C38" w:rsidRPr="00BF2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7D8E" w:rsidRPr="00BF23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которые не являются объектами муниципальной собственности, </w:t>
      </w:r>
      <w:r w:rsidR="00597D8E" w:rsidRPr="002513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связ</w:t>
      </w:r>
      <w:r w:rsidR="00DA6C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 с планируемым строительством - </w:t>
      </w:r>
      <w:r w:rsidR="00597D8E" w:rsidRPr="002513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устройство </w:t>
      </w:r>
      <w:r w:rsidR="00597D8E" w:rsidRPr="002513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основания и </w:t>
      </w:r>
      <w:r w:rsidR="00597D8E" w:rsidRPr="002513C9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установка оборудования «Модульного спортивного зала»</w:t>
      </w:r>
      <w:r w:rsidR="00DA6C3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513C9" w:rsidRPr="002513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13C9" w:rsidRPr="002513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объекта некапитального строительства, расположенного  по адресу</w:t>
      </w:r>
      <w:r w:rsidR="002513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="002513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Саратовская область, Калининский район,  г</w:t>
      </w:r>
      <w:proofErr w:type="gramStart"/>
      <w:r w:rsidR="002513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="002513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алининск, ул.Рабочая, 1А</w:t>
      </w:r>
      <w:r w:rsidR="00560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F55A3" w:rsidRPr="00817100" w:rsidRDefault="009B6601" w:rsidP="00644C2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100">
        <w:rPr>
          <w:rFonts w:ascii="Times New Roman" w:hAnsi="Times New Roman" w:cs="Times New Roman"/>
          <w:sz w:val="28"/>
          <w:szCs w:val="28"/>
        </w:rPr>
        <w:t>2.</w:t>
      </w:r>
      <w:r w:rsidR="000F55A3">
        <w:rPr>
          <w:rFonts w:ascii="Times New Roman" w:hAnsi="Times New Roman" w:cs="Times New Roman"/>
          <w:sz w:val="28"/>
          <w:szCs w:val="28"/>
        </w:rPr>
        <w:t xml:space="preserve"> </w:t>
      </w:r>
      <w:r w:rsidR="000F55A3" w:rsidRPr="00817100">
        <w:rPr>
          <w:rFonts w:ascii="Times New Roman" w:hAnsi="Times New Roman" w:cs="Times New Roman"/>
          <w:sz w:val="28"/>
          <w:szCs w:val="28"/>
        </w:rPr>
        <w:t xml:space="preserve">Решение вступает в силу со дня его </w:t>
      </w:r>
      <w:r w:rsidR="000F55A3">
        <w:rPr>
          <w:rFonts w:ascii="Times New Roman" w:hAnsi="Times New Roman" w:cs="Times New Roman"/>
          <w:sz w:val="28"/>
          <w:szCs w:val="28"/>
        </w:rPr>
        <w:t>принят</w:t>
      </w:r>
      <w:r w:rsidR="000F55A3" w:rsidRPr="00817100">
        <w:rPr>
          <w:rFonts w:ascii="Times New Roman" w:hAnsi="Times New Roman" w:cs="Times New Roman"/>
          <w:sz w:val="28"/>
          <w:szCs w:val="28"/>
        </w:rPr>
        <w:t xml:space="preserve">ия.  </w:t>
      </w:r>
    </w:p>
    <w:p w:rsidR="009B6601" w:rsidRDefault="00644C2F" w:rsidP="000F55A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6601" w:rsidRPr="00817100">
        <w:rPr>
          <w:rFonts w:ascii="Times New Roman" w:hAnsi="Times New Roman" w:cs="Times New Roman"/>
          <w:sz w:val="28"/>
          <w:szCs w:val="28"/>
        </w:rPr>
        <w:t>. Контроль за</w:t>
      </w:r>
      <w:r w:rsidR="009B6601">
        <w:rPr>
          <w:rFonts w:ascii="Times New Roman" w:hAnsi="Times New Roman" w:cs="Times New Roman"/>
          <w:sz w:val="28"/>
          <w:szCs w:val="28"/>
        </w:rPr>
        <w:t>ис</w:t>
      </w:r>
      <w:r w:rsidR="009B6601" w:rsidRPr="00817100">
        <w:rPr>
          <w:rFonts w:ascii="Times New Roman" w:hAnsi="Times New Roman" w:cs="Times New Roman"/>
          <w:sz w:val="28"/>
          <w:szCs w:val="28"/>
        </w:rPr>
        <w:t>полнением настоящего решения возложить на главу Калининского муниципального района Саратовской области Лазарева В.Г.</w:t>
      </w:r>
    </w:p>
    <w:p w:rsidR="000F55A3" w:rsidRPr="00817100" w:rsidRDefault="000F55A3" w:rsidP="000F55A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55A3" w:rsidRDefault="000F55A3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2513C9" w:rsidRDefault="002513C9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2513C9" w:rsidRDefault="009B6601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  <w:r>
        <w:rPr>
          <w:rStyle w:val="FontStyle12"/>
          <w:b/>
          <w:bCs/>
          <w:sz w:val="28"/>
          <w:szCs w:val="28"/>
        </w:rPr>
        <w:t xml:space="preserve">Председатель </w:t>
      </w:r>
      <w:r w:rsidR="00207C6D">
        <w:rPr>
          <w:rStyle w:val="FontStyle12"/>
          <w:b/>
          <w:bCs/>
          <w:sz w:val="28"/>
          <w:szCs w:val="28"/>
        </w:rPr>
        <w:t xml:space="preserve">районного </w:t>
      </w:r>
      <w:r>
        <w:rPr>
          <w:rStyle w:val="FontStyle12"/>
          <w:b/>
          <w:bCs/>
          <w:sz w:val="28"/>
          <w:szCs w:val="28"/>
        </w:rPr>
        <w:t xml:space="preserve">Собрания                                         </w:t>
      </w:r>
      <w:r w:rsidR="00DA6C38">
        <w:rPr>
          <w:rStyle w:val="FontStyle12"/>
          <w:b/>
          <w:bCs/>
          <w:sz w:val="28"/>
          <w:szCs w:val="28"/>
        </w:rPr>
        <w:t xml:space="preserve">  </w:t>
      </w:r>
      <w:r>
        <w:rPr>
          <w:rStyle w:val="FontStyle12"/>
          <w:b/>
          <w:bCs/>
          <w:sz w:val="28"/>
          <w:szCs w:val="28"/>
        </w:rPr>
        <w:t xml:space="preserve">    С.С. </w:t>
      </w:r>
      <w:proofErr w:type="spellStart"/>
      <w:r>
        <w:rPr>
          <w:rStyle w:val="FontStyle12"/>
          <w:b/>
          <w:bCs/>
          <w:sz w:val="28"/>
          <w:szCs w:val="28"/>
        </w:rPr>
        <w:t>Нугаев</w:t>
      </w:r>
      <w:proofErr w:type="spellEnd"/>
    </w:p>
    <w:p w:rsidR="002513C9" w:rsidRDefault="002513C9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2513C9" w:rsidRDefault="002513C9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2513C9" w:rsidRDefault="002513C9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2513C9" w:rsidRDefault="002513C9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2513C9" w:rsidRDefault="002513C9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2513C9" w:rsidRDefault="002513C9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2513C9" w:rsidRDefault="002513C9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2513C9" w:rsidRDefault="002513C9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2513C9" w:rsidRDefault="002513C9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2513C9" w:rsidRDefault="002513C9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2513C9" w:rsidRDefault="002513C9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2513C9" w:rsidRDefault="002513C9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2513C9" w:rsidRDefault="002513C9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2513C9" w:rsidRDefault="002513C9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2513C9" w:rsidRDefault="002513C9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2513C9" w:rsidRDefault="002513C9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2513C9" w:rsidRDefault="002513C9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2513C9" w:rsidRDefault="002513C9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2513C9" w:rsidRDefault="002513C9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2513C9" w:rsidRDefault="002513C9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2513C9" w:rsidRDefault="002513C9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2513C9" w:rsidRDefault="002513C9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2513C9" w:rsidRDefault="002513C9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E71038" w:rsidRDefault="00E71038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E71038" w:rsidRDefault="00E71038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E71038" w:rsidRDefault="00E71038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E71038" w:rsidRDefault="00E71038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p w:rsidR="002513C9" w:rsidRDefault="002513C9" w:rsidP="009B6601">
      <w:pPr>
        <w:pStyle w:val="Style5"/>
        <w:widowControl/>
        <w:ind w:right="50" w:firstLine="0"/>
        <w:jc w:val="left"/>
        <w:rPr>
          <w:rStyle w:val="FontStyle12"/>
          <w:b/>
          <w:bCs/>
          <w:sz w:val="28"/>
          <w:szCs w:val="28"/>
        </w:rPr>
      </w:pPr>
    </w:p>
    <w:sectPr w:rsidR="002513C9" w:rsidSect="000F55A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attachedTemplate r:id="rId1"/>
  <w:defaultTabStop w:val="708"/>
  <w:doNotHyphenateCaps/>
  <w:characterSpacingControl w:val="doNotCompress"/>
  <w:savePreviewPicture/>
  <w:doNotValidateAgainstSchema/>
  <w:doNotDemarcateInvalidXml/>
  <w:compat/>
  <w:rsids>
    <w:rsidRoot w:val="00AE432C"/>
    <w:rsid w:val="00012BCA"/>
    <w:rsid w:val="00015AB8"/>
    <w:rsid w:val="00025FD9"/>
    <w:rsid w:val="0002739F"/>
    <w:rsid w:val="00041192"/>
    <w:rsid w:val="0004345C"/>
    <w:rsid w:val="00047DF5"/>
    <w:rsid w:val="000622C3"/>
    <w:rsid w:val="00063800"/>
    <w:rsid w:val="00070811"/>
    <w:rsid w:val="00071C39"/>
    <w:rsid w:val="00075497"/>
    <w:rsid w:val="000812E4"/>
    <w:rsid w:val="0008491B"/>
    <w:rsid w:val="00091A7D"/>
    <w:rsid w:val="000A3EC4"/>
    <w:rsid w:val="000A4BD9"/>
    <w:rsid w:val="000B3740"/>
    <w:rsid w:val="000C0F22"/>
    <w:rsid w:val="000C5CDD"/>
    <w:rsid w:val="000D3565"/>
    <w:rsid w:val="000E311C"/>
    <w:rsid w:val="000E54EB"/>
    <w:rsid w:val="000F109F"/>
    <w:rsid w:val="000F55A3"/>
    <w:rsid w:val="0010402E"/>
    <w:rsid w:val="00111771"/>
    <w:rsid w:val="001243CD"/>
    <w:rsid w:val="00145902"/>
    <w:rsid w:val="00146C4D"/>
    <w:rsid w:val="00153095"/>
    <w:rsid w:val="00160622"/>
    <w:rsid w:val="001657FC"/>
    <w:rsid w:val="00181081"/>
    <w:rsid w:val="0018629A"/>
    <w:rsid w:val="00186946"/>
    <w:rsid w:val="001870A0"/>
    <w:rsid w:val="00194C42"/>
    <w:rsid w:val="0019696F"/>
    <w:rsid w:val="001A0DC4"/>
    <w:rsid w:val="001B295A"/>
    <w:rsid w:val="001B739A"/>
    <w:rsid w:val="001C0277"/>
    <w:rsid w:val="001C0746"/>
    <w:rsid w:val="001C5685"/>
    <w:rsid w:val="001D106B"/>
    <w:rsid w:val="001F3B83"/>
    <w:rsid w:val="002005DB"/>
    <w:rsid w:val="00200BC9"/>
    <w:rsid w:val="00205C98"/>
    <w:rsid w:val="002071AC"/>
    <w:rsid w:val="00207C6D"/>
    <w:rsid w:val="00215CC4"/>
    <w:rsid w:val="0021689C"/>
    <w:rsid w:val="00221BE4"/>
    <w:rsid w:val="002513C9"/>
    <w:rsid w:val="00252747"/>
    <w:rsid w:val="00254F96"/>
    <w:rsid w:val="00273E32"/>
    <w:rsid w:val="00274F0C"/>
    <w:rsid w:val="00295165"/>
    <w:rsid w:val="00295692"/>
    <w:rsid w:val="00296480"/>
    <w:rsid w:val="00297D9A"/>
    <w:rsid w:val="002B1039"/>
    <w:rsid w:val="002C1F80"/>
    <w:rsid w:val="002C5FB7"/>
    <w:rsid w:val="002C7BB3"/>
    <w:rsid w:val="002D5818"/>
    <w:rsid w:val="002E0B6B"/>
    <w:rsid w:val="002E111E"/>
    <w:rsid w:val="00307B1B"/>
    <w:rsid w:val="00310179"/>
    <w:rsid w:val="00310D6C"/>
    <w:rsid w:val="00311FD3"/>
    <w:rsid w:val="00320E9D"/>
    <w:rsid w:val="00331B9A"/>
    <w:rsid w:val="00334C80"/>
    <w:rsid w:val="00336639"/>
    <w:rsid w:val="00350270"/>
    <w:rsid w:val="00351977"/>
    <w:rsid w:val="00360EE0"/>
    <w:rsid w:val="00362218"/>
    <w:rsid w:val="00376270"/>
    <w:rsid w:val="003932B1"/>
    <w:rsid w:val="00393AA2"/>
    <w:rsid w:val="003A02BE"/>
    <w:rsid w:val="003A308D"/>
    <w:rsid w:val="003B723C"/>
    <w:rsid w:val="003C3AA6"/>
    <w:rsid w:val="003C4F3A"/>
    <w:rsid w:val="003D5BD2"/>
    <w:rsid w:val="003F2E26"/>
    <w:rsid w:val="004063B3"/>
    <w:rsid w:val="00420720"/>
    <w:rsid w:val="0044419A"/>
    <w:rsid w:val="00444325"/>
    <w:rsid w:val="00445A60"/>
    <w:rsid w:val="004535C9"/>
    <w:rsid w:val="00456EF4"/>
    <w:rsid w:val="004723CC"/>
    <w:rsid w:val="00493CFF"/>
    <w:rsid w:val="0049546C"/>
    <w:rsid w:val="004A1A9D"/>
    <w:rsid w:val="004A50EC"/>
    <w:rsid w:val="004B0CED"/>
    <w:rsid w:val="004B292C"/>
    <w:rsid w:val="004B72FA"/>
    <w:rsid w:val="004E17DC"/>
    <w:rsid w:val="005019D3"/>
    <w:rsid w:val="00536ACE"/>
    <w:rsid w:val="00541454"/>
    <w:rsid w:val="00542D2E"/>
    <w:rsid w:val="0054723F"/>
    <w:rsid w:val="00560A83"/>
    <w:rsid w:val="00564CEA"/>
    <w:rsid w:val="00587AC4"/>
    <w:rsid w:val="00597D8E"/>
    <w:rsid w:val="005A423F"/>
    <w:rsid w:val="005B74C7"/>
    <w:rsid w:val="005D0A05"/>
    <w:rsid w:val="0060175A"/>
    <w:rsid w:val="00626171"/>
    <w:rsid w:val="00630B42"/>
    <w:rsid w:val="00642C77"/>
    <w:rsid w:val="00643C2C"/>
    <w:rsid w:val="00643EAE"/>
    <w:rsid w:val="00644C2F"/>
    <w:rsid w:val="00663CE7"/>
    <w:rsid w:val="00685E05"/>
    <w:rsid w:val="0069232C"/>
    <w:rsid w:val="00694111"/>
    <w:rsid w:val="00694379"/>
    <w:rsid w:val="006C58BA"/>
    <w:rsid w:val="006D49BC"/>
    <w:rsid w:val="006E194C"/>
    <w:rsid w:val="006E428B"/>
    <w:rsid w:val="006F36E0"/>
    <w:rsid w:val="006F4F0B"/>
    <w:rsid w:val="0072092C"/>
    <w:rsid w:val="00732DAD"/>
    <w:rsid w:val="0073588D"/>
    <w:rsid w:val="007409FC"/>
    <w:rsid w:val="00743794"/>
    <w:rsid w:val="00753F53"/>
    <w:rsid w:val="00756241"/>
    <w:rsid w:val="00757479"/>
    <w:rsid w:val="00765DA6"/>
    <w:rsid w:val="007671CE"/>
    <w:rsid w:val="00785F73"/>
    <w:rsid w:val="0079253F"/>
    <w:rsid w:val="00797E7D"/>
    <w:rsid w:val="007B60EC"/>
    <w:rsid w:val="007D0EE4"/>
    <w:rsid w:val="007D5C95"/>
    <w:rsid w:val="007E0D00"/>
    <w:rsid w:val="00805312"/>
    <w:rsid w:val="00812191"/>
    <w:rsid w:val="00817100"/>
    <w:rsid w:val="00820E17"/>
    <w:rsid w:val="00824350"/>
    <w:rsid w:val="00843D20"/>
    <w:rsid w:val="00856560"/>
    <w:rsid w:val="008570E8"/>
    <w:rsid w:val="00861FA0"/>
    <w:rsid w:val="00863372"/>
    <w:rsid w:val="008638AF"/>
    <w:rsid w:val="00876588"/>
    <w:rsid w:val="008801E3"/>
    <w:rsid w:val="00881770"/>
    <w:rsid w:val="0088444E"/>
    <w:rsid w:val="0089430D"/>
    <w:rsid w:val="008A49C3"/>
    <w:rsid w:val="008B1A3C"/>
    <w:rsid w:val="008B6123"/>
    <w:rsid w:val="008C1A26"/>
    <w:rsid w:val="008C7E94"/>
    <w:rsid w:val="008D51F2"/>
    <w:rsid w:val="008D65BC"/>
    <w:rsid w:val="008E6954"/>
    <w:rsid w:val="008E6D68"/>
    <w:rsid w:val="00906B24"/>
    <w:rsid w:val="00914979"/>
    <w:rsid w:val="009338BE"/>
    <w:rsid w:val="00941A7E"/>
    <w:rsid w:val="00950A8E"/>
    <w:rsid w:val="00953109"/>
    <w:rsid w:val="009621A2"/>
    <w:rsid w:val="00964487"/>
    <w:rsid w:val="00971FC6"/>
    <w:rsid w:val="00972464"/>
    <w:rsid w:val="00983AEB"/>
    <w:rsid w:val="009B4E98"/>
    <w:rsid w:val="009B6601"/>
    <w:rsid w:val="009B7041"/>
    <w:rsid w:val="009C16DD"/>
    <w:rsid w:val="009C2185"/>
    <w:rsid w:val="009D4438"/>
    <w:rsid w:val="009E4B2A"/>
    <w:rsid w:val="009F09CC"/>
    <w:rsid w:val="009F2740"/>
    <w:rsid w:val="009F59BB"/>
    <w:rsid w:val="00A05975"/>
    <w:rsid w:val="00A1206E"/>
    <w:rsid w:val="00A131F6"/>
    <w:rsid w:val="00A16EA8"/>
    <w:rsid w:val="00A34D36"/>
    <w:rsid w:val="00A35368"/>
    <w:rsid w:val="00A618EA"/>
    <w:rsid w:val="00A62935"/>
    <w:rsid w:val="00A81246"/>
    <w:rsid w:val="00A8781C"/>
    <w:rsid w:val="00A900FE"/>
    <w:rsid w:val="00AA5F66"/>
    <w:rsid w:val="00AA7B2B"/>
    <w:rsid w:val="00AB266A"/>
    <w:rsid w:val="00AB2C60"/>
    <w:rsid w:val="00AB3779"/>
    <w:rsid w:val="00AB677D"/>
    <w:rsid w:val="00AC5885"/>
    <w:rsid w:val="00AD03C6"/>
    <w:rsid w:val="00AD2570"/>
    <w:rsid w:val="00AD5809"/>
    <w:rsid w:val="00AE432C"/>
    <w:rsid w:val="00AF7C91"/>
    <w:rsid w:val="00B00299"/>
    <w:rsid w:val="00B253D8"/>
    <w:rsid w:val="00B25A39"/>
    <w:rsid w:val="00B40516"/>
    <w:rsid w:val="00B40AB4"/>
    <w:rsid w:val="00B44603"/>
    <w:rsid w:val="00B46D5E"/>
    <w:rsid w:val="00B6005F"/>
    <w:rsid w:val="00B60A25"/>
    <w:rsid w:val="00B6161F"/>
    <w:rsid w:val="00B63A6D"/>
    <w:rsid w:val="00B93C8D"/>
    <w:rsid w:val="00B96BC0"/>
    <w:rsid w:val="00BA5403"/>
    <w:rsid w:val="00BA7D77"/>
    <w:rsid w:val="00BB413F"/>
    <w:rsid w:val="00BB7A00"/>
    <w:rsid w:val="00BC3AC4"/>
    <w:rsid w:val="00BD06AB"/>
    <w:rsid w:val="00BD3822"/>
    <w:rsid w:val="00BE3798"/>
    <w:rsid w:val="00BF239B"/>
    <w:rsid w:val="00BF5BE1"/>
    <w:rsid w:val="00BF7AC0"/>
    <w:rsid w:val="00C04B22"/>
    <w:rsid w:val="00C1595E"/>
    <w:rsid w:val="00C23DE0"/>
    <w:rsid w:val="00C301B6"/>
    <w:rsid w:val="00C30BC4"/>
    <w:rsid w:val="00C30F45"/>
    <w:rsid w:val="00C3262C"/>
    <w:rsid w:val="00C329B0"/>
    <w:rsid w:val="00C35491"/>
    <w:rsid w:val="00C45069"/>
    <w:rsid w:val="00C63648"/>
    <w:rsid w:val="00C8274B"/>
    <w:rsid w:val="00C827A0"/>
    <w:rsid w:val="00C90449"/>
    <w:rsid w:val="00C94E11"/>
    <w:rsid w:val="00CB192B"/>
    <w:rsid w:val="00CB42D5"/>
    <w:rsid w:val="00CD5180"/>
    <w:rsid w:val="00D035B6"/>
    <w:rsid w:val="00D21D87"/>
    <w:rsid w:val="00D37805"/>
    <w:rsid w:val="00D43D87"/>
    <w:rsid w:val="00D45A8C"/>
    <w:rsid w:val="00D52016"/>
    <w:rsid w:val="00D571BF"/>
    <w:rsid w:val="00D6641B"/>
    <w:rsid w:val="00D8222E"/>
    <w:rsid w:val="00DA3792"/>
    <w:rsid w:val="00DA6C38"/>
    <w:rsid w:val="00DB2B81"/>
    <w:rsid w:val="00DC6B4E"/>
    <w:rsid w:val="00DC73A5"/>
    <w:rsid w:val="00DD46C7"/>
    <w:rsid w:val="00DD5AA9"/>
    <w:rsid w:val="00DD6A20"/>
    <w:rsid w:val="00DF1B23"/>
    <w:rsid w:val="00E20004"/>
    <w:rsid w:val="00E24AC1"/>
    <w:rsid w:val="00E24CB6"/>
    <w:rsid w:val="00E30F3E"/>
    <w:rsid w:val="00E31FBF"/>
    <w:rsid w:val="00E408CD"/>
    <w:rsid w:val="00E4621C"/>
    <w:rsid w:val="00E5152E"/>
    <w:rsid w:val="00E518D8"/>
    <w:rsid w:val="00E5449E"/>
    <w:rsid w:val="00E71038"/>
    <w:rsid w:val="00E85D01"/>
    <w:rsid w:val="00E90902"/>
    <w:rsid w:val="00E90D74"/>
    <w:rsid w:val="00E968DA"/>
    <w:rsid w:val="00EA3D3B"/>
    <w:rsid w:val="00EC2532"/>
    <w:rsid w:val="00ED0946"/>
    <w:rsid w:val="00ED463E"/>
    <w:rsid w:val="00EE24F9"/>
    <w:rsid w:val="00EF0097"/>
    <w:rsid w:val="00EF496E"/>
    <w:rsid w:val="00F145BD"/>
    <w:rsid w:val="00F14DC1"/>
    <w:rsid w:val="00F20263"/>
    <w:rsid w:val="00F35CB2"/>
    <w:rsid w:val="00F41730"/>
    <w:rsid w:val="00F46ED6"/>
    <w:rsid w:val="00F572E3"/>
    <w:rsid w:val="00F64A34"/>
    <w:rsid w:val="00F943B6"/>
    <w:rsid w:val="00F947EF"/>
    <w:rsid w:val="00F96A73"/>
    <w:rsid w:val="00FA2C26"/>
    <w:rsid w:val="00FB6B37"/>
    <w:rsid w:val="00FC5C42"/>
    <w:rsid w:val="00FC6CE6"/>
    <w:rsid w:val="00FC7AF8"/>
    <w:rsid w:val="00FE228E"/>
    <w:rsid w:val="00FE7054"/>
    <w:rsid w:val="00FF3050"/>
    <w:rsid w:val="00FF3B7E"/>
    <w:rsid w:val="00FF7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1A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843D2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17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45A60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445A60"/>
    <w:rPr>
      <w:rFonts w:ascii="Times New Roman" w:eastAsia="Times New Roman" w:hAnsi="Times New Roman"/>
      <w:sz w:val="28"/>
      <w:szCs w:val="20"/>
    </w:rPr>
  </w:style>
  <w:style w:type="character" w:styleId="a7">
    <w:name w:val="Hyperlink"/>
    <w:unhideWhenUsed/>
    <w:rsid w:val="00DB2B81"/>
    <w:rPr>
      <w:color w:val="0000FF"/>
      <w:u w:val="single"/>
    </w:rPr>
  </w:style>
  <w:style w:type="paragraph" w:styleId="a8">
    <w:name w:val="No Spacing"/>
    <w:uiPriority w:val="99"/>
    <w:qFormat/>
    <w:rsid w:val="00DB2B81"/>
    <w:rPr>
      <w:rFonts w:cs="Calibr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297D9A"/>
    <w:rPr>
      <w:rFonts w:ascii="Times New Roman" w:hAnsi="Times New Roman" w:cs="Times New Roman"/>
      <w:sz w:val="24"/>
      <w:szCs w:val="24"/>
    </w:rPr>
  </w:style>
  <w:style w:type="character" w:customStyle="1" w:styleId="aa">
    <w:name w:val="Гипертекстовая ссылка"/>
    <w:uiPriority w:val="99"/>
    <w:rsid w:val="000E54EB"/>
    <w:rPr>
      <w:b/>
      <w:bCs/>
      <w:color w:val="106BBE"/>
    </w:rPr>
  </w:style>
  <w:style w:type="paragraph" w:customStyle="1" w:styleId="Style5">
    <w:name w:val="Style5"/>
    <w:basedOn w:val="a"/>
    <w:uiPriority w:val="99"/>
    <w:rsid w:val="002C1F80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2C1F80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843D2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1A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843D2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17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445A60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link w:val="a5"/>
    <w:rsid w:val="00445A60"/>
    <w:rPr>
      <w:rFonts w:ascii="Times New Roman" w:eastAsia="Times New Roman" w:hAnsi="Times New Roman"/>
      <w:sz w:val="28"/>
      <w:szCs w:val="20"/>
    </w:rPr>
  </w:style>
  <w:style w:type="character" w:styleId="a7">
    <w:name w:val="Hyperlink"/>
    <w:unhideWhenUsed/>
    <w:rsid w:val="00DB2B81"/>
    <w:rPr>
      <w:color w:val="0000FF"/>
      <w:u w:val="single"/>
    </w:rPr>
  </w:style>
  <w:style w:type="paragraph" w:styleId="a8">
    <w:name w:val="No Spacing"/>
    <w:uiPriority w:val="99"/>
    <w:qFormat/>
    <w:rsid w:val="00DB2B81"/>
    <w:rPr>
      <w:rFonts w:cs="Calibr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297D9A"/>
    <w:rPr>
      <w:rFonts w:ascii="Times New Roman" w:hAnsi="Times New Roman" w:cs="Times New Roman"/>
      <w:sz w:val="24"/>
      <w:szCs w:val="24"/>
    </w:rPr>
  </w:style>
  <w:style w:type="character" w:customStyle="1" w:styleId="aa">
    <w:name w:val="Гипертекстовая ссылка"/>
    <w:uiPriority w:val="99"/>
    <w:rsid w:val="000E54EB"/>
    <w:rPr>
      <w:b/>
      <w:bCs/>
      <w:color w:val="106BBE"/>
    </w:rPr>
  </w:style>
  <w:style w:type="paragraph" w:customStyle="1" w:styleId="Style5">
    <w:name w:val="Style5"/>
    <w:basedOn w:val="a"/>
    <w:uiPriority w:val="99"/>
    <w:rsid w:val="002C1F80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2C1F80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843D2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104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3981/b5d793692cc0da14b3a3b6e63683f761e9731338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1055;&#1088;&#1086;&#1077;&#1082;&#1090;%20&#1085;&#1072;%20&#1056;&#1072;&#1081;&#1086;&#1085;&#1085;&#1086;&#1077;%20&#1057;&#1086;&#1073;&#1088;&#1072;&#1085;&#1080;&#1077;\&#1055;&#1088;&#1080;&#1089;&#1074;&#1086;&#1077;&#1085;&#1080;&#1077;%20&#1079;&#1085;&#1072;&#1080;&#1103;%20&#1043;&#1077;&#1088;&#1086;&#1077;&#1074;%20&#1042;&#1054;&#1042;\&#1055;&#1086;&#1103;&#1089;&#1085;&#1080;&#1090;%20&#1080;%20&#1087;&#1088;&#1077;&#1076;.%20&#1082;%20&#1088;&#1077;&#1096;&#1077;&#1085;&#1080;&#1102;%20&#1086;%20&#1040;&#1085;&#1072;&#1089;&#1090;&#1072;&#1089;&#1100;&#1080;&#1085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BE82F-BE85-49A5-8EE4-D611F5A9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Пояснит и пред. к решению о Анастасьино</Template>
  <TotalTime>4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2453</CharactersWithSpaces>
  <SharedDoc>false</SharedDoc>
  <HLinks>
    <vt:vector size="234" baseType="variant">
      <vt:variant>
        <vt:i4>6684710</vt:i4>
      </vt:variant>
      <vt:variant>
        <vt:i4>114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2555931</vt:i4>
      </vt:variant>
      <vt:variant>
        <vt:i4>111</vt:i4>
      </vt:variant>
      <vt:variant>
        <vt:i4>0</vt:i4>
      </vt:variant>
      <vt:variant>
        <vt:i4>5</vt:i4>
      </vt:variant>
      <vt:variant>
        <vt:lpwstr>mailto:krono2007@yandex.ru</vt:lpwstr>
      </vt:variant>
      <vt:variant>
        <vt:lpwstr/>
      </vt:variant>
      <vt:variant>
        <vt:i4>6422584</vt:i4>
      </vt:variant>
      <vt:variant>
        <vt:i4>108</vt:i4>
      </vt:variant>
      <vt:variant>
        <vt:i4>0</vt:i4>
      </vt:variant>
      <vt:variant>
        <vt:i4>5</vt:i4>
      </vt:variant>
      <vt:variant>
        <vt:lpwstr>https://ru.wikipedia.org/wiki/%D0%9C%D1%86%D0%B5%D0%BD%D1%81%D0%BA</vt:lpwstr>
      </vt:variant>
      <vt:variant>
        <vt:lpwstr/>
      </vt:variant>
      <vt:variant>
        <vt:i4>6422584</vt:i4>
      </vt:variant>
      <vt:variant>
        <vt:i4>105</vt:i4>
      </vt:variant>
      <vt:variant>
        <vt:i4>0</vt:i4>
      </vt:variant>
      <vt:variant>
        <vt:i4>5</vt:i4>
      </vt:variant>
      <vt:variant>
        <vt:lpwstr>https://ru.wikipedia.org/wiki/%D0%9C%D1%86%D0%B5%D0%BD%D1%81%D0%BA</vt:lpwstr>
      </vt:variant>
      <vt:variant>
        <vt:lpwstr/>
      </vt:variant>
      <vt:variant>
        <vt:i4>6291565</vt:i4>
      </vt:variant>
      <vt:variant>
        <vt:i4>102</vt:i4>
      </vt:variant>
      <vt:variant>
        <vt:i4>0</vt:i4>
      </vt:variant>
      <vt:variant>
        <vt:i4>5</vt:i4>
      </vt:variant>
      <vt:variant>
        <vt:lpwstr>https://ru.wikipedia.org/wiki/%D0%9A%D0%B0%D1%82%D1%8E%D1%88%D0%B0_(%D0%BF%D1%80%D0%BE%D0%B7%D0%B2%D0%B8%D1%89%D0%B5_%D0%BE%D1%80%D1%83%D0%B6%D0%B8%D1%8F)</vt:lpwstr>
      </vt:variant>
      <vt:variant>
        <vt:lpwstr/>
      </vt:variant>
      <vt:variant>
        <vt:i4>6160456</vt:i4>
      </vt:variant>
      <vt:variant>
        <vt:i4>99</vt:i4>
      </vt:variant>
      <vt:variant>
        <vt:i4>0</vt:i4>
      </vt:variant>
      <vt:variant>
        <vt:i4>5</vt:i4>
      </vt:variant>
      <vt:variant>
        <vt:lpwstr>https://ru.wikipedia.org/wiki/11-%D1%8F_%D1%82%D0%B0%D0%BD%D0%BA%D0%BE%D0%B2%D0%B0%D1%8F_%D0%B1%D1%80%D0%B8%D0%B3%D0%B0%D0%B4%D0%B0</vt:lpwstr>
      </vt:variant>
      <vt:variant>
        <vt:lpwstr/>
      </vt:variant>
      <vt:variant>
        <vt:i4>3735627</vt:i4>
      </vt:variant>
      <vt:variant>
        <vt:i4>96</vt:i4>
      </vt:variant>
      <vt:variant>
        <vt:i4>0</vt:i4>
      </vt:variant>
      <vt:variant>
        <vt:i4>5</vt:i4>
      </vt:variant>
      <vt:variant>
        <vt:lpwstr>https://ru.wikipedia.org/wiki/%D0%9E%D1%80%D0%BB%D0%BE%D0%B2%D1%81%D0%BA%D0%BE-%D0%91%D1%80%D1%8F%D0%BD%D1%81%D0%BA%D0%B0%D1%8F_%D0%BE%D0%BF%D0%B5%D1%80%D0%B0%D1%86%D0%B8%D1%8F</vt:lpwstr>
      </vt:variant>
      <vt:variant>
        <vt:lpwstr/>
      </vt:variant>
      <vt:variant>
        <vt:i4>7340061</vt:i4>
      </vt:variant>
      <vt:variant>
        <vt:i4>93</vt:i4>
      </vt:variant>
      <vt:variant>
        <vt:i4>0</vt:i4>
      </vt:variant>
      <vt:variant>
        <vt:i4>5</vt:i4>
      </vt:variant>
      <vt:variant>
        <vt:lpwstr>https://ru.wikipedia.org/wiki/11_%D0%BE%D0%BA%D1%82%D1%8F%D0%B1%D1%80%D1%8F</vt:lpwstr>
      </vt:variant>
      <vt:variant>
        <vt:lpwstr/>
      </vt:variant>
      <vt:variant>
        <vt:i4>1114191</vt:i4>
      </vt:variant>
      <vt:variant>
        <vt:i4>90</vt:i4>
      </vt:variant>
      <vt:variant>
        <vt:i4>0</vt:i4>
      </vt:variant>
      <vt:variant>
        <vt:i4>5</vt:i4>
      </vt:variant>
      <vt:variant>
        <vt:lpwstr>https://ru.wikipedia.org/wiki/%D0%92%D0%B7%D0%B2%D0%BE%D0%B4</vt:lpwstr>
      </vt:variant>
      <vt:variant>
        <vt:lpwstr/>
      </vt:variant>
      <vt:variant>
        <vt:i4>3211360</vt:i4>
      </vt:variant>
      <vt:variant>
        <vt:i4>87</vt:i4>
      </vt:variant>
      <vt:variant>
        <vt:i4>0</vt:i4>
      </vt:variant>
      <vt:variant>
        <vt:i4>5</vt:i4>
      </vt:variant>
      <vt:variant>
        <vt:lpwstr>https://ru.wikipedia.org/wiki/%D0%A2%D0%B0%D0%BD%D0%BA</vt:lpwstr>
      </vt:variant>
      <vt:variant>
        <vt:lpwstr/>
      </vt:variant>
      <vt:variant>
        <vt:i4>4784174</vt:i4>
      </vt:variant>
      <vt:variant>
        <vt:i4>84</vt:i4>
      </vt:variant>
      <vt:variant>
        <vt:i4>0</vt:i4>
      </vt:variant>
      <vt:variant>
        <vt:i4>5</vt:i4>
      </vt:variant>
      <vt:variant>
        <vt:lpwstr>https://ru.wikipedia.org/wiki/1941_%D0%B3%D0%BE%D0%B4</vt:lpwstr>
      </vt:variant>
      <vt:variant>
        <vt:lpwstr/>
      </vt:variant>
      <vt:variant>
        <vt:i4>7208985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https://ru.wikipedia.org/wiki/%D0%9C%D0%B5%D0%B4%D0%B0%D0%BB%D1%8C_%C2%AB%D0%97%D0%BE%D0%BB%D0%BE%D1%82%D0%B0%D1%8F_%D0%97%D0%B2%D0%B5%D0%B7%D0%B4%D0%B0%C2%BB_(%D0%A1%D0%A1%D0%A1%D0%A0)</vt:lpwstr>
      </vt:variant>
      <vt:variant>
        <vt:lpwstr/>
      </vt:variant>
      <vt:variant>
        <vt:i4>1835044</vt:i4>
      </vt:variant>
      <vt:variant>
        <vt:i4>78</vt:i4>
      </vt:variant>
      <vt:variant>
        <vt:i4>0</vt:i4>
      </vt:variant>
      <vt:variant>
        <vt:i4>5</vt:i4>
      </vt:variant>
      <vt:variant>
        <vt:lpwstr>https://ru.wikipedia.org/wiki/%D0%9E%D1%80%D0%B4%D0%B5%D0%BD_%D0%9B%D0%B5%D0%BD%D0%B8%D0%BD%D0%B0</vt:lpwstr>
      </vt:variant>
      <vt:variant>
        <vt:lpwstr/>
      </vt:variant>
      <vt:variant>
        <vt:i4>3539046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https://ru.wikipedia.org/wiki/%D0%93%D0%B5%D1%80%D0%BE%D0%B9_%D0%A1%D0%BE%D0%B2%D0%B5%D1%82%D1%81%D0%BA%D0%BE%D0%B3%D0%BE_%D0%A1%D0%BE%D1%8E%D0%B7%D0%B0</vt:lpwstr>
      </vt:variant>
      <vt:variant>
        <vt:lpwstr/>
      </vt:variant>
      <vt:variant>
        <vt:i4>4063316</vt:i4>
      </vt:variant>
      <vt:variant>
        <vt:i4>72</vt:i4>
      </vt:variant>
      <vt:variant>
        <vt:i4>0</vt:i4>
      </vt:variant>
      <vt:variant>
        <vt:i4>5</vt:i4>
      </vt:variant>
      <vt:variant>
        <vt:lpwstr>https://ru.wikipedia.org/wiki/7_%D0%B0%D0%BF%D1%80%D0%B5%D0%BB%D1%8F</vt:lpwstr>
      </vt:variant>
      <vt:variant>
        <vt:lpwstr/>
      </vt:variant>
      <vt:variant>
        <vt:i4>7077995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https://ru.wikipedia.org/wiki/%D0%92%D0%B5%D1%80%D1%85%D0%BE%D0%B2%D0%BD%D1%8B%D0%B9_%D0%A1%D0%BE%D0%B2%D0%B5%D1%82_%D0%A1%D0%A1%D0%A1%D0%A0</vt:lpwstr>
      </vt:variant>
      <vt:variant>
        <vt:lpwstr/>
      </vt:variant>
      <vt:variant>
        <vt:i4>5111868</vt:i4>
      </vt:variant>
      <vt:variant>
        <vt:i4>66</vt:i4>
      </vt:variant>
      <vt:variant>
        <vt:i4>0</vt:i4>
      </vt:variant>
      <vt:variant>
        <vt:i4>5</vt:i4>
      </vt:variant>
      <vt:variant>
        <vt:lpwstr>https://ru.wikipedia.org/wiki/%D0%92%D1%83%D0%BE%D0%BA%D1%81%D0%B0_(%D1%80%D0%B5%D0%BA%D0%B0)</vt:lpwstr>
      </vt:variant>
      <vt:variant>
        <vt:lpwstr/>
      </vt:variant>
      <vt:variant>
        <vt:i4>7340061</vt:i4>
      </vt:variant>
      <vt:variant>
        <vt:i4>63</vt:i4>
      </vt:variant>
      <vt:variant>
        <vt:i4>0</vt:i4>
      </vt:variant>
      <vt:variant>
        <vt:i4>5</vt:i4>
      </vt:variant>
      <vt:variant>
        <vt:lpwstr>https://ru.wikipedia.org/wiki/11_%D0%BC%D0%B0%D1%80%D1%82%D0%B0</vt:lpwstr>
      </vt:variant>
      <vt:variant>
        <vt:lpwstr/>
      </vt:variant>
      <vt:variant>
        <vt:i4>1704039</vt:i4>
      </vt:variant>
      <vt:variant>
        <vt:i4>60</vt:i4>
      </vt:variant>
      <vt:variant>
        <vt:i4>0</vt:i4>
      </vt:variant>
      <vt:variant>
        <vt:i4>5</vt:i4>
      </vt:variant>
      <vt:variant>
        <vt:lpwstr>https://ru.wikipedia.org/wiki/%D0%91%D1%83%D0%BB%D0%B0%D1%82%D0%BD%D0%B0%D1%8F_(%D1%80%D0%B5%D0%BA%D0%B0)</vt:lpwstr>
      </vt:variant>
      <vt:variant>
        <vt:lpwstr/>
      </vt:variant>
      <vt:variant>
        <vt:i4>2949150</vt:i4>
      </vt:variant>
      <vt:variant>
        <vt:i4>57</vt:i4>
      </vt:variant>
      <vt:variant>
        <vt:i4>0</vt:i4>
      </vt:variant>
      <vt:variant>
        <vt:i4>5</vt:i4>
      </vt:variant>
      <vt:variant>
        <vt:lpwstr>https://ru.wikipedia.org/wiki/27_%D1%84%D0%B5%D0%B2%D1%80%D0%B0%D0%BB%D1%8F</vt:lpwstr>
      </vt:variant>
      <vt:variant>
        <vt:lpwstr/>
      </vt:variant>
      <vt:variant>
        <vt:i4>2687006</vt:i4>
      </vt:variant>
      <vt:variant>
        <vt:i4>54</vt:i4>
      </vt:variant>
      <vt:variant>
        <vt:i4>0</vt:i4>
      </vt:variant>
      <vt:variant>
        <vt:i4>5</vt:i4>
      </vt:variant>
      <vt:variant>
        <vt:lpwstr>https://ru.wikipedia.org/wiki/23_%D1%84%D0%B5%D0%B2%D1%80%D0%B0%D0%BB%D1%8F</vt:lpwstr>
      </vt:variant>
      <vt:variant>
        <vt:lpwstr/>
      </vt:variant>
      <vt:variant>
        <vt:i4>4718638</vt:i4>
      </vt:variant>
      <vt:variant>
        <vt:i4>51</vt:i4>
      </vt:variant>
      <vt:variant>
        <vt:i4>0</vt:i4>
      </vt:variant>
      <vt:variant>
        <vt:i4>5</vt:i4>
      </vt:variant>
      <vt:variant>
        <vt:lpwstr>https://ru.wikipedia.org/wiki/1940_%D0%B3%D0%BE%D0%B4</vt:lpwstr>
      </vt:variant>
      <vt:variant>
        <vt:lpwstr/>
      </vt:variant>
      <vt:variant>
        <vt:i4>2228253</vt:i4>
      </vt:variant>
      <vt:variant>
        <vt:i4>48</vt:i4>
      </vt:variant>
      <vt:variant>
        <vt:i4>0</vt:i4>
      </vt:variant>
      <vt:variant>
        <vt:i4>5</vt:i4>
      </vt:variant>
      <vt:variant>
        <vt:lpwstr>https://ru.wikipedia.org/wiki/18_%D1%84%D0%B5%D0%B2%D1%80%D0%B0%D0%BB%D1%8F</vt:lpwstr>
      </vt:variant>
      <vt:variant>
        <vt:lpwstr/>
      </vt:variant>
      <vt:variant>
        <vt:i4>2818077</vt:i4>
      </vt:variant>
      <vt:variant>
        <vt:i4>45</vt:i4>
      </vt:variant>
      <vt:variant>
        <vt:i4>0</vt:i4>
      </vt:variant>
      <vt:variant>
        <vt:i4>5</vt:i4>
      </vt:variant>
      <vt:variant>
        <vt:lpwstr>https://ru.wikipedia.org/wiki/11_%D1%84%D0%B5%D0%B2%D1%80%D0%B0%D0%BB%D1%8F</vt:lpwstr>
      </vt:variant>
      <vt:variant>
        <vt:lpwstr/>
      </vt:variant>
      <vt:variant>
        <vt:i4>2293872</vt:i4>
      </vt:variant>
      <vt:variant>
        <vt:i4>42</vt:i4>
      </vt:variant>
      <vt:variant>
        <vt:i4>0</vt:i4>
      </vt:variant>
      <vt:variant>
        <vt:i4>5</vt:i4>
      </vt:variant>
      <vt:variant>
        <vt:lpwstr>https://ru.wikipedia.org/wiki/13-%D1%8F_%D0%B0%D1%80%D0%BC%D0%B8%D1%8F_(%D0%A1%D0%A1%D0%A1%D0%A0)</vt:lpwstr>
      </vt:variant>
      <vt:variant>
        <vt:lpwstr/>
      </vt:variant>
      <vt:variant>
        <vt:i4>3473464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https://ru.wikipedia.org/wiki/%D0%91%D0%B0%D1%82%D0%B0%D0%BB%D1%8C%D0%BE%D0%BD</vt:lpwstr>
      </vt:variant>
      <vt:variant>
        <vt:lpwstr/>
      </vt:variant>
      <vt:variant>
        <vt:i4>3473423</vt:i4>
      </vt:variant>
      <vt:variant>
        <vt:i4>36</vt:i4>
      </vt:variant>
      <vt:variant>
        <vt:i4>0</vt:i4>
      </vt:variant>
      <vt:variant>
        <vt:i4>5</vt:i4>
      </vt:variant>
      <vt:variant>
        <vt:lpwstr>https://ru.wikipedia.org/wiki/%D0%9D%D0%B8%D0%B6%D0%B5%D0%B3%D0%BE%D1%80%D0%BE%D0%B4%D1%81%D0%BA%D0%B0%D1%8F_%D0%BE%D0%B1%D0%BB%D0%B0%D1%81%D1%82%D1%8C</vt:lpwstr>
      </vt:variant>
      <vt:variant>
        <vt:lpwstr/>
      </vt:variant>
      <vt:variant>
        <vt:i4>1114180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https://ru.wikipedia.org/wiki/%D0%91%D0%BE%D1%80_(%D0%9D%D0%B8%D0%B6%D0%B5%D0%B3%D0%BE%D1%80%D0%BE%D0%B4%D1%81%D0%BA%D0%B0%D1%8F_%D0%BE%D0%B1%D0%BB%D0%B0%D1%81%D1%82%D1%8C)</vt:lpwstr>
      </vt:variant>
      <vt:variant>
        <vt:lpwstr/>
      </vt:variant>
      <vt:variant>
        <vt:i4>4259881</vt:i4>
      </vt:variant>
      <vt:variant>
        <vt:i4>30</vt:i4>
      </vt:variant>
      <vt:variant>
        <vt:i4>0</vt:i4>
      </vt:variant>
      <vt:variant>
        <vt:i4>5</vt:i4>
      </vt:variant>
      <vt:variant>
        <vt:lpwstr>https://ru.wikipedia.org/wiki/1939_%D0%B3%D0%BE%D0%B4</vt:lpwstr>
      </vt:variant>
      <vt:variant>
        <vt:lpwstr/>
      </vt:variant>
      <vt:variant>
        <vt:i4>4194345</vt:i4>
      </vt:variant>
      <vt:variant>
        <vt:i4>27</vt:i4>
      </vt:variant>
      <vt:variant>
        <vt:i4>0</vt:i4>
      </vt:variant>
      <vt:variant>
        <vt:i4>5</vt:i4>
      </vt:variant>
      <vt:variant>
        <vt:lpwstr>https://ru.wikipedia.org/wiki/1938_%D0%B3%D0%BE%D0%B4</vt:lpwstr>
      </vt:variant>
      <vt:variant>
        <vt:lpwstr/>
      </vt:variant>
      <vt:variant>
        <vt:i4>6422587</vt:i4>
      </vt:variant>
      <vt:variant>
        <vt:i4>24</vt:i4>
      </vt:variant>
      <vt:variant>
        <vt:i4>0</vt:i4>
      </vt:variant>
      <vt:variant>
        <vt:i4>5</vt:i4>
      </vt:variant>
      <vt:variant>
        <vt:lpwstr>https://ru.wikipedia.org/wiki/%D0%A0%D0%B0%D0%B1%D1%84%D0%B0%D0%BA</vt:lpwstr>
      </vt:variant>
      <vt:variant>
        <vt:lpwstr/>
      </vt:variant>
      <vt:variant>
        <vt:i4>5046313</vt:i4>
      </vt:variant>
      <vt:variant>
        <vt:i4>21</vt:i4>
      </vt:variant>
      <vt:variant>
        <vt:i4>0</vt:i4>
      </vt:variant>
      <vt:variant>
        <vt:i4>5</vt:i4>
      </vt:variant>
      <vt:variant>
        <vt:lpwstr>https://ru.wikipedia.org/wiki/1935_%D0%B3%D0%BE%D0%B4</vt:lpwstr>
      </vt:variant>
      <vt:variant>
        <vt:lpwstr/>
      </vt:variant>
      <vt:variant>
        <vt:i4>4915241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https://ru.wikipedia.org/wiki/1933_%D0%B3%D0%BE%D0%B4</vt:lpwstr>
      </vt:variant>
      <vt:variant>
        <vt:lpwstr/>
      </vt:variant>
      <vt:variant>
        <vt:i4>1835031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https://ru.wikipedia.org/wiki/%D0%92%D0%9A%D0%9F(%D0%B1)</vt:lpwstr>
      </vt:variant>
      <vt:variant>
        <vt:lpwstr/>
      </vt:variant>
      <vt:variant>
        <vt:i4>4849705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https://ru.wikipedia.org/wiki/1932_%D0%B3%D0%BE%D0%B4</vt:lpwstr>
      </vt:variant>
      <vt:variant>
        <vt:lpwstr/>
      </vt:variant>
      <vt:variant>
        <vt:i4>7077987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https://ru.wikipedia.org/wiki/%D0%9A%D1%80%D0%B5%D1%81%D1%82%D1%8C%D1%8F%D0%BD%D0%B8%D0%BD</vt:lpwstr>
      </vt:variant>
      <vt:variant>
        <vt:lpwstr/>
      </vt:variant>
      <vt:variant>
        <vt:i4>3735564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https://ru.wikipedia.org/wiki/%D0%A1%D0%B0%D1%80%D0%B0%D1%82%D0%BE%D0%B2%D1%81%D0%BA%D0%B0%D1%8F_%D0%BE%D0%B1%D0%BB%D0%B0%D1%81%D1%82%D1%8C</vt:lpwstr>
      </vt:variant>
      <vt:variant>
        <vt:lpwstr/>
      </vt:variant>
      <vt:variant>
        <vt:i4>7143505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https://ru.wikipedia.org/wiki/%D0%A8%D0%B8%D1%80%D0%BE%D0%BA%D0%B8%D0%B9_%D0%A3%D1%81%D1%82%D1%83%D0%BF</vt:lpwstr>
      </vt:variant>
      <vt:variant>
        <vt:lpwstr/>
      </vt:variant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https://ru.wikipedia.org/wiki/1912_%D0%B3%D0%BE%D0%B4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zakupki1</cp:lastModifiedBy>
  <cp:revision>6</cp:revision>
  <cp:lastPrinted>2025-04-25T04:44:00Z</cp:lastPrinted>
  <dcterms:created xsi:type="dcterms:W3CDTF">2025-04-25T05:28:00Z</dcterms:created>
  <dcterms:modified xsi:type="dcterms:W3CDTF">2025-04-30T04:23:00Z</dcterms:modified>
</cp:coreProperties>
</file>