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BF4" w:rsidRDefault="00B32BF4" w:rsidP="0015050B">
      <w:pPr>
        <w:jc w:val="center"/>
      </w:pPr>
    </w:p>
    <w:p w:rsidR="0015050B" w:rsidRDefault="0015050B" w:rsidP="0015050B">
      <w:pPr>
        <w:jc w:val="center"/>
      </w:pPr>
    </w:p>
    <w:p w:rsidR="0015050B" w:rsidRDefault="0015050B" w:rsidP="0015050B">
      <w:pPr>
        <w:jc w:val="right"/>
      </w:pPr>
      <w:r>
        <w:t>ПРОЕКТ</w:t>
      </w:r>
    </w:p>
    <w:p w:rsidR="0015050B" w:rsidRDefault="0015050B" w:rsidP="0015050B">
      <w:pPr>
        <w:jc w:val="right"/>
      </w:pPr>
    </w:p>
    <w:p w:rsidR="0015050B" w:rsidRPr="0015050B" w:rsidRDefault="0015050B" w:rsidP="0015050B">
      <w:pPr>
        <w:jc w:val="center"/>
        <w:rPr>
          <w:b/>
        </w:rPr>
      </w:pPr>
      <w:r w:rsidRPr="0015050B">
        <w:rPr>
          <w:b/>
        </w:rPr>
        <w:t>ПОСТАНОВЛЕНИЕ</w:t>
      </w:r>
    </w:p>
    <w:p w:rsidR="0015050B" w:rsidRPr="0015050B" w:rsidRDefault="0015050B" w:rsidP="0015050B">
      <w:pPr>
        <w:jc w:val="center"/>
        <w:rPr>
          <w:b/>
        </w:rPr>
      </w:pPr>
      <w:r w:rsidRPr="0015050B">
        <w:rPr>
          <w:b/>
        </w:rPr>
        <w:t>от ____________ № _________</w:t>
      </w:r>
    </w:p>
    <w:p w:rsidR="0015050B" w:rsidRPr="0015050B" w:rsidRDefault="0015050B" w:rsidP="0015050B">
      <w:pPr>
        <w:jc w:val="center"/>
        <w:rPr>
          <w:b/>
        </w:rPr>
      </w:pPr>
    </w:p>
    <w:p w:rsidR="0015050B" w:rsidRPr="0015050B" w:rsidRDefault="0015050B" w:rsidP="0015050B">
      <w:pPr>
        <w:jc w:val="both"/>
      </w:pPr>
    </w:p>
    <w:p w:rsidR="0015050B" w:rsidRDefault="0015050B" w:rsidP="0015050B">
      <w:pPr>
        <w:jc w:val="both"/>
        <w:rPr>
          <w:b/>
        </w:rPr>
      </w:pPr>
      <w:r w:rsidRPr="005514F5">
        <w:rPr>
          <w:rStyle w:val="FontStyle47"/>
          <w:b/>
          <w:sz w:val="24"/>
          <w:szCs w:val="24"/>
        </w:rPr>
        <w:t>«</w:t>
      </w:r>
      <w:r w:rsidRPr="005514F5">
        <w:rPr>
          <w:b/>
        </w:rPr>
        <w:t xml:space="preserve">Предоставление разрешения на отклонение </w:t>
      </w:r>
    </w:p>
    <w:p w:rsidR="0015050B" w:rsidRDefault="0015050B" w:rsidP="0015050B">
      <w:pPr>
        <w:jc w:val="both"/>
        <w:rPr>
          <w:b/>
        </w:rPr>
      </w:pPr>
      <w:r w:rsidRPr="005514F5">
        <w:rPr>
          <w:b/>
        </w:rPr>
        <w:t xml:space="preserve">от предельных </w:t>
      </w:r>
      <w:r w:rsidRPr="00D75182">
        <w:rPr>
          <w:b/>
        </w:rPr>
        <w:t>параметров разрешенного</w:t>
      </w:r>
    </w:p>
    <w:p w:rsidR="0015050B" w:rsidRDefault="0015050B" w:rsidP="0015050B">
      <w:pPr>
        <w:jc w:val="both"/>
        <w:rPr>
          <w:b/>
        </w:rPr>
      </w:pPr>
      <w:r w:rsidRPr="00D75182">
        <w:rPr>
          <w:b/>
        </w:rPr>
        <w:t xml:space="preserve">строительства, реконструкции объектов </w:t>
      </w:r>
    </w:p>
    <w:p w:rsidR="0015050B" w:rsidRDefault="0015050B" w:rsidP="0015050B">
      <w:pPr>
        <w:jc w:val="both"/>
        <w:rPr>
          <w:b/>
        </w:rPr>
      </w:pPr>
      <w:r w:rsidRPr="00D75182">
        <w:rPr>
          <w:b/>
        </w:rPr>
        <w:t>капитального строительства</w:t>
      </w:r>
      <w:r>
        <w:rPr>
          <w:b/>
        </w:rPr>
        <w:t>»</w:t>
      </w:r>
      <w:r w:rsidRPr="00D75182">
        <w:rPr>
          <w:b/>
        </w:rPr>
        <w:t xml:space="preserve"> </w:t>
      </w:r>
    </w:p>
    <w:p w:rsidR="0015050B" w:rsidRPr="005514F5" w:rsidRDefault="0015050B" w:rsidP="0015050B">
      <w:pPr>
        <w:jc w:val="both"/>
        <w:rPr>
          <w:b/>
        </w:rPr>
      </w:pPr>
    </w:p>
    <w:p w:rsidR="00B32BF4" w:rsidRDefault="00B32BF4" w:rsidP="0015050B">
      <w:pPr>
        <w:jc w:val="both"/>
        <w:rPr>
          <w:sz w:val="22"/>
          <w:szCs w:val="22"/>
        </w:rPr>
      </w:pPr>
    </w:p>
    <w:p w:rsidR="0015050B" w:rsidRDefault="0015050B" w:rsidP="0015050B">
      <w:pPr>
        <w:ind w:firstLine="567"/>
        <w:jc w:val="both"/>
      </w:pPr>
      <w:proofErr w:type="gramStart"/>
      <w:r w:rsidRPr="0015050B">
        <w:t xml:space="preserve">В соответствии с Федеральным </w:t>
      </w:r>
      <w:r w:rsidRPr="001D3C72">
        <w:t xml:space="preserve">законом </w:t>
      </w:r>
      <w:r w:rsidRPr="0015050B">
        <w:t xml:space="preserve">от 27 июля 2010 г. N 210-ФЗ "Об организации предоставления государственных и муниципальных услуг", </w:t>
      </w:r>
      <w:r w:rsidR="00E15E2F">
        <w:t xml:space="preserve">Федеральным законом от 06.10.2003 г. № 131-ФЗ «Об общих принципах организации местного самоуправления в РФ»,  </w:t>
      </w:r>
      <w:r w:rsidRPr="0015050B">
        <w:t>Устава Калининского муниципального района Саратовской области, в целях реализации на территории Калининского муниципального района мероприятий административной реформы по разработке и утверждению административных регламентов предоставления муниципальных услуг, ПОСТАНОВЛ</w:t>
      </w:r>
      <w:r w:rsidR="00E15E2F">
        <w:t>ЯЕТ</w:t>
      </w:r>
      <w:r w:rsidRPr="0015050B">
        <w:t>:</w:t>
      </w:r>
      <w:proofErr w:type="gramEnd"/>
    </w:p>
    <w:p w:rsidR="0015050B" w:rsidRDefault="0015050B" w:rsidP="0015050B">
      <w:pPr>
        <w:autoSpaceDE w:val="0"/>
        <w:autoSpaceDN w:val="0"/>
        <w:adjustRightInd w:val="0"/>
        <w:ind w:firstLine="540"/>
        <w:jc w:val="both"/>
      </w:pPr>
    </w:p>
    <w:p w:rsidR="0015050B" w:rsidRPr="0015050B" w:rsidRDefault="0015050B" w:rsidP="0015050B">
      <w:pPr>
        <w:autoSpaceDE w:val="0"/>
        <w:autoSpaceDN w:val="0"/>
        <w:adjustRightInd w:val="0"/>
        <w:ind w:firstLine="540"/>
        <w:jc w:val="both"/>
      </w:pPr>
      <w:r w:rsidRPr="0015050B">
        <w:t xml:space="preserve">1. Утвердить административный </w:t>
      </w:r>
      <w:r w:rsidRPr="0015050B">
        <w:rPr>
          <w:color w:val="0000FF"/>
        </w:rPr>
        <w:t>регламент</w:t>
      </w:r>
      <w:r w:rsidRPr="0015050B">
        <w:t xml:space="preserve"> предоставления муниципальной услуги " Предоставление разрешения на отклонение от предельных параметров разрешенного строительства, реконструкции объектов капитального строительства " (приложение).</w:t>
      </w:r>
    </w:p>
    <w:p w:rsidR="0015050B" w:rsidRPr="0015050B" w:rsidRDefault="0015050B" w:rsidP="0015050B">
      <w:pPr>
        <w:autoSpaceDE w:val="0"/>
        <w:autoSpaceDN w:val="0"/>
        <w:adjustRightInd w:val="0"/>
        <w:ind w:firstLine="540"/>
        <w:jc w:val="both"/>
      </w:pPr>
      <w:r w:rsidRPr="0015050B">
        <w:t xml:space="preserve">2. Разместить, настоящее постановление на </w:t>
      </w:r>
      <w:proofErr w:type="gramStart"/>
      <w:r w:rsidRPr="0015050B">
        <w:t>сайте</w:t>
      </w:r>
      <w:proofErr w:type="gramEnd"/>
      <w:r w:rsidRPr="0015050B">
        <w:t xml:space="preserve"> администрации Калининского муниципального района http//kalininsk.sarmo.ru.</w:t>
      </w:r>
    </w:p>
    <w:p w:rsidR="0015050B" w:rsidRPr="0015050B" w:rsidRDefault="0015050B" w:rsidP="0015050B">
      <w:pPr>
        <w:autoSpaceDE w:val="0"/>
        <w:autoSpaceDN w:val="0"/>
        <w:adjustRightInd w:val="0"/>
        <w:ind w:firstLine="540"/>
        <w:jc w:val="both"/>
      </w:pPr>
      <w:r w:rsidRPr="0015050B">
        <w:t>3.Настоящее постановление вступает в силу с момента его официального опубликования (обнародования).</w:t>
      </w:r>
    </w:p>
    <w:p w:rsidR="0015050B" w:rsidRPr="0015050B" w:rsidRDefault="0015050B" w:rsidP="0015050B">
      <w:pPr>
        <w:autoSpaceDE w:val="0"/>
        <w:autoSpaceDN w:val="0"/>
        <w:adjustRightInd w:val="0"/>
        <w:ind w:firstLine="540"/>
        <w:jc w:val="both"/>
      </w:pPr>
      <w:r w:rsidRPr="0015050B">
        <w:t>4. Контроль за исполнением настоящего постановления возложить на первого заместителя главы администрации Цаплина А.Е.</w:t>
      </w:r>
    </w:p>
    <w:p w:rsidR="0015050B" w:rsidRPr="0015050B" w:rsidRDefault="0015050B" w:rsidP="0015050B">
      <w:pPr>
        <w:autoSpaceDE w:val="0"/>
        <w:autoSpaceDN w:val="0"/>
        <w:adjustRightInd w:val="0"/>
        <w:jc w:val="both"/>
      </w:pPr>
    </w:p>
    <w:p w:rsidR="0015050B" w:rsidRPr="0015050B" w:rsidRDefault="0015050B" w:rsidP="0015050B">
      <w:pPr>
        <w:autoSpaceDE w:val="0"/>
        <w:autoSpaceDN w:val="0"/>
        <w:adjustRightInd w:val="0"/>
        <w:jc w:val="both"/>
      </w:pPr>
    </w:p>
    <w:p w:rsidR="0015050B" w:rsidRPr="0015050B" w:rsidRDefault="0015050B" w:rsidP="0015050B">
      <w:pPr>
        <w:autoSpaceDE w:val="0"/>
        <w:autoSpaceDN w:val="0"/>
        <w:adjustRightInd w:val="0"/>
        <w:jc w:val="both"/>
        <w:rPr>
          <w:b/>
        </w:rPr>
      </w:pPr>
    </w:p>
    <w:p w:rsidR="0015050B" w:rsidRPr="0015050B" w:rsidRDefault="00E15E2F" w:rsidP="0015050B">
      <w:pPr>
        <w:autoSpaceDE w:val="0"/>
        <w:autoSpaceDN w:val="0"/>
        <w:adjustRightInd w:val="0"/>
        <w:jc w:val="both"/>
        <w:rPr>
          <w:b/>
        </w:rPr>
      </w:pPr>
      <w:r>
        <w:rPr>
          <w:b/>
        </w:rPr>
        <w:t>Глава Калининского МР</w:t>
      </w:r>
      <w:r w:rsidR="0015050B" w:rsidRPr="0015050B">
        <w:rPr>
          <w:b/>
        </w:rPr>
        <w:t xml:space="preserve">                                                        </w:t>
      </w:r>
      <w:r w:rsidR="0015050B">
        <w:rPr>
          <w:b/>
        </w:rPr>
        <w:t xml:space="preserve">                          </w:t>
      </w:r>
      <w:r w:rsidR="0015050B" w:rsidRPr="0015050B">
        <w:rPr>
          <w:b/>
        </w:rPr>
        <w:t>Д.А. Алексеев</w:t>
      </w:r>
    </w:p>
    <w:p w:rsidR="0015050B" w:rsidRPr="0015050B" w:rsidRDefault="0015050B" w:rsidP="0015050B">
      <w:pPr>
        <w:autoSpaceDE w:val="0"/>
        <w:autoSpaceDN w:val="0"/>
        <w:adjustRightInd w:val="0"/>
        <w:jc w:val="both"/>
      </w:pPr>
    </w:p>
    <w:p w:rsidR="0015050B" w:rsidRPr="0015050B" w:rsidRDefault="0015050B" w:rsidP="0015050B">
      <w:pPr>
        <w:autoSpaceDE w:val="0"/>
        <w:autoSpaceDN w:val="0"/>
        <w:adjustRightInd w:val="0"/>
        <w:jc w:val="both"/>
      </w:pPr>
    </w:p>
    <w:p w:rsidR="0015050B" w:rsidRPr="0015050B" w:rsidRDefault="0015050B" w:rsidP="0015050B">
      <w:pPr>
        <w:autoSpaceDE w:val="0"/>
        <w:autoSpaceDN w:val="0"/>
        <w:adjustRightInd w:val="0"/>
        <w:jc w:val="both"/>
      </w:pPr>
    </w:p>
    <w:p w:rsidR="00B32BF4" w:rsidRDefault="00B32BF4" w:rsidP="009D046E">
      <w:pPr>
        <w:ind w:left="5220"/>
        <w:rPr>
          <w:sz w:val="22"/>
          <w:szCs w:val="22"/>
        </w:rPr>
      </w:pPr>
    </w:p>
    <w:p w:rsidR="00B32BF4" w:rsidRDefault="00B32BF4" w:rsidP="009D046E">
      <w:pPr>
        <w:ind w:left="5220"/>
        <w:rPr>
          <w:sz w:val="22"/>
          <w:szCs w:val="22"/>
        </w:rPr>
      </w:pPr>
    </w:p>
    <w:p w:rsidR="00B32BF4" w:rsidRDefault="00B32BF4" w:rsidP="009D046E">
      <w:pPr>
        <w:ind w:left="5220"/>
        <w:rPr>
          <w:sz w:val="22"/>
          <w:szCs w:val="22"/>
        </w:rPr>
      </w:pPr>
    </w:p>
    <w:p w:rsidR="00B32BF4" w:rsidRDefault="00B32BF4" w:rsidP="009D046E">
      <w:pPr>
        <w:ind w:left="5220"/>
        <w:rPr>
          <w:sz w:val="22"/>
          <w:szCs w:val="22"/>
        </w:rPr>
      </w:pPr>
    </w:p>
    <w:p w:rsidR="00B32BF4" w:rsidRDefault="00B32BF4" w:rsidP="009D046E">
      <w:pPr>
        <w:ind w:left="5220"/>
        <w:rPr>
          <w:sz w:val="22"/>
          <w:szCs w:val="22"/>
        </w:rPr>
      </w:pPr>
    </w:p>
    <w:p w:rsidR="00B32BF4" w:rsidRDefault="00B32BF4" w:rsidP="009D046E">
      <w:pPr>
        <w:ind w:left="5220"/>
        <w:rPr>
          <w:sz w:val="22"/>
          <w:szCs w:val="22"/>
        </w:rPr>
      </w:pPr>
    </w:p>
    <w:p w:rsidR="00B32BF4" w:rsidRDefault="00B32BF4" w:rsidP="009D046E">
      <w:pPr>
        <w:ind w:left="5220"/>
        <w:rPr>
          <w:sz w:val="22"/>
          <w:szCs w:val="22"/>
        </w:rPr>
      </w:pPr>
    </w:p>
    <w:p w:rsidR="00B32BF4" w:rsidRDefault="00B32BF4" w:rsidP="009D046E">
      <w:pPr>
        <w:ind w:left="5220"/>
        <w:rPr>
          <w:sz w:val="22"/>
          <w:szCs w:val="22"/>
        </w:rPr>
      </w:pPr>
    </w:p>
    <w:p w:rsidR="00B32BF4" w:rsidRDefault="00B32BF4" w:rsidP="009D046E">
      <w:pPr>
        <w:ind w:left="5220"/>
        <w:rPr>
          <w:sz w:val="22"/>
          <w:szCs w:val="22"/>
        </w:rPr>
      </w:pPr>
    </w:p>
    <w:p w:rsidR="00B32BF4" w:rsidRDefault="00B32BF4" w:rsidP="009D046E">
      <w:pPr>
        <w:ind w:left="5220"/>
        <w:rPr>
          <w:sz w:val="22"/>
          <w:szCs w:val="22"/>
        </w:rPr>
      </w:pPr>
    </w:p>
    <w:p w:rsidR="00B32BF4" w:rsidRDefault="00B32BF4" w:rsidP="009D046E">
      <w:pPr>
        <w:ind w:left="5220"/>
        <w:rPr>
          <w:sz w:val="22"/>
          <w:szCs w:val="22"/>
        </w:rPr>
      </w:pPr>
    </w:p>
    <w:p w:rsidR="00B32BF4" w:rsidRDefault="00B32BF4" w:rsidP="009D046E">
      <w:pPr>
        <w:ind w:left="5220"/>
        <w:rPr>
          <w:sz w:val="22"/>
          <w:szCs w:val="22"/>
        </w:rPr>
      </w:pPr>
    </w:p>
    <w:p w:rsidR="00B32BF4" w:rsidRDefault="00B32BF4" w:rsidP="009D046E">
      <w:pPr>
        <w:ind w:left="5220"/>
        <w:rPr>
          <w:sz w:val="22"/>
          <w:szCs w:val="22"/>
        </w:rPr>
      </w:pPr>
    </w:p>
    <w:p w:rsidR="00B32BF4" w:rsidRDefault="00B32BF4" w:rsidP="009D046E">
      <w:pPr>
        <w:ind w:left="5220"/>
        <w:rPr>
          <w:sz w:val="22"/>
          <w:szCs w:val="22"/>
        </w:rPr>
      </w:pPr>
    </w:p>
    <w:p w:rsidR="00B32BF4" w:rsidRDefault="00B32BF4" w:rsidP="009D046E">
      <w:pPr>
        <w:ind w:left="5220"/>
        <w:rPr>
          <w:sz w:val="22"/>
          <w:szCs w:val="22"/>
        </w:rPr>
      </w:pPr>
    </w:p>
    <w:p w:rsidR="00B32BF4" w:rsidRDefault="00B32BF4" w:rsidP="009D046E">
      <w:pPr>
        <w:ind w:left="5220"/>
        <w:rPr>
          <w:sz w:val="22"/>
          <w:szCs w:val="22"/>
        </w:rPr>
      </w:pPr>
    </w:p>
    <w:p w:rsidR="00B32BF4" w:rsidRDefault="00B32BF4" w:rsidP="009D046E">
      <w:pPr>
        <w:ind w:left="5220"/>
        <w:rPr>
          <w:sz w:val="22"/>
          <w:szCs w:val="22"/>
        </w:rPr>
      </w:pPr>
    </w:p>
    <w:p w:rsidR="00B32BF4" w:rsidRDefault="00B32BF4" w:rsidP="009D046E">
      <w:pPr>
        <w:ind w:left="5220"/>
        <w:rPr>
          <w:sz w:val="22"/>
          <w:szCs w:val="22"/>
        </w:rPr>
      </w:pPr>
    </w:p>
    <w:p w:rsidR="00B32BF4" w:rsidRDefault="00B32BF4" w:rsidP="009D046E">
      <w:pPr>
        <w:ind w:left="5220"/>
        <w:rPr>
          <w:sz w:val="22"/>
          <w:szCs w:val="22"/>
        </w:rPr>
      </w:pPr>
    </w:p>
    <w:p w:rsidR="00B32BF4" w:rsidRDefault="00B32BF4" w:rsidP="009D046E">
      <w:pPr>
        <w:ind w:left="5220"/>
        <w:rPr>
          <w:sz w:val="22"/>
          <w:szCs w:val="22"/>
        </w:rPr>
      </w:pPr>
    </w:p>
    <w:p w:rsidR="00B32BF4" w:rsidRDefault="00B32BF4" w:rsidP="009D046E">
      <w:pPr>
        <w:ind w:left="5220"/>
        <w:rPr>
          <w:sz w:val="22"/>
          <w:szCs w:val="22"/>
        </w:rPr>
      </w:pPr>
    </w:p>
    <w:p w:rsidR="00463384" w:rsidRDefault="009D046E" w:rsidP="009D046E">
      <w:pPr>
        <w:ind w:left="5220"/>
        <w:rPr>
          <w:sz w:val="22"/>
          <w:szCs w:val="22"/>
        </w:rPr>
      </w:pPr>
      <w:r>
        <w:rPr>
          <w:sz w:val="22"/>
          <w:szCs w:val="22"/>
        </w:rPr>
        <w:t>Приложение</w:t>
      </w:r>
      <w:r w:rsidR="00463384">
        <w:rPr>
          <w:sz w:val="22"/>
          <w:szCs w:val="22"/>
        </w:rPr>
        <w:t xml:space="preserve"> </w:t>
      </w:r>
    </w:p>
    <w:p w:rsidR="00B32BF4" w:rsidRDefault="00B32BF4" w:rsidP="009D046E">
      <w:pPr>
        <w:ind w:left="5220"/>
        <w:rPr>
          <w:sz w:val="22"/>
          <w:szCs w:val="22"/>
        </w:rPr>
      </w:pPr>
      <w:r>
        <w:rPr>
          <w:sz w:val="22"/>
          <w:szCs w:val="22"/>
        </w:rPr>
        <w:t xml:space="preserve"> </w:t>
      </w:r>
      <w:r w:rsidR="009D046E">
        <w:rPr>
          <w:sz w:val="22"/>
          <w:szCs w:val="22"/>
        </w:rPr>
        <w:t xml:space="preserve">к постановлению </w:t>
      </w:r>
    </w:p>
    <w:p w:rsidR="009D046E" w:rsidRDefault="009D046E" w:rsidP="009D046E">
      <w:pPr>
        <w:ind w:left="5220"/>
        <w:rPr>
          <w:sz w:val="22"/>
          <w:szCs w:val="22"/>
        </w:rPr>
      </w:pPr>
      <w:r>
        <w:rPr>
          <w:sz w:val="22"/>
          <w:szCs w:val="22"/>
        </w:rPr>
        <w:t xml:space="preserve">администрации </w:t>
      </w:r>
      <w:r w:rsidR="00B32BF4">
        <w:rPr>
          <w:sz w:val="22"/>
          <w:szCs w:val="22"/>
        </w:rPr>
        <w:t>МР</w:t>
      </w:r>
    </w:p>
    <w:p w:rsidR="00463384" w:rsidRPr="003E478A" w:rsidRDefault="00463384" w:rsidP="00463384">
      <w:pPr>
        <w:ind w:left="5220"/>
        <w:rPr>
          <w:sz w:val="22"/>
          <w:szCs w:val="22"/>
        </w:rPr>
      </w:pPr>
      <w:r w:rsidRPr="003E478A">
        <w:rPr>
          <w:sz w:val="22"/>
          <w:szCs w:val="22"/>
        </w:rPr>
        <w:t xml:space="preserve">от </w:t>
      </w:r>
      <w:r w:rsidR="00B32BF4">
        <w:rPr>
          <w:sz w:val="22"/>
          <w:szCs w:val="22"/>
        </w:rPr>
        <w:t>_____________</w:t>
      </w:r>
      <w:r>
        <w:rPr>
          <w:sz w:val="22"/>
          <w:szCs w:val="22"/>
        </w:rPr>
        <w:t xml:space="preserve"> года № </w:t>
      </w:r>
      <w:r w:rsidR="00B32BF4">
        <w:rPr>
          <w:sz w:val="22"/>
          <w:szCs w:val="22"/>
        </w:rPr>
        <w:t>___________</w:t>
      </w:r>
      <w:r w:rsidRPr="003E478A">
        <w:rPr>
          <w:sz w:val="22"/>
          <w:szCs w:val="22"/>
        </w:rPr>
        <w:t xml:space="preserve"> </w:t>
      </w:r>
    </w:p>
    <w:p w:rsidR="009D046E" w:rsidRDefault="009D046E" w:rsidP="009D046E">
      <w:pPr>
        <w:ind w:left="5220"/>
        <w:rPr>
          <w:sz w:val="22"/>
          <w:szCs w:val="22"/>
        </w:rPr>
      </w:pPr>
    </w:p>
    <w:p w:rsidR="00A53112" w:rsidRDefault="00A53112" w:rsidP="00DD0079">
      <w:pPr>
        <w:jc w:val="center"/>
        <w:rPr>
          <w:b/>
        </w:rPr>
      </w:pPr>
    </w:p>
    <w:p w:rsidR="0045709A" w:rsidRDefault="0045709A" w:rsidP="00DD0079">
      <w:pPr>
        <w:jc w:val="center"/>
        <w:rPr>
          <w:b/>
        </w:rPr>
      </w:pPr>
    </w:p>
    <w:p w:rsidR="00B1003C" w:rsidRDefault="003A3F27" w:rsidP="00DD0079">
      <w:pPr>
        <w:jc w:val="center"/>
        <w:rPr>
          <w:b/>
        </w:rPr>
      </w:pPr>
      <w:r w:rsidRPr="00552F33">
        <w:rPr>
          <w:b/>
        </w:rPr>
        <w:t>А</w:t>
      </w:r>
      <w:r w:rsidR="00B1003C">
        <w:rPr>
          <w:b/>
        </w:rPr>
        <w:t>ДМИНИСТРАТИВН</w:t>
      </w:r>
      <w:r w:rsidR="007E0368">
        <w:rPr>
          <w:b/>
        </w:rPr>
        <w:t>ЫЙ РЕГЛАМЕНТ</w:t>
      </w:r>
    </w:p>
    <w:p w:rsidR="006E6918" w:rsidRPr="005514F5" w:rsidRDefault="004475EF" w:rsidP="00B32BF4">
      <w:pPr>
        <w:jc w:val="center"/>
        <w:rPr>
          <w:b/>
        </w:rPr>
      </w:pPr>
      <w:r w:rsidRPr="007E0368">
        <w:rPr>
          <w:b/>
        </w:rPr>
        <w:t xml:space="preserve"> предоставления</w:t>
      </w:r>
      <w:r w:rsidR="00B1003C" w:rsidRPr="007E0368">
        <w:rPr>
          <w:b/>
        </w:rPr>
        <w:t xml:space="preserve"> </w:t>
      </w:r>
      <w:r w:rsidR="00407040" w:rsidRPr="007E0368">
        <w:rPr>
          <w:b/>
        </w:rPr>
        <w:t>муниципальной услуги</w:t>
      </w:r>
      <w:r w:rsidR="008C4F45" w:rsidRPr="007E0368">
        <w:rPr>
          <w:b/>
        </w:rPr>
        <w:t xml:space="preserve"> </w:t>
      </w:r>
      <w:r w:rsidR="005A6071" w:rsidRPr="005514F5">
        <w:rPr>
          <w:rStyle w:val="FontStyle47"/>
          <w:b/>
          <w:sz w:val="24"/>
          <w:szCs w:val="24"/>
        </w:rPr>
        <w:t>«</w:t>
      </w:r>
      <w:r w:rsidR="005514F5" w:rsidRPr="005514F5">
        <w:rPr>
          <w:b/>
        </w:rPr>
        <w:t xml:space="preserve">Предоставление разрешения на отклонение от предельных </w:t>
      </w:r>
      <w:r w:rsidR="005514F5" w:rsidRPr="00D75182">
        <w:rPr>
          <w:b/>
        </w:rPr>
        <w:t>параметров разрешенного строительства, реконструкции объектов капитального строительства</w:t>
      </w:r>
      <w:r w:rsidR="008C1712">
        <w:rPr>
          <w:b/>
        </w:rPr>
        <w:t>»</w:t>
      </w:r>
      <w:r w:rsidR="005A3A8D" w:rsidRPr="00D75182">
        <w:rPr>
          <w:b/>
        </w:rPr>
        <w:t xml:space="preserve"> </w:t>
      </w:r>
    </w:p>
    <w:p w:rsidR="00273DCD" w:rsidRPr="005514F5" w:rsidRDefault="00273DCD" w:rsidP="00DD0079">
      <w:pPr>
        <w:ind w:right="819"/>
        <w:jc w:val="center"/>
        <w:rPr>
          <w:b/>
        </w:rPr>
      </w:pPr>
    </w:p>
    <w:p w:rsidR="003A3F27" w:rsidRDefault="003A3F27" w:rsidP="00DD0079">
      <w:pPr>
        <w:ind w:right="819" w:firstLine="709"/>
        <w:jc w:val="center"/>
        <w:rPr>
          <w:b/>
        </w:rPr>
      </w:pPr>
      <w:r w:rsidRPr="00552F33">
        <w:rPr>
          <w:b/>
        </w:rPr>
        <w:t>1. Общие положения</w:t>
      </w:r>
    </w:p>
    <w:p w:rsidR="00273DCD" w:rsidRPr="00552F33" w:rsidRDefault="00273DCD" w:rsidP="00DD0079">
      <w:pPr>
        <w:ind w:right="819" w:firstLine="709"/>
        <w:jc w:val="center"/>
        <w:rPr>
          <w:b/>
        </w:rPr>
      </w:pPr>
    </w:p>
    <w:p w:rsidR="00263893" w:rsidRPr="00D97674" w:rsidRDefault="003A3F27" w:rsidP="00DD0079">
      <w:pPr>
        <w:ind w:firstLine="540"/>
        <w:jc w:val="both"/>
      </w:pPr>
      <w:r w:rsidRPr="00D97674">
        <w:rPr>
          <w:b/>
        </w:rPr>
        <w:t>1.1.</w:t>
      </w:r>
      <w:r w:rsidRPr="00D97674">
        <w:t xml:space="preserve"> </w:t>
      </w:r>
      <w:proofErr w:type="gramStart"/>
      <w:r w:rsidR="002D342C" w:rsidRPr="00D97674">
        <w:t>А</w:t>
      </w:r>
      <w:r w:rsidRPr="00D97674">
        <w:t>дминистративный регламент</w:t>
      </w:r>
      <w:r w:rsidR="004475EF" w:rsidRPr="00D97674">
        <w:t xml:space="preserve"> предоставления</w:t>
      </w:r>
      <w:r w:rsidR="002C3A33" w:rsidRPr="00D97674">
        <w:t xml:space="preserve"> муниципальной услуги </w:t>
      </w:r>
      <w:r w:rsidR="00ED1F4F" w:rsidRPr="00D97674">
        <w:t>«</w:t>
      </w:r>
      <w:r w:rsidR="008C1712" w:rsidRPr="008C1712">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5514F5" w:rsidRPr="00D97674">
        <w:t>»</w:t>
      </w:r>
      <w:r w:rsidR="00AF46EF" w:rsidRPr="00D97674">
        <w:t xml:space="preserve"> (далее – а</w:t>
      </w:r>
      <w:r w:rsidR="002C3A33" w:rsidRPr="00D97674">
        <w:t xml:space="preserve">дминистративный регламент) </w:t>
      </w:r>
      <w:r w:rsidRPr="00D97674">
        <w:t>разработан в целях повышения качества ок</w:t>
      </w:r>
      <w:r w:rsidR="00A13F85" w:rsidRPr="00D97674">
        <w:t xml:space="preserve">азания и доступности </w:t>
      </w:r>
      <w:r w:rsidRPr="00D97674">
        <w:t xml:space="preserve"> муниципальной услуги, создания комфортных усло</w:t>
      </w:r>
      <w:r w:rsidR="007249C6" w:rsidRPr="00D97674">
        <w:t xml:space="preserve">вий для потребителей </w:t>
      </w:r>
      <w:r w:rsidRPr="00D97674">
        <w:t xml:space="preserve"> муниципальной услуги и устанавливает сроки и последовательность д</w:t>
      </w:r>
      <w:r w:rsidR="005C396B" w:rsidRPr="00D97674">
        <w:t>ействий уполномоченн</w:t>
      </w:r>
      <w:r w:rsidR="002D342C" w:rsidRPr="00D97674">
        <w:t>ого</w:t>
      </w:r>
      <w:r w:rsidR="005C396B" w:rsidRPr="00D97674">
        <w:t xml:space="preserve"> орган</w:t>
      </w:r>
      <w:r w:rsidR="002D342C" w:rsidRPr="00D97674">
        <w:t>а</w:t>
      </w:r>
      <w:r w:rsidR="005C396B" w:rsidRPr="00D97674">
        <w:t xml:space="preserve"> администрации </w:t>
      </w:r>
      <w:r w:rsidR="008C1712">
        <w:t>Калининского</w:t>
      </w:r>
      <w:r w:rsidR="005C396B" w:rsidRPr="00D97674">
        <w:t xml:space="preserve"> муниципального района </w:t>
      </w:r>
      <w:r w:rsidR="00A86817" w:rsidRPr="00D97674">
        <w:t xml:space="preserve"> при предоставлении </w:t>
      </w:r>
      <w:r w:rsidRPr="00D97674">
        <w:t xml:space="preserve">муниципальной услуги. </w:t>
      </w:r>
      <w:r w:rsidR="008C1712">
        <w:t xml:space="preserve"> </w:t>
      </w:r>
      <w:proofErr w:type="gramEnd"/>
    </w:p>
    <w:p w:rsidR="008C1712" w:rsidRDefault="00EE3719" w:rsidP="008C1712">
      <w:pPr>
        <w:autoSpaceDE w:val="0"/>
        <w:autoSpaceDN w:val="0"/>
        <w:adjustRightInd w:val="0"/>
        <w:ind w:firstLine="540"/>
        <w:jc w:val="both"/>
        <w:outlineLvl w:val="1"/>
      </w:pPr>
      <w:r w:rsidRPr="00D97674">
        <w:rPr>
          <w:b/>
        </w:rPr>
        <w:t>1.2</w:t>
      </w:r>
      <w:r w:rsidR="00264C9F" w:rsidRPr="00D97674">
        <w:rPr>
          <w:b/>
        </w:rPr>
        <w:t>.</w:t>
      </w:r>
      <w:r w:rsidRPr="00D97674">
        <w:t xml:space="preserve"> П</w:t>
      </w:r>
      <w:r w:rsidR="002C3A33" w:rsidRPr="00D97674">
        <w:t xml:space="preserve">редметом </w:t>
      </w:r>
      <w:r w:rsidR="00E350AA" w:rsidRPr="00D97674">
        <w:t>настоящего а</w:t>
      </w:r>
      <w:r w:rsidR="00D61D3C" w:rsidRPr="00D97674">
        <w:t>дминистративн</w:t>
      </w:r>
      <w:r w:rsidR="002C3A33" w:rsidRPr="00D97674">
        <w:t>ого</w:t>
      </w:r>
      <w:r w:rsidR="00D61D3C" w:rsidRPr="00D97674">
        <w:t xml:space="preserve"> регламент</w:t>
      </w:r>
      <w:r w:rsidR="002C3A33" w:rsidRPr="00D97674">
        <w:t>а</w:t>
      </w:r>
      <w:r w:rsidR="00D61D3C" w:rsidRPr="00D97674">
        <w:t xml:space="preserve"> </w:t>
      </w:r>
      <w:r w:rsidR="00AF46EF" w:rsidRPr="00D97674">
        <w:t xml:space="preserve">являются </w:t>
      </w:r>
      <w:r w:rsidR="00B1003C" w:rsidRPr="00D97674">
        <w:t>право</w:t>
      </w:r>
      <w:r w:rsidR="002C3A33" w:rsidRPr="00D97674">
        <w:t>отношения</w:t>
      </w:r>
      <w:r w:rsidR="00E350AA" w:rsidRPr="00D97674">
        <w:t>,</w:t>
      </w:r>
      <w:r w:rsidR="002C3A33" w:rsidRPr="00D97674">
        <w:t xml:space="preserve"> складывающиеся между </w:t>
      </w:r>
      <w:r w:rsidR="00B1003C" w:rsidRPr="00D97674">
        <w:t>получателем</w:t>
      </w:r>
      <w:r w:rsidR="002C3A33" w:rsidRPr="00D97674">
        <w:t xml:space="preserve"> </w:t>
      </w:r>
      <w:r w:rsidR="00EB14B5" w:rsidRPr="00D97674">
        <w:t xml:space="preserve">муниципальной услуги </w:t>
      </w:r>
      <w:r w:rsidR="002C3A33" w:rsidRPr="00D97674">
        <w:t xml:space="preserve">и </w:t>
      </w:r>
      <w:r w:rsidR="00F83DD7" w:rsidRPr="00D97674">
        <w:t xml:space="preserve"> </w:t>
      </w:r>
      <w:r w:rsidR="00ED1F4F" w:rsidRPr="00D97674">
        <w:t>администрацией</w:t>
      </w:r>
      <w:r w:rsidR="00E350AA" w:rsidRPr="00D97674">
        <w:t xml:space="preserve"> </w:t>
      </w:r>
      <w:r w:rsidR="008C1712">
        <w:t>Калининского</w:t>
      </w:r>
      <w:r w:rsidR="00E350AA" w:rsidRPr="00D97674">
        <w:t xml:space="preserve"> муниципального района </w:t>
      </w:r>
      <w:r w:rsidR="002C3A33" w:rsidRPr="00D97674">
        <w:t xml:space="preserve">в процессе </w:t>
      </w:r>
      <w:r w:rsidR="004B4277" w:rsidRPr="00D97674">
        <w:t xml:space="preserve">принятия </w:t>
      </w:r>
      <w:r w:rsidR="008C1712" w:rsidRPr="008C1712">
        <w:t>разрешения на отклонение от предельных параметров разрешенного строительства, реконструкции объектов капитального строительства</w:t>
      </w:r>
      <w:r w:rsidR="008C1712">
        <w:t>.</w:t>
      </w:r>
    </w:p>
    <w:p w:rsidR="00122574" w:rsidRPr="00D97674" w:rsidRDefault="00EE3719" w:rsidP="008C1712">
      <w:pPr>
        <w:autoSpaceDE w:val="0"/>
        <w:autoSpaceDN w:val="0"/>
        <w:adjustRightInd w:val="0"/>
        <w:ind w:firstLine="540"/>
        <w:jc w:val="both"/>
        <w:outlineLvl w:val="1"/>
      </w:pPr>
      <w:r w:rsidRPr="00D97674">
        <w:rPr>
          <w:b/>
        </w:rPr>
        <w:t>1.</w:t>
      </w:r>
      <w:r w:rsidR="00C93384" w:rsidRPr="00D97674">
        <w:rPr>
          <w:b/>
        </w:rPr>
        <w:t>3</w:t>
      </w:r>
      <w:r w:rsidR="0075283E" w:rsidRPr="00D97674">
        <w:rPr>
          <w:b/>
        </w:rPr>
        <w:t>.</w:t>
      </w:r>
      <w:r w:rsidR="0075283E" w:rsidRPr="00D97674">
        <w:t xml:space="preserve"> </w:t>
      </w:r>
      <w:r w:rsidR="0090564C" w:rsidRPr="00D97674">
        <w:t>Получателем</w:t>
      </w:r>
      <w:r w:rsidR="0075283E" w:rsidRPr="00D97674">
        <w:t xml:space="preserve"> муниципальной услуги</w:t>
      </w:r>
      <w:r w:rsidR="0090564C" w:rsidRPr="00D97674">
        <w:t xml:space="preserve"> явля</w:t>
      </w:r>
      <w:r w:rsidR="004C2DB8" w:rsidRPr="00D97674">
        <w:t>е</w:t>
      </w:r>
      <w:r w:rsidR="0090564C" w:rsidRPr="00D97674">
        <w:t>тся</w:t>
      </w:r>
      <w:r w:rsidR="0075283E" w:rsidRPr="00D97674">
        <w:t xml:space="preserve"> </w:t>
      </w:r>
      <w:r w:rsidR="0090564C" w:rsidRPr="00D97674">
        <w:t>физическ</w:t>
      </w:r>
      <w:r w:rsidR="004C2DB8" w:rsidRPr="00D97674">
        <w:t>ое</w:t>
      </w:r>
      <w:r w:rsidR="0090564C" w:rsidRPr="00D97674">
        <w:t xml:space="preserve">,  </w:t>
      </w:r>
      <w:r w:rsidR="0075283E" w:rsidRPr="00D97674">
        <w:t>юридическ</w:t>
      </w:r>
      <w:r w:rsidR="004C2DB8" w:rsidRPr="00D97674">
        <w:t>ое</w:t>
      </w:r>
      <w:r w:rsidR="0075283E" w:rsidRPr="00D97674">
        <w:t xml:space="preserve"> лиц</w:t>
      </w:r>
      <w:r w:rsidR="004C2DB8" w:rsidRPr="00D97674">
        <w:t>о,</w:t>
      </w:r>
      <w:r w:rsidR="0090564C" w:rsidRPr="00D97674">
        <w:t xml:space="preserve"> индивидуальны</w:t>
      </w:r>
      <w:r w:rsidR="004C2DB8" w:rsidRPr="00D97674">
        <w:t>й</w:t>
      </w:r>
      <w:r w:rsidR="0090564C" w:rsidRPr="00D97674">
        <w:t xml:space="preserve"> предпринимател</w:t>
      </w:r>
      <w:r w:rsidR="004C2DB8" w:rsidRPr="00D97674">
        <w:t>ь</w:t>
      </w:r>
      <w:r w:rsidR="009D5925" w:rsidRPr="00D97674">
        <w:t xml:space="preserve"> - правообладатель</w:t>
      </w:r>
      <w:r w:rsidR="0090564C" w:rsidRPr="00D97674">
        <w:t xml:space="preserve"> земельн</w:t>
      </w:r>
      <w:r w:rsidR="009D5925" w:rsidRPr="00D97674">
        <w:t>ого</w:t>
      </w:r>
      <w:r w:rsidR="0090564C" w:rsidRPr="00D97674">
        <w:t xml:space="preserve"> участк</w:t>
      </w:r>
      <w:r w:rsidR="009D5925" w:rsidRPr="00D97674">
        <w:t>а</w:t>
      </w:r>
      <w:r w:rsidR="0090564C" w:rsidRPr="00D97674">
        <w:t>,</w:t>
      </w:r>
      <w:r w:rsidR="005C21BD" w:rsidRPr="00D97674">
        <w:t xml:space="preserve"> расположенного на территории поселения, входящего в состав </w:t>
      </w:r>
      <w:r w:rsidR="008C1712">
        <w:t xml:space="preserve">Калининского </w:t>
      </w:r>
      <w:r w:rsidR="005C21BD" w:rsidRPr="00D97674">
        <w:t xml:space="preserve">муниципального района, </w:t>
      </w:r>
      <w:r w:rsidR="00B662B7" w:rsidRPr="00D97674">
        <w:t>размеры которого меньше уст</w:t>
      </w:r>
      <w:r w:rsidR="00594E4A" w:rsidRPr="00D97674">
        <w:t>ановленных</w:t>
      </w:r>
      <w:r w:rsidR="00B662B7" w:rsidRPr="00D97674">
        <w:t xml:space="preserve"> </w:t>
      </w:r>
      <w:r w:rsidR="00B662B7" w:rsidRPr="00D97674">
        <w:rPr>
          <w:rStyle w:val="ad"/>
          <w:color w:val="auto"/>
        </w:rPr>
        <w:t>градостроительным регламентом</w:t>
      </w:r>
      <w:r w:rsidR="00B662B7" w:rsidRPr="00D97674">
        <w:t xml:space="preserve"> минимальных размеров земельных участков либо конфигурация, инженерно-геологические или иные характеристики котор</w:t>
      </w:r>
      <w:r w:rsidR="005C21BD" w:rsidRPr="00D97674">
        <w:t>ого</w:t>
      </w:r>
      <w:r w:rsidR="00B662B7" w:rsidRPr="00D97674">
        <w:t xml:space="preserve"> неблагоприятны </w:t>
      </w:r>
      <w:r w:rsidR="00594E4A" w:rsidRPr="00D97674">
        <w:t>для застройки</w:t>
      </w:r>
      <w:r w:rsidR="00B662B7" w:rsidRPr="00D97674">
        <w:t xml:space="preserve"> </w:t>
      </w:r>
      <w:r w:rsidR="002518FD" w:rsidRPr="00D97674">
        <w:t>(далее</w:t>
      </w:r>
      <w:r w:rsidR="00ED0412" w:rsidRPr="00D97674">
        <w:t xml:space="preserve"> </w:t>
      </w:r>
      <w:r w:rsidR="002518FD" w:rsidRPr="00D97674">
        <w:t>- заявитель).</w:t>
      </w:r>
      <w:r w:rsidR="004D3919" w:rsidRPr="00D97674">
        <w:t xml:space="preserve">  </w:t>
      </w:r>
    </w:p>
    <w:p w:rsidR="00990CD7" w:rsidRPr="00D97674" w:rsidRDefault="00990CD7" w:rsidP="00BA3789">
      <w:pPr>
        <w:ind w:firstLine="540"/>
        <w:jc w:val="both"/>
      </w:pPr>
      <w:r w:rsidRPr="00D97674">
        <w:rPr>
          <w:b/>
        </w:rPr>
        <w:t>1.</w:t>
      </w:r>
      <w:r w:rsidR="0090088C" w:rsidRPr="00D97674">
        <w:rPr>
          <w:b/>
        </w:rPr>
        <w:t>4</w:t>
      </w:r>
      <w:r w:rsidR="00F16776" w:rsidRPr="00D97674">
        <w:rPr>
          <w:b/>
        </w:rPr>
        <w:t>.</w:t>
      </w:r>
      <w:r w:rsidRPr="00D97674">
        <w:t xml:space="preserve"> </w:t>
      </w:r>
      <w:bookmarkStart w:id="0" w:name="sub_3703"/>
      <w:r w:rsidR="002C5EE8" w:rsidRPr="00D97674">
        <w:t xml:space="preserve">В соответствии с частью </w:t>
      </w:r>
      <w:r w:rsidR="0036050C" w:rsidRPr="00D97674">
        <w:t>2</w:t>
      </w:r>
      <w:r w:rsidR="002C5EE8" w:rsidRPr="00D97674">
        <w:t xml:space="preserve"> статьи </w:t>
      </w:r>
      <w:r w:rsidR="0036050C" w:rsidRPr="00D97674">
        <w:t>40</w:t>
      </w:r>
      <w:r w:rsidR="002C5EE8" w:rsidRPr="00D97674">
        <w:t xml:space="preserve"> Градостроительного кодекса Россий</w:t>
      </w:r>
      <w:r w:rsidR="0036050C" w:rsidRPr="00D97674">
        <w:t>ской Федерации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w:t>
      </w:r>
      <w:r w:rsidR="00071BB4" w:rsidRPr="00D97674">
        <w:t xml:space="preserve">, расположенного на территории поселения, входящего в состав </w:t>
      </w:r>
      <w:r w:rsidR="008C1712">
        <w:t>Калининского</w:t>
      </w:r>
      <w:r w:rsidR="00071BB4" w:rsidRPr="00D97674">
        <w:t xml:space="preserve"> муниципального района</w:t>
      </w:r>
      <w:r w:rsidR="00F624DA" w:rsidRPr="00D97674">
        <w:t>,</w:t>
      </w:r>
      <w:r w:rsidR="0036050C" w:rsidRPr="00D97674">
        <w:t xml:space="preserve"> при</w:t>
      </w:r>
      <w:r w:rsidR="00071BB4" w:rsidRPr="00D97674">
        <w:t xml:space="preserve"> условии соблюдения</w:t>
      </w:r>
      <w:r w:rsidR="0036050C" w:rsidRPr="00D97674">
        <w:t xml:space="preserve"> технических регламентов. </w:t>
      </w:r>
    </w:p>
    <w:bookmarkEnd w:id="0"/>
    <w:p w:rsidR="00F408EE" w:rsidRPr="00D97674" w:rsidRDefault="00990CD7" w:rsidP="00F408EE">
      <w:pPr>
        <w:ind w:firstLine="540"/>
        <w:jc w:val="both"/>
      </w:pPr>
      <w:r w:rsidRPr="00D97674">
        <w:rPr>
          <w:b/>
        </w:rPr>
        <w:t>1.</w:t>
      </w:r>
      <w:r w:rsidR="0090088C" w:rsidRPr="00D97674">
        <w:rPr>
          <w:b/>
        </w:rPr>
        <w:t>5</w:t>
      </w:r>
      <w:r w:rsidRPr="00D97674">
        <w:rPr>
          <w:b/>
        </w:rPr>
        <w:t>.</w:t>
      </w:r>
      <w:r w:rsidRPr="00D97674">
        <w:t xml:space="preserve"> </w:t>
      </w:r>
      <w:proofErr w:type="gramStart"/>
      <w:r w:rsidR="00350BDB" w:rsidRPr="00D97674">
        <w:t>В соответствии с частью 4 ст</w:t>
      </w:r>
      <w:r w:rsidR="00213192" w:rsidRPr="00D97674">
        <w:t>атьи</w:t>
      </w:r>
      <w:r w:rsidR="00350BDB" w:rsidRPr="00D97674">
        <w:t xml:space="preserve"> 40 Градостроительного кодекса Российской </w:t>
      </w:r>
      <w:r w:rsidR="00213192" w:rsidRPr="00D97674">
        <w:t>Ф</w:t>
      </w:r>
      <w:r w:rsidR="00350BDB" w:rsidRPr="00D97674">
        <w:t xml:space="preserve">едерации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D75182" w:rsidRPr="00D97674">
        <w:t xml:space="preserve">для отдельного земельного участка, расположенного на территории поселения, входящего </w:t>
      </w:r>
      <w:r w:rsidR="005A3A8D" w:rsidRPr="00D97674">
        <w:t xml:space="preserve">в состав </w:t>
      </w:r>
      <w:r w:rsidR="008C1712">
        <w:t>Калининского</w:t>
      </w:r>
      <w:r w:rsidR="005A3A8D" w:rsidRPr="00D97674">
        <w:t xml:space="preserve"> муниципального района, </w:t>
      </w:r>
      <w:r w:rsidR="00350BDB" w:rsidRPr="00D97674">
        <w:t>подлежит обсуждению на публичных слушаниях, про</w:t>
      </w:r>
      <w:r w:rsidR="00F408EE" w:rsidRPr="00D97674">
        <w:t xml:space="preserve">водимых в порядке,  установленном Положением о порядке организации и проведения публичных слушаний в </w:t>
      </w:r>
      <w:r w:rsidR="008C1712">
        <w:t xml:space="preserve">Калининском </w:t>
      </w:r>
      <w:r w:rsidR="00F408EE" w:rsidRPr="00D97674">
        <w:t>муниципальном</w:t>
      </w:r>
      <w:proofErr w:type="gramEnd"/>
      <w:r w:rsidR="00F408EE" w:rsidRPr="00D97674">
        <w:t xml:space="preserve"> </w:t>
      </w:r>
      <w:proofErr w:type="gramStart"/>
      <w:r w:rsidR="00F408EE" w:rsidRPr="00D97674">
        <w:t>районе</w:t>
      </w:r>
      <w:proofErr w:type="gramEnd"/>
      <w:r w:rsidR="000B4C8C" w:rsidRPr="00D97674">
        <w:t xml:space="preserve">, </w:t>
      </w:r>
      <w:r w:rsidR="00350BDB" w:rsidRPr="00D97674">
        <w:t xml:space="preserve">с </w:t>
      </w:r>
      <w:r w:rsidR="001D3C72" w:rsidRPr="00D97674">
        <w:t>учётом</w:t>
      </w:r>
      <w:r w:rsidR="00350BDB" w:rsidRPr="00D97674">
        <w:t xml:space="preserve"> положений, предусмотренных статьей 3</w:t>
      </w:r>
      <w:r w:rsidR="00F408EE" w:rsidRPr="00D97674">
        <w:t>9 Градостроительного кодекса Российской Федерации</w:t>
      </w:r>
      <w:r w:rsidRPr="00D97674">
        <w:t>.</w:t>
      </w:r>
    </w:p>
    <w:p w:rsidR="00990CD7" w:rsidRPr="00D97674" w:rsidRDefault="00F408EE" w:rsidP="00990CD7">
      <w:pPr>
        <w:autoSpaceDE w:val="0"/>
        <w:autoSpaceDN w:val="0"/>
        <w:adjustRightInd w:val="0"/>
        <w:ind w:firstLine="720"/>
        <w:jc w:val="both"/>
      </w:pPr>
      <w:r w:rsidRPr="00D97674">
        <w:rPr>
          <w:b/>
        </w:rPr>
        <w:t>1.</w:t>
      </w:r>
      <w:r w:rsidR="0090088C" w:rsidRPr="00D97674">
        <w:rPr>
          <w:b/>
        </w:rPr>
        <w:t>6</w:t>
      </w:r>
      <w:r w:rsidRPr="00D97674">
        <w:rPr>
          <w:b/>
        </w:rPr>
        <w:t>.</w:t>
      </w:r>
      <w:r w:rsidRPr="00D97674">
        <w:t xml:space="preserve"> </w:t>
      </w:r>
      <w:proofErr w:type="gramStart"/>
      <w:r w:rsidR="009725B7" w:rsidRPr="00D97674">
        <w:t xml:space="preserve">С учетом </w:t>
      </w:r>
      <w:r w:rsidR="001954D4" w:rsidRPr="00D97674">
        <w:t xml:space="preserve">положений </w:t>
      </w:r>
      <w:r w:rsidR="009725B7" w:rsidRPr="00D97674">
        <w:t>части</w:t>
      </w:r>
      <w:r w:rsidR="00990CD7" w:rsidRPr="00D97674">
        <w:t xml:space="preserve"> 3 статьи 39 Градостроительного кодекса Российской Федерации публичные слушания по вопросу предоставления разрешения </w:t>
      </w:r>
      <w:r w:rsidR="009725B7" w:rsidRPr="00D97674">
        <w:t>на отклонение от предельных параметров разрешенного строительства, реконструкции объектов капитального строительства</w:t>
      </w:r>
      <w:r w:rsidR="004051F6" w:rsidRPr="00D97674">
        <w:t xml:space="preserve"> </w:t>
      </w:r>
      <w:r w:rsidR="005A65BD" w:rsidRPr="00D97674">
        <w:t xml:space="preserve">для отдельного земельного участка, расположенного на территории поселения, входящего </w:t>
      </w:r>
      <w:r w:rsidR="004051F6" w:rsidRPr="00D97674">
        <w:t xml:space="preserve">в состав </w:t>
      </w:r>
      <w:r w:rsidR="008C1712">
        <w:t xml:space="preserve">Калининского </w:t>
      </w:r>
      <w:r w:rsidR="004051F6" w:rsidRPr="00D97674">
        <w:t xml:space="preserve">муниципального района, </w:t>
      </w:r>
      <w:r w:rsidR="009725B7" w:rsidRPr="00D97674">
        <w:t xml:space="preserve"> </w:t>
      </w:r>
      <w:r w:rsidR="00990CD7" w:rsidRPr="00D97674">
        <w:t xml:space="preserve">проводятся с участием граждан, проживающих в пределах </w:t>
      </w:r>
      <w:r w:rsidR="00990CD7" w:rsidRPr="00D97674">
        <w:lastRenderedPageBreak/>
        <w:t>территориальной зоны, в границах которой р</w:t>
      </w:r>
      <w:r w:rsidRPr="00D97674">
        <w:t>асположен земельный участок, применительно к которому</w:t>
      </w:r>
      <w:proofErr w:type="gramEnd"/>
      <w:r w:rsidR="00990CD7" w:rsidRPr="00D97674">
        <w:t xml:space="preserve"> запрашивается разрешение. В случае если </w:t>
      </w:r>
      <w:r w:rsidR="009725B7" w:rsidRPr="00D97674">
        <w:t>отклонени</w:t>
      </w:r>
      <w:r w:rsidR="006F0136" w:rsidRPr="00D97674">
        <w:t>е</w:t>
      </w:r>
      <w:r w:rsidR="009725B7" w:rsidRPr="00D97674">
        <w:t xml:space="preserve"> от параметров</w:t>
      </w:r>
      <w:r w:rsidRPr="00D97674">
        <w:t xml:space="preserve"> разрешенного строительства, реконструкции объектов капитального строительства на отдельном земельном участке, расположенном на территории поселения, входящего в состав </w:t>
      </w:r>
      <w:r w:rsidR="008C1712">
        <w:t>Калининского</w:t>
      </w:r>
      <w:r w:rsidRPr="00D97674">
        <w:t xml:space="preserve"> муниципального района,</w:t>
      </w:r>
      <w:r w:rsidR="009725B7" w:rsidRPr="00D97674">
        <w:t xml:space="preserve"> может</w:t>
      </w:r>
      <w:r w:rsidR="00990CD7" w:rsidRPr="00D97674">
        <w:t xml:space="preserve">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w:t>
      </w:r>
      <w:proofErr w:type="gramStart"/>
      <w:r w:rsidR="00990CD7" w:rsidRPr="00D97674">
        <w:t>подверженных</w:t>
      </w:r>
      <w:proofErr w:type="gramEnd"/>
      <w:r w:rsidR="00990CD7" w:rsidRPr="00D97674">
        <w:t xml:space="preserve"> риску такого негативного воздействия.</w:t>
      </w:r>
    </w:p>
    <w:p w:rsidR="001F602B" w:rsidRPr="00D97674" w:rsidRDefault="001F602B" w:rsidP="001F602B">
      <w:pPr>
        <w:autoSpaceDE w:val="0"/>
        <w:autoSpaceDN w:val="0"/>
        <w:adjustRightInd w:val="0"/>
        <w:ind w:firstLine="720"/>
        <w:jc w:val="both"/>
      </w:pPr>
    </w:p>
    <w:p w:rsidR="003A3F27" w:rsidRPr="00D97674" w:rsidRDefault="003A3F27" w:rsidP="00DD0079">
      <w:pPr>
        <w:autoSpaceDE w:val="0"/>
        <w:autoSpaceDN w:val="0"/>
        <w:adjustRightInd w:val="0"/>
        <w:jc w:val="center"/>
        <w:rPr>
          <w:b/>
        </w:rPr>
      </w:pPr>
      <w:r w:rsidRPr="00D97674">
        <w:rPr>
          <w:b/>
        </w:rPr>
        <w:t xml:space="preserve">2. </w:t>
      </w:r>
      <w:r w:rsidR="002C25A5" w:rsidRPr="00D97674">
        <w:rPr>
          <w:b/>
        </w:rPr>
        <w:t>Стандарт</w:t>
      </w:r>
      <w:r w:rsidRPr="00D97674">
        <w:rPr>
          <w:b/>
        </w:rPr>
        <w:t xml:space="preserve"> предоставления муниципальной услуги</w:t>
      </w:r>
    </w:p>
    <w:p w:rsidR="00273DCD" w:rsidRPr="00D97674" w:rsidRDefault="00273DCD" w:rsidP="00DD0079">
      <w:pPr>
        <w:autoSpaceDE w:val="0"/>
        <w:autoSpaceDN w:val="0"/>
        <w:adjustRightInd w:val="0"/>
        <w:ind w:right="819" w:firstLine="709"/>
        <w:jc w:val="center"/>
        <w:rPr>
          <w:b/>
        </w:rPr>
      </w:pPr>
    </w:p>
    <w:p w:rsidR="008526D3" w:rsidRPr="00D97674" w:rsidRDefault="00AB21D1" w:rsidP="00017D2A">
      <w:pPr>
        <w:pStyle w:val="ConsPlusNormal"/>
        <w:widowControl/>
        <w:ind w:firstLine="540"/>
        <w:jc w:val="both"/>
        <w:rPr>
          <w:rFonts w:ascii="Times New Roman" w:hAnsi="Times New Roman" w:cs="Times New Roman"/>
          <w:sz w:val="24"/>
          <w:szCs w:val="24"/>
        </w:rPr>
      </w:pPr>
      <w:r w:rsidRPr="00D97674">
        <w:rPr>
          <w:rFonts w:ascii="Times New Roman" w:hAnsi="Times New Roman" w:cs="Times New Roman"/>
          <w:b/>
          <w:sz w:val="24"/>
          <w:szCs w:val="24"/>
        </w:rPr>
        <w:t>2.1.</w:t>
      </w:r>
      <w:r w:rsidRPr="00D97674">
        <w:rPr>
          <w:b/>
        </w:rPr>
        <w:t xml:space="preserve"> </w:t>
      </w:r>
      <w:r w:rsidR="00DE4822" w:rsidRPr="00D97674">
        <w:rPr>
          <w:rFonts w:ascii="Times New Roman" w:hAnsi="Times New Roman" w:cs="Times New Roman"/>
          <w:b/>
          <w:sz w:val="24"/>
          <w:szCs w:val="24"/>
        </w:rPr>
        <w:t>Наименование муниципальной услуги</w:t>
      </w:r>
      <w:r w:rsidR="00DE4822" w:rsidRPr="00D97674">
        <w:rPr>
          <w:rFonts w:ascii="Times New Roman" w:hAnsi="Times New Roman" w:cs="Times New Roman"/>
          <w:sz w:val="24"/>
          <w:szCs w:val="24"/>
        </w:rPr>
        <w:t xml:space="preserve"> </w:t>
      </w:r>
      <w:r w:rsidR="00B3040E" w:rsidRPr="00D97674">
        <w:rPr>
          <w:rFonts w:ascii="Times New Roman" w:hAnsi="Times New Roman" w:cs="Times New Roman"/>
          <w:sz w:val="24"/>
          <w:szCs w:val="24"/>
        </w:rPr>
        <w:t xml:space="preserve">- </w:t>
      </w:r>
      <w:r w:rsidR="008C1712" w:rsidRPr="008C1712">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8C1712">
        <w:rPr>
          <w:rFonts w:ascii="Times New Roman" w:hAnsi="Times New Roman" w:cs="Times New Roman"/>
          <w:sz w:val="24"/>
          <w:szCs w:val="24"/>
        </w:rPr>
        <w:t xml:space="preserve">. </w:t>
      </w:r>
      <w:r w:rsidR="00552ACC" w:rsidRPr="00D97674">
        <w:rPr>
          <w:rStyle w:val="FontStyle47"/>
          <w:sz w:val="24"/>
          <w:szCs w:val="24"/>
        </w:rPr>
        <w:t xml:space="preserve"> </w:t>
      </w:r>
    </w:p>
    <w:p w:rsidR="008526D3" w:rsidRPr="00D97674" w:rsidRDefault="00DE4822" w:rsidP="00017D2A">
      <w:pPr>
        <w:ind w:firstLine="540"/>
        <w:jc w:val="both"/>
        <w:rPr>
          <w:b/>
        </w:rPr>
      </w:pPr>
      <w:r w:rsidRPr="00D97674">
        <w:rPr>
          <w:b/>
        </w:rPr>
        <w:t>2.2.</w:t>
      </w:r>
      <w:r w:rsidRPr="00D97674">
        <w:t xml:space="preserve"> </w:t>
      </w:r>
      <w:r w:rsidR="005107A2" w:rsidRPr="00D97674">
        <w:rPr>
          <w:b/>
        </w:rPr>
        <w:t xml:space="preserve">Наименование органа, </w:t>
      </w:r>
      <w:proofErr w:type="gramStart"/>
      <w:r w:rsidR="005107A2" w:rsidRPr="00D97674">
        <w:rPr>
          <w:b/>
        </w:rPr>
        <w:t>предоставляющего</w:t>
      </w:r>
      <w:proofErr w:type="gramEnd"/>
      <w:r w:rsidR="005107A2" w:rsidRPr="00D97674">
        <w:rPr>
          <w:b/>
        </w:rPr>
        <w:t xml:space="preserve"> муниципальную услугу</w:t>
      </w:r>
    </w:p>
    <w:p w:rsidR="004325AD" w:rsidRPr="00D97674" w:rsidRDefault="005107A2" w:rsidP="00006A37">
      <w:pPr>
        <w:ind w:firstLine="540"/>
        <w:jc w:val="both"/>
      </w:pPr>
      <w:r w:rsidRPr="00D97674">
        <w:t>М</w:t>
      </w:r>
      <w:r w:rsidR="00DE4822" w:rsidRPr="00D97674">
        <w:t>униципальная услуга пр</w:t>
      </w:r>
      <w:r w:rsidR="002147C5" w:rsidRPr="00D97674">
        <w:t>едоставляется администрацией</w:t>
      </w:r>
      <w:r w:rsidR="00DE4822" w:rsidRPr="00D97674">
        <w:t xml:space="preserve"> </w:t>
      </w:r>
      <w:r w:rsidR="008C1712">
        <w:t xml:space="preserve">Калининского </w:t>
      </w:r>
      <w:r w:rsidR="00FC178C" w:rsidRPr="00D97674">
        <w:t>муниципального района</w:t>
      </w:r>
      <w:r w:rsidR="00DE4822" w:rsidRPr="00D97674">
        <w:t xml:space="preserve">. </w:t>
      </w:r>
    </w:p>
    <w:p w:rsidR="00EC6202" w:rsidRPr="00D97674" w:rsidRDefault="00006A37" w:rsidP="00EC6202">
      <w:pPr>
        <w:ind w:firstLine="540"/>
        <w:jc w:val="both"/>
      </w:pPr>
      <w:r w:rsidRPr="00D97674">
        <w:t xml:space="preserve">Решение по вопросу </w:t>
      </w:r>
      <w:r w:rsidR="00B3040E" w:rsidRPr="00D97674">
        <w:t>п</w:t>
      </w:r>
      <w:r w:rsidR="00B3040E" w:rsidRPr="00D97674">
        <w:rPr>
          <w:rStyle w:val="FontStyle47"/>
          <w:sz w:val="24"/>
          <w:szCs w:val="24"/>
        </w:rPr>
        <w:t xml:space="preserve">редоставления </w:t>
      </w:r>
      <w:r w:rsidR="00340074" w:rsidRPr="00D97674">
        <w:rPr>
          <w:rStyle w:val="FontStyle47"/>
          <w:sz w:val="24"/>
          <w:szCs w:val="24"/>
        </w:rPr>
        <w:t>разрешения на отклонение от предельных параметров разрешенного строительства, реконструкции объект</w:t>
      </w:r>
      <w:r w:rsidR="006A4B52" w:rsidRPr="00D97674">
        <w:rPr>
          <w:rStyle w:val="FontStyle47"/>
          <w:sz w:val="24"/>
          <w:szCs w:val="24"/>
        </w:rPr>
        <w:t>ов</w:t>
      </w:r>
      <w:r w:rsidR="00340074" w:rsidRPr="00D97674">
        <w:rPr>
          <w:rStyle w:val="FontStyle47"/>
          <w:sz w:val="24"/>
          <w:szCs w:val="24"/>
        </w:rPr>
        <w:t xml:space="preserve"> капитального строительства </w:t>
      </w:r>
      <w:r w:rsidR="00EC6202" w:rsidRPr="00D97674">
        <w:t xml:space="preserve">от имени администрации </w:t>
      </w:r>
      <w:r w:rsidR="008C1712">
        <w:t xml:space="preserve">Калининского </w:t>
      </w:r>
      <w:r w:rsidR="00EC6202" w:rsidRPr="00D97674">
        <w:t xml:space="preserve">муниципального района принимает глава </w:t>
      </w:r>
      <w:r w:rsidR="008C1712">
        <w:t>Калининского</w:t>
      </w:r>
      <w:r w:rsidR="00EC6202" w:rsidRPr="00D97674">
        <w:t xml:space="preserve"> муниципального района.</w:t>
      </w:r>
    </w:p>
    <w:p w:rsidR="00396BB5" w:rsidRPr="00D97674" w:rsidRDefault="0021524E" w:rsidP="00396BB5">
      <w:pPr>
        <w:ind w:firstLine="540"/>
        <w:jc w:val="both"/>
      </w:pPr>
      <w:proofErr w:type="gramStart"/>
      <w:r w:rsidRPr="00D97674">
        <w:t>О</w:t>
      </w:r>
      <w:r w:rsidR="004325AD" w:rsidRPr="00D97674">
        <w:t>рганизаци</w:t>
      </w:r>
      <w:r w:rsidRPr="00D97674">
        <w:t>ю,</w:t>
      </w:r>
      <w:r w:rsidR="004325AD" w:rsidRPr="00D97674">
        <w:t xml:space="preserve"> проведени</w:t>
      </w:r>
      <w:r w:rsidRPr="00D97674">
        <w:t>е</w:t>
      </w:r>
      <w:r w:rsidR="004325AD" w:rsidRPr="00D97674">
        <w:t xml:space="preserve"> публичных слушаний по вопросу </w:t>
      </w:r>
      <w:r w:rsidR="00B3040E" w:rsidRPr="00D97674">
        <w:t>п</w:t>
      </w:r>
      <w:r w:rsidR="00B3040E" w:rsidRPr="00D97674">
        <w:rPr>
          <w:rStyle w:val="FontStyle47"/>
          <w:sz w:val="24"/>
          <w:szCs w:val="24"/>
        </w:rPr>
        <w:t xml:space="preserve">редоставления </w:t>
      </w:r>
      <w:r w:rsidR="00340074" w:rsidRPr="00D97674">
        <w:rPr>
          <w:rStyle w:val="FontStyle47"/>
          <w:sz w:val="24"/>
          <w:szCs w:val="24"/>
        </w:rPr>
        <w:t>разрешения на отклонение от предельных параметров разрешенного строительства, реконструкции объект</w:t>
      </w:r>
      <w:r w:rsidR="006A4B52" w:rsidRPr="00D97674">
        <w:rPr>
          <w:rStyle w:val="FontStyle47"/>
          <w:sz w:val="24"/>
          <w:szCs w:val="24"/>
        </w:rPr>
        <w:t>ов</w:t>
      </w:r>
      <w:r w:rsidR="00340074" w:rsidRPr="00D97674">
        <w:rPr>
          <w:rStyle w:val="FontStyle47"/>
          <w:sz w:val="24"/>
          <w:szCs w:val="24"/>
        </w:rPr>
        <w:t xml:space="preserve"> капитального строительства</w:t>
      </w:r>
      <w:r w:rsidR="00B3040E" w:rsidRPr="00D97674">
        <w:rPr>
          <w:rStyle w:val="FontStyle47"/>
          <w:sz w:val="24"/>
          <w:szCs w:val="24"/>
        </w:rPr>
        <w:t xml:space="preserve">, </w:t>
      </w:r>
      <w:r w:rsidRPr="00D97674">
        <w:t xml:space="preserve">подготовку рекомендаций главе </w:t>
      </w:r>
      <w:r w:rsidR="008C1712">
        <w:t>Калининского</w:t>
      </w:r>
      <w:r w:rsidRPr="00D97674">
        <w:t xml:space="preserve"> муниципального района на основании заключения по результатам публичных слушаний осуществляет </w:t>
      </w:r>
      <w:r w:rsidR="004325AD" w:rsidRPr="00D97674">
        <w:t xml:space="preserve">комиссия по подготовке проектов правил землепользования и застройки  территорий поселений, входящих в состав </w:t>
      </w:r>
      <w:r w:rsidR="008C1712">
        <w:t>Калининского</w:t>
      </w:r>
      <w:r w:rsidR="004325AD" w:rsidRPr="00D97674">
        <w:t xml:space="preserve"> муниципального района (далее - Комиссия).</w:t>
      </w:r>
      <w:r w:rsidR="00396BB5" w:rsidRPr="00D97674">
        <w:t xml:space="preserve"> </w:t>
      </w:r>
      <w:proofErr w:type="gramEnd"/>
    </w:p>
    <w:p w:rsidR="00396BB5" w:rsidRPr="00D97674" w:rsidRDefault="00396BB5" w:rsidP="00396BB5">
      <w:pPr>
        <w:ind w:firstLine="540"/>
        <w:jc w:val="both"/>
      </w:pPr>
      <w:r w:rsidRPr="00D97674">
        <w:t xml:space="preserve">Организационное и документационное обеспечение деятельности Комиссии, подготовку и направление заявителю уведомлений, предусмотренных настоящим регламентом, подготовку проектов </w:t>
      </w:r>
      <w:r w:rsidR="00326D43" w:rsidRPr="00D97674">
        <w:t xml:space="preserve">решений </w:t>
      </w:r>
      <w:r w:rsidR="00B3040E" w:rsidRPr="00D97674">
        <w:t xml:space="preserve">по вопросу </w:t>
      </w:r>
      <w:r w:rsidR="00326D43" w:rsidRPr="00D97674">
        <w:t xml:space="preserve">о </w:t>
      </w:r>
      <w:r w:rsidR="00B3040E" w:rsidRPr="00D97674">
        <w:t>п</w:t>
      </w:r>
      <w:r w:rsidR="00B3040E" w:rsidRPr="00D97674">
        <w:rPr>
          <w:rStyle w:val="FontStyle47"/>
          <w:sz w:val="24"/>
          <w:szCs w:val="24"/>
        </w:rPr>
        <w:t>редоставлени</w:t>
      </w:r>
      <w:r w:rsidR="00326D43" w:rsidRPr="00D97674">
        <w:rPr>
          <w:rStyle w:val="FontStyle47"/>
          <w:sz w:val="24"/>
          <w:szCs w:val="24"/>
        </w:rPr>
        <w:t>и</w:t>
      </w:r>
      <w:r w:rsidR="00B3040E" w:rsidRPr="00D97674">
        <w:rPr>
          <w:rStyle w:val="FontStyle47"/>
          <w:sz w:val="24"/>
          <w:szCs w:val="24"/>
        </w:rPr>
        <w:t xml:space="preserve"> разрешения</w:t>
      </w:r>
      <w:r w:rsidR="00340074" w:rsidRPr="00D97674">
        <w:rPr>
          <w:rStyle w:val="FontStyle47"/>
          <w:sz w:val="24"/>
          <w:szCs w:val="24"/>
        </w:rPr>
        <w:t xml:space="preserve"> на отклонение от предельных параметров разрешенного строительства, реконструкции объект</w:t>
      </w:r>
      <w:r w:rsidR="006A4B52" w:rsidRPr="00D97674">
        <w:rPr>
          <w:rStyle w:val="FontStyle47"/>
          <w:sz w:val="24"/>
          <w:szCs w:val="24"/>
        </w:rPr>
        <w:t>ов</w:t>
      </w:r>
      <w:r w:rsidR="00340074" w:rsidRPr="00D97674">
        <w:rPr>
          <w:rStyle w:val="FontStyle47"/>
          <w:sz w:val="24"/>
          <w:szCs w:val="24"/>
        </w:rPr>
        <w:t xml:space="preserve"> капитального строительства</w:t>
      </w:r>
      <w:r w:rsidR="00B3040E" w:rsidRPr="00D97674">
        <w:t xml:space="preserve"> </w:t>
      </w:r>
      <w:r w:rsidRPr="00D97674">
        <w:t xml:space="preserve">и выдачу (направление) их заявителю осуществляет управление </w:t>
      </w:r>
      <w:r w:rsidR="008C1712">
        <w:t xml:space="preserve">ЖКХ </w:t>
      </w:r>
      <w:r w:rsidRPr="00D97674">
        <w:t xml:space="preserve">администрации </w:t>
      </w:r>
      <w:r w:rsidR="008C1712">
        <w:t>Калининского</w:t>
      </w:r>
      <w:r w:rsidRPr="00D97674">
        <w:t xml:space="preserve"> муниципального района (далее – Управление).</w:t>
      </w:r>
    </w:p>
    <w:p w:rsidR="008C1712" w:rsidRDefault="00396BB5" w:rsidP="00EC6202">
      <w:pPr>
        <w:ind w:firstLine="540"/>
        <w:jc w:val="both"/>
      </w:pPr>
      <w:r w:rsidRPr="00D97674">
        <w:t xml:space="preserve">Председателем комиссии является </w:t>
      </w:r>
      <w:r w:rsidR="008C1712">
        <w:t xml:space="preserve">первый </w:t>
      </w:r>
      <w:r w:rsidRPr="00D97674">
        <w:t xml:space="preserve">заместитель главы администрации </w:t>
      </w:r>
      <w:r w:rsidR="008C1712">
        <w:t xml:space="preserve">Калининского </w:t>
      </w:r>
      <w:r w:rsidRPr="00D97674">
        <w:t>муниципального</w:t>
      </w:r>
      <w:r w:rsidR="008C1712">
        <w:t xml:space="preserve"> района.</w:t>
      </w:r>
    </w:p>
    <w:p w:rsidR="00EC6202" w:rsidRPr="00D97674" w:rsidRDefault="00EC6202" w:rsidP="00EC6202">
      <w:pPr>
        <w:ind w:firstLine="540"/>
        <w:jc w:val="both"/>
      </w:pPr>
      <w:r w:rsidRPr="00D97674">
        <w:t>Функции секретаря Комиссии осуществляет член Комиссии из числа сотрудников Управления (далее – секретарь Комиссии).</w:t>
      </w:r>
    </w:p>
    <w:p w:rsidR="00EC6202" w:rsidRPr="00D97674" w:rsidRDefault="00EC6202" w:rsidP="00EC6202">
      <w:pPr>
        <w:ind w:firstLine="540"/>
        <w:jc w:val="both"/>
      </w:pPr>
      <w:r w:rsidRPr="00D97674">
        <w:t>Прием заявления о предоставлении муниципальной услуги на имя председателя Комиссии осуществляет секретарь Комиссии.</w:t>
      </w:r>
    </w:p>
    <w:p w:rsidR="004E674A" w:rsidRPr="00D93973" w:rsidRDefault="004E674A" w:rsidP="00CA0E73">
      <w:pPr>
        <w:pStyle w:val="ae"/>
        <w:spacing w:before="0" w:beforeAutospacing="0" w:after="0" w:afterAutospacing="0"/>
        <w:ind w:firstLine="540"/>
        <w:jc w:val="both"/>
        <w:rPr>
          <w:b/>
        </w:rPr>
      </w:pPr>
      <w:r w:rsidRPr="00D93973">
        <w:rPr>
          <w:b/>
        </w:rPr>
        <w:t>2.3. Результат предоставления муниципальной услуги</w:t>
      </w:r>
    </w:p>
    <w:p w:rsidR="003F44EE" w:rsidRPr="00D93973" w:rsidRDefault="003F44EE" w:rsidP="003F44EE">
      <w:pPr>
        <w:pStyle w:val="ConsPlusNormal"/>
        <w:ind w:firstLine="540"/>
        <w:jc w:val="both"/>
        <w:rPr>
          <w:rFonts w:ascii="Times New Roman" w:hAnsi="Times New Roman" w:cs="Times New Roman"/>
          <w:sz w:val="24"/>
          <w:szCs w:val="24"/>
        </w:rPr>
      </w:pPr>
      <w:r w:rsidRPr="00D93973">
        <w:rPr>
          <w:rFonts w:ascii="Times New Roman" w:hAnsi="Times New Roman" w:cs="Times New Roman"/>
          <w:sz w:val="24"/>
          <w:szCs w:val="24"/>
        </w:rPr>
        <w:t xml:space="preserve">Конечным результатом предоставления муниципальной услуги заявителю является одно из </w:t>
      </w:r>
      <w:proofErr w:type="gramStart"/>
      <w:r w:rsidRPr="00D93973">
        <w:rPr>
          <w:rFonts w:ascii="Times New Roman" w:hAnsi="Times New Roman" w:cs="Times New Roman"/>
          <w:sz w:val="24"/>
          <w:szCs w:val="24"/>
        </w:rPr>
        <w:t>следующих</w:t>
      </w:r>
      <w:proofErr w:type="gramEnd"/>
      <w:r w:rsidRPr="00D93973">
        <w:rPr>
          <w:rFonts w:ascii="Times New Roman" w:hAnsi="Times New Roman" w:cs="Times New Roman"/>
          <w:sz w:val="24"/>
          <w:szCs w:val="24"/>
        </w:rPr>
        <w:t xml:space="preserve"> действий:</w:t>
      </w:r>
    </w:p>
    <w:p w:rsidR="00873D29" w:rsidRPr="00D93973" w:rsidRDefault="00873D29" w:rsidP="00873D29">
      <w:pPr>
        <w:pStyle w:val="ConsPlusNormal"/>
        <w:ind w:firstLine="540"/>
        <w:jc w:val="both"/>
        <w:rPr>
          <w:rFonts w:ascii="Times New Roman" w:hAnsi="Times New Roman" w:cs="Times New Roman"/>
          <w:sz w:val="24"/>
          <w:szCs w:val="24"/>
        </w:rPr>
      </w:pPr>
      <w:r w:rsidRPr="00D93973">
        <w:rPr>
          <w:rFonts w:ascii="Times New Roman" w:hAnsi="Times New Roman" w:cs="Times New Roman"/>
          <w:sz w:val="24"/>
          <w:szCs w:val="24"/>
        </w:rPr>
        <w:t xml:space="preserve">- </w:t>
      </w:r>
      <w:r w:rsidR="000D60EF" w:rsidRPr="00D93973">
        <w:rPr>
          <w:rFonts w:ascii="Times New Roman" w:hAnsi="Times New Roman" w:cs="Times New Roman"/>
          <w:sz w:val="24"/>
          <w:szCs w:val="24"/>
        </w:rPr>
        <w:t>направление непосредственно</w:t>
      </w:r>
      <w:r w:rsidRPr="00D93973">
        <w:rPr>
          <w:rFonts w:ascii="Times New Roman" w:hAnsi="Times New Roman" w:cs="Times New Roman"/>
          <w:sz w:val="24"/>
          <w:szCs w:val="24"/>
        </w:rPr>
        <w:t xml:space="preserve"> заявителю, уведомления об отказе в приеме документов;</w:t>
      </w:r>
    </w:p>
    <w:p w:rsidR="003F44EE" w:rsidRPr="00D93973" w:rsidRDefault="003F44EE" w:rsidP="000D60EF">
      <w:pPr>
        <w:pStyle w:val="ConsPlusNormal"/>
        <w:ind w:firstLine="540"/>
        <w:jc w:val="both"/>
        <w:rPr>
          <w:rFonts w:ascii="Times New Roman" w:hAnsi="Times New Roman" w:cs="Times New Roman"/>
          <w:sz w:val="24"/>
          <w:szCs w:val="24"/>
        </w:rPr>
      </w:pPr>
      <w:r w:rsidRPr="00D93973">
        <w:rPr>
          <w:rFonts w:ascii="Times New Roman" w:hAnsi="Times New Roman" w:cs="Times New Roman"/>
          <w:sz w:val="24"/>
          <w:szCs w:val="24"/>
        </w:rPr>
        <w:t xml:space="preserve"> </w:t>
      </w:r>
      <w:r w:rsidR="00873D29" w:rsidRPr="00D93973">
        <w:rPr>
          <w:rFonts w:ascii="Times New Roman" w:hAnsi="Times New Roman" w:cs="Times New Roman"/>
          <w:sz w:val="24"/>
          <w:szCs w:val="24"/>
        </w:rPr>
        <w:t>- выдача</w:t>
      </w:r>
      <w:r w:rsidR="000D60EF" w:rsidRPr="00D93973">
        <w:rPr>
          <w:rFonts w:ascii="Times New Roman" w:hAnsi="Times New Roman" w:cs="Times New Roman"/>
          <w:sz w:val="24"/>
          <w:szCs w:val="24"/>
        </w:rPr>
        <w:t xml:space="preserve"> (направление) </w:t>
      </w:r>
      <w:r w:rsidR="00085EB0" w:rsidRPr="00D93973">
        <w:rPr>
          <w:rFonts w:ascii="Times New Roman" w:hAnsi="Times New Roman" w:cs="Times New Roman"/>
          <w:sz w:val="24"/>
          <w:szCs w:val="24"/>
        </w:rPr>
        <w:t xml:space="preserve">заверенной копии </w:t>
      </w:r>
      <w:r w:rsidR="00E24AE7" w:rsidRPr="00D93973">
        <w:rPr>
          <w:rFonts w:ascii="Times New Roman" w:hAnsi="Times New Roman" w:cs="Times New Roman"/>
          <w:sz w:val="24"/>
          <w:szCs w:val="24"/>
        </w:rPr>
        <w:t>постановления</w:t>
      </w:r>
      <w:r w:rsidR="00085EB0" w:rsidRPr="00D93973">
        <w:rPr>
          <w:rFonts w:ascii="Times New Roman" w:hAnsi="Times New Roman" w:cs="Times New Roman"/>
          <w:sz w:val="24"/>
          <w:szCs w:val="24"/>
        </w:rPr>
        <w:t xml:space="preserve"> администрации </w:t>
      </w:r>
      <w:r w:rsidR="00330018">
        <w:rPr>
          <w:rFonts w:ascii="Times New Roman" w:hAnsi="Times New Roman" w:cs="Times New Roman"/>
          <w:sz w:val="24"/>
          <w:szCs w:val="24"/>
        </w:rPr>
        <w:t>Калининского</w:t>
      </w:r>
      <w:r w:rsidR="00085EB0" w:rsidRPr="00D93973">
        <w:rPr>
          <w:rFonts w:ascii="Times New Roman" w:hAnsi="Times New Roman" w:cs="Times New Roman"/>
          <w:sz w:val="24"/>
          <w:szCs w:val="24"/>
        </w:rPr>
        <w:t xml:space="preserve"> муниципального района </w:t>
      </w:r>
      <w:r w:rsidR="00E24AE7" w:rsidRPr="00D93973">
        <w:rPr>
          <w:rFonts w:ascii="Times New Roman" w:hAnsi="Times New Roman" w:cs="Times New Roman"/>
          <w:sz w:val="24"/>
          <w:szCs w:val="24"/>
        </w:rPr>
        <w:t xml:space="preserve"> </w:t>
      </w:r>
      <w:r w:rsidR="00B3040E" w:rsidRPr="00D93973">
        <w:rPr>
          <w:rFonts w:ascii="Times New Roman" w:hAnsi="Times New Roman" w:cs="Times New Roman"/>
          <w:sz w:val="24"/>
          <w:szCs w:val="24"/>
        </w:rPr>
        <w:t>о п</w:t>
      </w:r>
      <w:r w:rsidR="00B3040E" w:rsidRPr="00D93973">
        <w:rPr>
          <w:rStyle w:val="FontStyle47"/>
          <w:sz w:val="24"/>
          <w:szCs w:val="24"/>
        </w:rPr>
        <w:t xml:space="preserve">редоставлении </w:t>
      </w:r>
      <w:r w:rsidR="00340074" w:rsidRPr="00D93973">
        <w:rPr>
          <w:rStyle w:val="FontStyle47"/>
          <w:sz w:val="24"/>
          <w:szCs w:val="24"/>
        </w:rPr>
        <w:t>разрешения на отклонение от предельных параметров разрешенного строительства, реконструкции объект</w:t>
      </w:r>
      <w:r w:rsidR="006A4B52" w:rsidRPr="00D93973">
        <w:rPr>
          <w:rStyle w:val="FontStyle47"/>
          <w:sz w:val="24"/>
          <w:szCs w:val="24"/>
        </w:rPr>
        <w:t>ов</w:t>
      </w:r>
      <w:r w:rsidR="00340074" w:rsidRPr="00D93973">
        <w:rPr>
          <w:rStyle w:val="FontStyle47"/>
          <w:sz w:val="24"/>
          <w:szCs w:val="24"/>
        </w:rPr>
        <w:t xml:space="preserve"> капитального строительства</w:t>
      </w:r>
      <w:r w:rsidRPr="00D93973">
        <w:rPr>
          <w:rFonts w:ascii="Times New Roman" w:hAnsi="Times New Roman" w:cs="Times New Roman"/>
          <w:sz w:val="24"/>
          <w:szCs w:val="24"/>
        </w:rPr>
        <w:t>;</w:t>
      </w:r>
    </w:p>
    <w:p w:rsidR="008526D3" w:rsidRPr="00D93973" w:rsidRDefault="003F44EE" w:rsidP="000D60EF">
      <w:pPr>
        <w:pStyle w:val="ConsPlusNormal"/>
        <w:widowControl/>
        <w:ind w:firstLine="540"/>
        <w:jc w:val="both"/>
        <w:rPr>
          <w:rFonts w:ascii="Times New Roman" w:hAnsi="Times New Roman" w:cs="Times New Roman"/>
          <w:sz w:val="24"/>
          <w:szCs w:val="24"/>
        </w:rPr>
      </w:pPr>
      <w:r w:rsidRPr="00D93973">
        <w:rPr>
          <w:rFonts w:ascii="Times New Roman" w:hAnsi="Times New Roman" w:cs="Times New Roman"/>
          <w:sz w:val="24"/>
          <w:szCs w:val="24"/>
        </w:rPr>
        <w:t>-</w:t>
      </w:r>
      <w:r w:rsidR="00123CC3" w:rsidRPr="00D93973">
        <w:rPr>
          <w:rFonts w:ascii="Times New Roman" w:hAnsi="Times New Roman" w:cs="Times New Roman"/>
          <w:sz w:val="24"/>
          <w:szCs w:val="24"/>
        </w:rPr>
        <w:t xml:space="preserve"> </w:t>
      </w:r>
      <w:r w:rsidRPr="00D93973">
        <w:rPr>
          <w:rFonts w:ascii="Times New Roman" w:hAnsi="Times New Roman" w:cs="Times New Roman"/>
          <w:sz w:val="24"/>
          <w:szCs w:val="24"/>
        </w:rPr>
        <w:t xml:space="preserve">выдача </w:t>
      </w:r>
      <w:r w:rsidR="000D60EF" w:rsidRPr="00D93973">
        <w:rPr>
          <w:rFonts w:ascii="Times New Roman" w:hAnsi="Times New Roman" w:cs="Times New Roman"/>
          <w:sz w:val="24"/>
          <w:szCs w:val="24"/>
        </w:rPr>
        <w:t xml:space="preserve">(направление) </w:t>
      </w:r>
      <w:r w:rsidR="00085EB0" w:rsidRPr="00D93973">
        <w:rPr>
          <w:rFonts w:ascii="Times New Roman" w:hAnsi="Times New Roman" w:cs="Times New Roman"/>
          <w:sz w:val="24"/>
          <w:szCs w:val="24"/>
        </w:rPr>
        <w:t xml:space="preserve">заверенной копии </w:t>
      </w:r>
      <w:r w:rsidR="00E24AE7" w:rsidRPr="00D93973">
        <w:rPr>
          <w:rFonts w:ascii="Times New Roman" w:hAnsi="Times New Roman" w:cs="Times New Roman"/>
          <w:sz w:val="24"/>
          <w:szCs w:val="24"/>
        </w:rPr>
        <w:t>постановления</w:t>
      </w:r>
      <w:r w:rsidRPr="00D93973">
        <w:rPr>
          <w:rFonts w:ascii="Times New Roman" w:hAnsi="Times New Roman" w:cs="Times New Roman"/>
          <w:sz w:val="24"/>
          <w:szCs w:val="24"/>
        </w:rPr>
        <w:t xml:space="preserve"> </w:t>
      </w:r>
      <w:r w:rsidR="00085EB0" w:rsidRPr="00D93973">
        <w:rPr>
          <w:rFonts w:ascii="Times New Roman" w:hAnsi="Times New Roman" w:cs="Times New Roman"/>
          <w:sz w:val="24"/>
          <w:szCs w:val="24"/>
        </w:rPr>
        <w:t xml:space="preserve">администрации </w:t>
      </w:r>
      <w:r w:rsidR="00330018">
        <w:rPr>
          <w:rFonts w:ascii="Times New Roman" w:hAnsi="Times New Roman" w:cs="Times New Roman"/>
          <w:sz w:val="24"/>
          <w:szCs w:val="24"/>
        </w:rPr>
        <w:t>Калининского</w:t>
      </w:r>
      <w:r w:rsidR="00085EB0" w:rsidRPr="00D93973">
        <w:rPr>
          <w:rFonts w:ascii="Times New Roman" w:hAnsi="Times New Roman" w:cs="Times New Roman"/>
          <w:sz w:val="24"/>
          <w:szCs w:val="24"/>
        </w:rPr>
        <w:t xml:space="preserve"> муниципального района </w:t>
      </w:r>
      <w:r w:rsidRPr="00D93973">
        <w:rPr>
          <w:rFonts w:ascii="Times New Roman" w:hAnsi="Times New Roman" w:cs="Times New Roman"/>
          <w:sz w:val="24"/>
          <w:szCs w:val="24"/>
        </w:rPr>
        <w:t xml:space="preserve">об отказе </w:t>
      </w:r>
      <w:r w:rsidR="00B3040E" w:rsidRPr="00D93973">
        <w:rPr>
          <w:rFonts w:ascii="Times New Roman" w:hAnsi="Times New Roman" w:cs="Times New Roman"/>
          <w:sz w:val="24"/>
          <w:szCs w:val="24"/>
        </w:rPr>
        <w:t>в п</w:t>
      </w:r>
      <w:r w:rsidR="00B3040E" w:rsidRPr="00D93973">
        <w:rPr>
          <w:rStyle w:val="FontStyle47"/>
          <w:sz w:val="24"/>
          <w:szCs w:val="24"/>
        </w:rPr>
        <w:t xml:space="preserve">редоставлении </w:t>
      </w:r>
      <w:r w:rsidR="00340074" w:rsidRPr="00D93973">
        <w:rPr>
          <w:rStyle w:val="FontStyle47"/>
          <w:sz w:val="24"/>
          <w:szCs w:val="24"/>
        </w:rPr>
        <w:t>разрешения на отклонение от предельных параметров разрешенного строительства, реконструкции объект</w:t>
      </w:r>
      <w:r w:rsidR="006A4B52" w:rsidRPr="00D93973">
        <w:rPr>
          <w:rStyle w:val="FontStyle47"/>
          <w:sz w:val="24"/>
          <w:szCs w:val="24"/>
        </w:rPr>
        <w:t>ов</w:t>
      </w:r>
      <w:r w:rsidR="00340074" w:rsidRPr="00D93973">
        <w:rPr>
          <w:rStyle w:val="FontStyle47"/>
          <w:sz w:val="24"/>
          <w:szCs w:val="24"/>
        </w:rPr>
        <w:t xml:space="preserve"> капитального строительства</w:t>
      </w:r>
      <w:r w:rsidR="00902390" w:rsidRPr="00D93973">
        <w:rPr>
          <w:rFonts w:ascii="Times New Roman" w:hAnsi="Times New Roman" w:cs="Times New Roman"/>
          <w:sz w:val="24"/>
          <w:szCs w:val="24"/>
        </w:rPr>
        <w:t>.</w:t>
      </w:r>
    </w:p>
    <w:p w:rsidR="004E674A" w:rsidRPr="00D93973" w:rsidRDefault="004E674A" w:rsidP="00DD0079">
      <w:pPr>
        <w:pStyle w:val="ConsPlusNormal"/>
        <w:widowControl/>
        <w:ind w:firstLine="540"/>
        <w:jc w:val="both"/>
        <w:rPr>
          <w:rFonts w:ascii="Times New Roman" w:hAnsi="Times New Roman" w:cs="Times New Roman"/>
          <w:b/>
          <w:sz w:val="24"/>
          <w:szCs w:val="24"/>
        </w:rPr>
      </w:pPr>
      <w:r w:rsidRPr="00D93973">
        <w:rPr>
          <w:rFonts w:ascii="Times New Roman" w:hAnsi="Times New Roman" w:cs="Times New Roman"/>
          <w:b/>
          <w:sz w:val="24"/>
          <w:szCs w:val="24"/>
        </w:rPr>
        <w:t>2.4. Срок предоставления муниципальной услуги</w:t>
      </w:r>
    </w:p>
    <w:p w:rsidR="00A922E6" w:rsidRPr="00D93973" w:rsidRDefault="00D574DD" w:rsidP="00A922E6">
      <w:pPr>
        <w:autoSpaceDE w:val="0"/>
        <w:autoSpaceDN w:val="0"/>
        <w:adjustRightInd w:val="0"/>
        <w:ind w:firstLine="540"/>
        <w:jc w:val="both"/>
      </w:pPr>
      <w:r w:rsidRPr="00D93973">
        <w:rPr>
          <w:b/>
        </w:rPr>
        <w:t>2.4.1.</w:t>
      </w:r>
      <w:r w:rsidRPr="00D93973">
        <w:t xml:space="preserve"> </w:t>
      </w:r>
      <w:r w:rsidR="00A922E6" w:rsidRPr="00D93973">
        <w:t xml:space="preserve">Срок предоставления муниципальной услуги по правилам статьи 191  Гражданского кодекса РФ начинает исчисляться со дня,  следующего после дня приема </w:t>
      </w:r>
      <w:r w:rsidR="00A922E6" w:rsidRPr="00D93973">
        <w:lastRenderedPageBreak/>
        <w:t xml:space="preserve">заявления. Днем приема заявления в соответствии с Инструкцией по делопроизводству в администрации </w:t>
      </w:r>
      <w:r w:rsidR="00330018">
        <w:t xml:space="preserve">Калининского </w:t>
      </w:r>
      <w:r w:rsidR="00A922E6" w:rsidRPr="00D93973">
        <w:t xml:space="preserve"> муниципального района и ее структурных подразделениях считается дата регистрации </w:t>
      </w:r>
      <w:proofErr w:type="gramStart"/>
      <w:r w:rsidR="00A922E6" w:rsidRPr="00D93973">
        <w:t>поступившего</w:t>
      </w:r>
      <w:proofErr w:type="gramEnd"/>
      <w:r w:rsidR="00A922E6" w:rsidRPr="00D93973">
        <w:t xml:space="preserve"> заявления. Если последний день срока исполнения муниципальной услуги приходится на нерабочий праздничный или выходной день, днем окончания срока исполнения муниципальной услуги считается ближайший следующий за ним рабочий день.</w:t>
      </w:r>
    </w:p>
    <w:p w:rsidR="00431DDC" w:rsidRPr="00D93973" w:rsidRDefault="00385443" w:rsidP="00A922E6">
      <w:pPr>
        <w:pStyle w:val="ConsPlusNormal"/>
        <w:widowControl/>
        <w:ind w:firstLine="540"/>
        <w:jc w:val="both"/>
        <w:rPr>
          <w:rFonts w:ascii="Times New Roman" w:hAnsi="Times New Roman" w:cs="Times New Roman"/>
          <w:b/>
          <w:sz w:val="24"/>
          <w:szCs w:val="24"/>
        </w:rPr>
      </w:pPr>
      <w:r w:rsidRPr="00D93973">
        <w:rPr>
          <w:rFonts w:ascii="Times New Roman" w:hAnsi="Times New Roman" w:cs="Times New Roman"/>
          <w:b/>
          <w:sz w:val="24"/>
          <w:szCs w:val="24"/>
        </w:rPr>
        <w:t>2.4.</w:t>
      </w:r>
      <w:r w:rsidR="00431DDC" w:rsidRPr="00D93973">
        <w:rPr>
          <w:rFonts w:ascii="Times New Roman" w:hAnsi="Times New Roman" w:cs="Times New Roman"/>
          <w:b/>
          <w:sz w:val="24"/>
          <w:szCs w:val="24"/>
        </w:rPr>
        <w:t>2</w:t>
      </w:r>
      <w:r w:rsidRPr="00D93973">
        <w:rPr>
          <w:rFonts w:ascii="Times New Roman" w:hAnsi="Times New Roman" w:cs="Times New Roman"/>
          <w:b/>
          <w:sz w:val="24"/>
          <w:szCs w:val="24"/>
        </w:rPr>
        <w:t>.</w:t>
      </w:r>
      <w:r w:rsidRPr="00D93973">
        <w:rPr>
          <w:rFonts w:ascii="Times New Roman" w:hAnsi="Times New Roman" w:cs="Times New Roman"/>
          <w:sz w:val="24"/>
          <w:szCs w:val="24"/>
        </w:rPr>
        <w:t xml:space="preserve"> </w:t>
      </w:r>
      <w:proofErr w:type="gramStart"/>
      <w:r w:rsidR="00340074" w:rsidRPr="00D93973">
        <w:rPr>
          <w:rFonts w:ascii="Times New Roman" w:hAnsi="Times New Roman" w:cs="Times New Roman"/>
          <w:sz w:val="24"/>
          <w:szCs w:val="24"/>
        </w:rPr>
        <w:t xml:space="preserve">С учетом </w:t>
      </w:r>
      <w:r w:rsidR="004825B7" w:rsidRPr="00D93973">
        <w:rPr>
          <w:rFonts w:ascii="Times New Roman" w:hAnsi="Times New Roman" w:cs="Times New Roman"/>
          <w:sz w:val="24"/>
          <w:szCs w:val="24"/>
        </w:rPr>
        <w:t xml:space="preserve">положений </w:t>
      </w:r>
      <w:r w:rsidR="00340074" w:rsidRPr="00D93973">
        <w:rPr>
          <w:rFonts w:ascii="Times New Roman" w:hAnsi="Times New Roman" w:cs="Times New Roman"/>
          <w:sz w:val="24"/>
          <w:szCs w:val="24"/>
        </w:rPr>
        <w:t>части</w:t>
      </w:r>
      <w:r w:rsidR="00431DDC" w:rsidRPr="00D93973">
        <w:rPr>
          <w:rFonts w:ascii="Times New Roman" w:hAnsi="Times New Roman" w:cs="Times New Roman"/>
          <w:sz w:val="24"/>
          <w:szCs w:val="24"/>
        </w:rPr>
        <w:t xml:space="preserve"> 4 </w:t>
      </w:r>
      <w:r w:rsidR="00431DDC" w:rsidRPr="00D93973">
        <w:rPr>
          <w:rStyle w:val="FontStyle47"/>
          <w:sz w:val="24"/>
          <w:szCs w:val="24"/>
        </w:rPr>
        <w:t>статьи 39 Градостроительного кодекса Российской Федерации</w:t>
      </w:r>
      <w:r w:rsidR="00431DDC" w:rsidRPr="00D93973">
        <w:rPr>
          <w:rFonts w:ascii="Times New Roman" w:hAnsi="Times New Roman" w:cs="Times New Roman"/>
          <w:sz w:val="24"/>
          <w:szCs w:val="24"/>
        </w:rPr>
        <w:t xml:space="preserve"> о</w:t>
      </w:r>
      <w:r w:rsidRPr="00D93973">
        <w:rPr>
          <w:rFonts w:ascii="Times New Roman" w:hAnsi="Times New Roman" w:cs="Times New Roman"/>
          <w:sz w:val="24"/>
          <w:szCs w:val="24"/>
        </w:rPr>
        <w:t xml:space="preserve">повещение </w:t>
      </w:r>
      <w:r w:rsidR="00431DDC" w:rsidRPr="00D93973">
        <w:rPr>
          <w:rFonts w:ascii="Times New Roman" w:hAnsi="Times New Roman" w:cs="Times New Roman"/>
          <w:sz w:val="24"/>
          <w:szCs w:val="24"/>
        </w:rPr>
        <w:t xml:space="preserve">правообладателей земельных участков, имеющих общие границы с земельным участком, применительно к которому запрашивается </w:t>
      </w:r>
      <w:r w:rsidR="00340074" w:rsidRPr="00D93973">
        <w:rPr>
          <w:rFonts w:ascii="Times New Roman" w:hAnsi="Times New Roman" w:cs="Times New Roman"/>
          <w:sz w:val="24"/>
          <w:szCs w:val="24"/>
        </w:rPr>
        <w:t>разрешени</w:t>
      </w:r>
      <w:r w:rsidR="004054EA" w:rsidRPr="00D93973">
        <w:rPr>
          <w:rFonts w:ascii="Times New Roman" w:hAnsi="Times New Roman" w:cs="Times New Roman"/>
          <w:sz w:val="24"/>
          <w:szCs w:val="24"/>
        </w:rPr>
        <w:t>е</w:t>
      </w:r>
      <w:r w:rsidR="00340074" w:rsidRPr="00D93973">
        <w:rPr>
          <w:rFonts w:ascii="Times New Roman" w:hAnsi="Times New Roman" w:cs="Times New Roman"/>
          <w:sz w:val="24"/>
          <w:szCs w:val="24"/>
        </w:rPr>
        <w:t xml:space="preserve"> на отклонение от предельных параметров разрешенного строительства, реконструкции объект</w:t>
      </w:r>
      <w:r w:rsidR="00260E17" w:rsidRPr="00D93973">
        <w:rPr>
          <w:rFonts w:ascii="Times New Roman" w:hAnsi="Times New Roman" w:cs="Times New Roman"/>
          <w:sz w:val="24"/>
          <w:szCs w:val="24"/>
        </w:rPr>
        <w:t>ов</w:t>
      </w:r>
      <w:r w:rsidR="00340074" w:rsidRPr="00D93973">
        <w:rPr>
          <w:rFonts w:ascii="Times New Roman" w:hAnsi="Times New Roman" w:cs="Times New Roman"/>
          <w:sz w:val="24"/>
          <w:szCs w:val="24"/>
        </w:rPr>
        <w:t xml:space="preserve"> капитального строительства</w:t>
      </w:r>
      <w:r w:rsidR="00431DDC" w:rsidRPr="00D93973">
        <w:rPr>
          <w:rFonts w:ascii="Times New Roman" w:hAnsi="Times New Roman" w:cs="Times New Roman"/>
          <w:sz w:val="24"/>
          <w:szCs w:val="24"/>
        </w:rPr>
        <w:t xml:space="preserve">, </w:t>
      </w:r>
      <w:r w:rsidR="00260E17" w:rsidRPr="00D93973">
        <w:rPr>
          <w:rFonts w:ascii="Times New Roman" w:hAnsi="Times New Roman" w:cs="Times New Roman"/>
          <w:sz w:val="24"/>
          <w:szCs w:val="24"/>
        </w:rPr>
        <w:t xml:space="preserve">а также </w:t>
      </w:r>
      <w:r w:rsidR="00431DDC" w:rsidRPr="00D93973">
        <w:rPr>
          <w:rFonts w:ascii="Times New Roman" w:hAnsi="Times New Roman" w:cs="Times New Roman"/>
          <w:sz w:val="24"/>
          <w:szCs w:val="24"/>
        </w:rPr>
        <w:t>объектов капитального строительства, расположенных на земельных участках, имеющих общие границы с таким земельным участком, и правообладателей помещений, являющихся частью объекта капитального</w:t>
      </w:r>
      <w:proofErr w:type="gramEnd"/>
      <w:r w:rsidR="00431DDC" w:rsidRPr="00D93973">
        <w:rPr>
          <w:rFonts w:ascii="Times New Roman" w:hAnsi="Times New Roman" w:cs="Times New Roman"/>
          <w:sz w:val="24"/>
          <w:szCs w:val="24"/>
        </w:rPr>
        <w:t xml:space="preserve"> </w:t>
      </w:r>
      <w:proofErr w:type="gramStart"/>
      <w:r w:rsidR="00431DDC" w:rsidRPr="00D93973">
        <w:rPr>
          <w:rFonts w:ascii="Times New Roman" w:hAnsi="Times New Roman" w:cs="Times New Roman"/>
          <w:sz w:val="24"/>
          <w:szCs w:val="24"/>
        </w:rPr>
        <w:t xml:space="preserve">строительства, применительно к которому запрашивается </w:t>
      </w:r>
      <w:r w:rsidR="00340074" w:rsidRPr="00D93973">
        <w:rPr>
          <w:rFonts w:ascii="Times New Roman" w:hAnsi="Times New Roman" w:cs="Times New Roman"/>
          <w:sz w:val="24"/>
          <w:szCs w:val="24"/>
        </w:rPr>
        <w:t>разрешени</w:t>
      </w:r>
      <w:r w:rsidR="004054EA" w:rsidRPr="00D93973">
        <w:rPr>
          <w:rFonts w:ascii="Times New Roman" w:hAnsi="Times New Roman" w:cs="Times New Roman"/>
          <w:sz w:val="24"/>
          <w:szCs w:val="24"/>
        </w:rPr>
        <w:t>е</w:t>
      </w:r>
      <w:r w:rsidR="00340074" w:rsidRPr="00D93973">
        <w:rPr>
          <w:rFonts w:ascii="Times New Roman" w:hAnsi="Times New Roman" w:cs="Times New Roman"/>
          <w:sz w:val="24"/>
          <w:szCs w:val="24"/>
        </w:rPr>
        <w:t xml:space="preserve"> на отклонение от предельных параметров разрешенного строительства, реконструкции объект</w:t>
      </w:r>
      <w:r w:rsidR="00260E17" w:rsidRPr="00D93973">
        <w:rPr>
          <w:rFonts w:ascii="Times New Roman" w:hAnsi="Times New Roman" w:cs="Times New Roman"/>
          <w:sz w:val="24"/>
          <w:szCs w:val="24"/>
        </w:rPr>
        <w:t>ов</w:t>
      </w:r>
      <w:r w:rsidR="00340074" w:rsidRPr="00D93973">
        <w:rPr>
          <w:rFonts w:ascii="Times New Roman" w:hAnsi="Times New Roman" w:cs="Times New Roman"/>
          <w:sz w:val="24"/>
          <w:szCs w:val="24"/>
        </w:rPr>
        <w:t xml:space="preserve"> капитального строительства</w:t>
      </w:r>
      <w:r w:rsidR="00431DDC" w:rsidRPr="00D93973">
        <w:rPr>
          <w:rFonts w:ascii="Times New Roman" w:hAnsi="Times New Roman" w:cs="Times New Roman"/>
          <w:sz w:val="24"/>
          <w:szCs w:val="24"/>
        </w:rPr>
        <w:t xml:space="preserve">, о времени и месте проведения публичных слушаний </w:t>
      </w:r>
      <w:r w:rsidRPr="00D93973">
        <w:rPr>
          <w:rFonts w:ascii="Times New Roman" w:hAnsi="Times New Roman" w:cs="Times New Roman"/>
          <w:sz w:val="24"/>
          <w:szCs w:val="24"/>
        </w:rPr>
        <w:t>по вопросу п</w:t>
      </w:r>
      <w:r w:rsidRPr="00D93973">
        <w:rPr>
          <w:rStyle w:val="FontStyle47"/>
          <w:sz w:val="24"/>
          <w:szCs w:val="24"/>
        </w:rPr>
        <w:t xml:space="preserve">редоставления </w:t>
      </w:r>
      <w:r w:rsidR="00340074" w:rsidRPr="00D93973">
        <w:rPr>
          <w:rStyle w:val="FontStyle47"/>
          <w:sz w:val="24"/>
          <w:szCs w:val="24"/>
        </w:rPr>
        <w:t>разрешения на отклонение от предельных параметров разрешенного строительства, реконструкции объект</w:t>
      </w:r>
      <w:r w:rsidR="00260E17" w:rsidRPr="00D93973">
        <w:rPr>
          <w:rStyle w:val="FontStyle47"/>
          <w:sz w:val="24"/>
          <w:szCs w:val="24"/>
        </w:rPr>
        <w:t>ов</w:t>
      </w:r>
      <w:r w:rsidR="00340074" w:rsidRPr="00D93973">
        <w:rPr>
          <w:rStyle w:val="FontStyle47"/>
          <w:sz w:val="24"/>
          <w:szCs w:val="24"/>
        </w:rPr>
        <w:t xml:space="preserve"> капитального строительства </w:t>
      </w:r>
      <w:r w:rsidRPr="00D93973">
        <w:rPr>
          <w:rFonts w:ascii="Times New Roman" w:hAnsi="Times New Roman" w:cs="Times New Roman"/>
          <w:sz w:val="24"/>
          <w:szCs w:val="24"/>
        </w:rPr>
        <w:t xml:space="preserve">проводится не позднее </w:t>
      </w:r>
      <w:r w:rsidR="00431DDC" w:rsidRPr="00D93973">
        <w:rPr>
          <w:rFonts w:ascii="Times New Roman" w:hAnsi="Times New Roman" w:cs="Times New Roman"/>
          <w:sz w:val="24"/>
          <w:szCs w:val="24"/>
        </w:rPr>
        <w:t xml:space="preserve">чем через </w:t>
      </w:r>
      <w:r w:rsidR="005C2FAE" w:rsidRPr="00D93973">
        <w:rPr>
          <w:rFonts w:ascii="Times New Roman" w:hAnsi="Times New Roman" w:cs="Times New Roman"/>
          <w:sz w:val="24"/>
          <w:szCs w:val="24"/>
        </w:rPr>
        <w:t>десят</w:t>
      </w:r>
      <w:r w:rsidR="00431DDC" w:rsidRPr="00D93973">
        <w:rPr>
          <w:rFonts w:ascii="Times New Roman" w:hAnsi="Times New Roman" w:cs="Times New Roman"/>
          <w:sz w:val="24"/>
          <w:szCs w:val="24"/>
        </w:rPr>
        <w:t>ь</w:t>
      </w:r>
      <w:r w:rsidRPr="00D93973">
        <w:rPr>
          <w:rFonts w:ascii="Times New Roman" w:hAnsi="Times New Roman" w:cs="Times New Roman"/>
          <w:sz w:val="24"/>
          <w:szCs w:val="24"/>
        </w:rPr>
        <w:t xml:space="preserve"> дней с</w:t>
      </w:r>
      <w:r w:rsidR="00431DDC" w:rsidRPr="00D93973">
        <w:rPr>
          <w:rFonts w:ascii="Times New Roman" w:hAnsi="Times New Roman" w:cs="Times New Roman"/>
          <w:sz w:val="24"/>
          <w:szCs w:val="24"/>
        </w:rPr>
        <w:t>о дня</w:t>
      </w:r>
      <w:r w:rsidRPr="00D93973">
        <w:rPr>
          <w:rFonts w:ascii="Times New Roman" w:hAnsi="Times New Roman" w:cs="Times New Roman"/>
          <w:sz w:val="24"/>
          <w:szCs w:val="24"/>
        </w:rPr>
        <w:t xml:space="preserve"> </w:t>
      </w:r>
      <w:r w:rsidR="00223FB9" w:rsidRPr="00D93973">
        <w:rPr>
          <w:rFonts w:ascii="Times New Roman" w:hAnsi="Times New Roman" w:cs="Times New Roman"/>
          <w:sz w:val="24"/>
          <w:szCs w:val="24"/>
        </w:rPr>
        <w:t xml:space="preserve">приема </w:t>
      </w:r>
      <w:r w:rsidRPr="00D93973">
        <w:rPr>
          <w:rFonts w:ascii="Times New Roman" w:hAnsi="Times New Roman" w:cs="Times New Roman"/>
          <w:sz w:val="24"/>
          <w:szCs w:val="24"/>
        </w:rPr>
        <w:t>заявления о</w:t>
      </w:r>
      <w:r w:rsidR="00875116" w:rsidRPr="00D93973">
        <w:rPr>
          <w:rFonts w:ascii="Times New Roman" w:hAnsi="Times New Roman" w:cs="Times New Roman"/>
          <w:sz w:val="24"/>
          <w:szCs w:val="24"/>
        </w:rPr>
        <w:t xml:space="preserve"> предоставлении </w:t>
      </w:r>
      <w:r w:rsidR="00B47AC3" w:rsidRPr="00D93973">
        <w:rPr>
          <w:rStyle w:val="FontStyle47"/>
          <w:sz w:val="24"/>
          <w:szCs w:val="24"/>
        </w:rPr>
        <w:t>разрешения на отклонение от предельных параметров разрешенного строительства</w:t>
      </w:r>
      <w:proofErr w:type="gramEnd"/>
      <w:r w:rsidR="00B47AC3" w:rsidRPr="00D93973">
        <w:rPr>
          <w:rStyle w:val="FontStyle47"/>
          <w:sz w:val="24"/>
          <w:szCs w:val="24"/>
        </w:rPr>
        <w:t>, реконструкции объект</w:t>
      </w:r>
      <w:r w:rsidR="00260E17" w:rsidRPr="00D93973">
        <w:rPr>
          <w:rStyle w:val="FontStyle47"/>
          <w:sz w:val="24"/>
          <w:szCs w:val="24"/>
        </w:rPr>
        <w:t>ов</w:t>
      </w:r>
      <w:r w:rsidR="00B47AC3" w:rsidRPr="00D93973">
        <w:rPr>
          <w:rStyle w:val="FontStyle47"/>
          <w:sz w:val="24"/>
          <w:szCs w:val="24"/>
        </w:rPr>
        <w:t xml:space="preserve"> капитального строительства</w:t>
      </w:r>
      <w:r w:rsidRPr="00D93973">
        <w:rPr>
          <w:rFonts w:ascii="Times New Roman" w:hAnsi="Times New Roman" w:cs="Times New Roman"/>
          <w:sz w:val="24"/>
          <w:szCs w:val="24"/>
        </w:rPr>
        <w:t>.</w:t>
      </w:r>
      <w:r w:rsidR="00431DDC" w:rsidRPr="00D93973">
        <w:rPr>
          <w:rFonts w:ascii="Times New Roman" w:hAnsi="Times New Roman" w:cs="Times New Roman"/>
          <w:b/>
          <w:sz w:val="24"/>
          <w:szCs w:val="24"/>
        </w:rPr>
        <w:t xml:space="preserve"> </w:t>
      </w:r>
    </w:p>
    <w:p w:rsidR="00431DDC" w:rsidRPr="00D93973" w:rsidRDefault="00431DDC" w:rsidP="00431DDC">
      <w:pPr>
        <w:ind w:firstLine="720"/>
        <w:jc w:val="both"/>
      </w:pPr>
      <w:r w:rsidRPr="00D93973">
        <w:rPr>
          <w:rStyle w:val="FontStyle47"/>
          <w:b/>
          <w:sz w:val="24"/>
          <w:szCs w:val="24"/>
        </w:rPr>
        <w:t>2.4.3.</w:t>
      </w:r>
      <w:r w:rsidRPr="00D93973">
        <w:rPr>
          <w:rStyle w:val="FontStyle47"/>
          <w:sz w:val="24"/>
          <w:szCs w:val="24"/>
        </w:rPr>
        <w:t xml:space="preserve"> </w:t>
      </w:r>
      <w:proofErr w:type="gramStart"/>
      <w:r w:rsidR="00B47AC3" w:rsidRPr="00D93973">
        <w:rPr>
          <w:rStyle w:val="FontStyle47"/>
          <w:sz w:val="24"/>
          <w:szCs w:val="24"/>
        </w:rPr>
        <w:t>С учетом  положений</w:t>
      </w:r>
      <w:r w:rsidRPr="00D93973">
        <w:rPr>
          <w:rStyle w:val="FontStyle47"/>
          <w:sz w:val="24"/>
          <w:szCs w:val="24"/>
        </w:rPr>
        <w:t xml:space="preserve"> части 7 статьи 39 Градостроительного кодекса Российской Федерации с</w:t>
      </w:r>
      <w:r w:rsidRPr="00D93973">
        <w:t>рок проведения публичных слушаний по вопросу п</w:t>
      </w:r>
      <w:r w:rsidRPr="00D93973">
        <w:rPr>
          <w:rStyle w:val="FontStyle47"/>
          <w:sz w:val="24"/>
          <w:szCs w:val="24"/>
        </w:rPr>
        <w:t xml:space="preserve">редоставления </w:t>
      </w:r>
      <w:r w:rsidR="00B47AC3" w:rsidRPr="00D93973">
        <w:rPr>
          <w:rStyle w:val="FontStyle47"/>
          <w:sz w:val="24"/>
          <w:szCs w:val="24"/>
        </w:rPr>
        <w:t>разрешения на отклонение от предельных параметров разрешенного строительства, реконструкции объект</w:t>
      </w:r>
      <w:r w:rsidR="00D2417E" w:rsidRPr="00D93973">
        <w:rPr>
          <w:rStyle w:val="FontStyle47"/>
          <w:sz w:val="24"/>
          <w:szCs w:val="24"/>
        </w:rPr>
        <w:t>ов</w:t>
      </w:r>
      <w:r w:rsidR="00B47AC3" w:rsidRPr="00D93973">
        <w:rPr>
          <w:rStyle w:val="FontStyle47"/>
          <w:sz w:val="24"/>
          <w:szCs w:val="24"/>
        </w:rPr>
        <w:t xml:space="preserve"> капитального строительства </w:t>
      </w:r>
      <w:r w:rsidRPr="00D93973">
        <w:t xml:space="preserve">с момента оповещения жителей поселения, входящего в состав </w:t>
      </w:r>
      <w:r w:rsidR="00330018">
        <w:t>Калининского</w:t>
      </w:r>
      <w:r w:rsidRPr="00D93973">
        <w:t xml:space="preserve"> муниципального района, о времени и месте их проведения до дня опубликования заключения о результатах публичных слушаний не может быть более одного</w:t>
      </w:r>
      <w:proofErr w:type="gramEnd"/>
      <w:r w:rsidRPr="00D93973">
        <w:t xml:space="preserve"> месяца.</w:t>
      </w:r>
    </w:p>
    <w:p w:rsidR="00431DDC" w:rsidRPr="00D93973" w:rsidRDefault="00431DDC" w:rsidP="00431DDC">
      <w:pPr>
        <w:ind w:firstLine="720"/>
        <w:jc w:val="both"/>
      </w:pPr>
      <w:r w:rsidRPr="00D93973">
        <w:rPr>
          <w:b/>
        </w:rPr>
        <w:t>2.4.4.</w:t>
      </w:r>
      <w:r w:rsidRPr="00D93973">
        <w:t xml:space="preserve"> В соответствии с пунктом 2.6 </w:t>
      </w:r>
      <w:r w:rsidR="00534B6B" w:rsidRPr="00D93973">
        <w:t xml:space="preserve">Положения о порядке организации и проведения публичных слушаний в </w:t>
      </w:r>
      <w:r w:rsidR="00330018">
        <w:t>Калининском</w:t>
      </w:r>
      <w:r w:rsidR="00534B6B" w:rsidRPr="00D93973">
        <w:t xml:space="preserve"> муниципальном районе по вопросам местного значения в сфере градостроительной деятельности, </w:t>
      </w:r>
      <w:r w:rsidRPr="00D93973">
        <w:t>заключение о результатах публичных слушаний составляется не позднее пяти рабочих дней со дня проведения публичных слушаний.</w:t>
      </w:r>
    </w:p>
    <w:p w:rsidR="00431DDC" w:rsidRPr="00D93973" w:rsidRDefault="00431DDC" w:rsidP="00431DDC">
      <w:pPr>
        <w:ind w:firstLine="720"/>
        <w:jc w:val="both"/>
      </w:pPr>
      <w:r w:rsidRPr="00D93973">
        <w:rPr>
          <w:b/>
        </w:rPr>
        <w:t>2.4.5.</w:t>
      </w:r>
      <w:r w:rsidRPr="00D93973">
        <w:tab/>
      </w:r>
      <w:r w:rsidR="001614A2" w:rsidRPr="00D93973">
        <w:t>Направление</w:t>
      </w:r>
      <w:r w:rsidRPr="00D93973">
        <w:t xml:space="preserve"> главе </w:t>
      </w:r>
      <w:r w:rsidR="00330018">
        <w:t>Калининского</w:t>
      </w:r>
      <w:r w:rsidRPr="00D93973">
        <w:t xml:space="preserve"> муниципального района рекомендаций о п</w:t>
      </w:r>
      <w:r w:rsidRPr="00D93973">
        <w:rPr>
          <w:rStyle w:val="FontStyle47"/>
          <w:sz w:val="24"/>
          <w:szCs w:val="24"/>
        </w:rPr>
        <w:t xml:space="preserve">редоставлении </w:t>
      </w:r>
      <w:r w:rsidR="00B47AC3" w:rsidRPr="00D93973">
        <w:rPr>
          <w:rStyle w:val="FontStyle47"/>
          <w:sz w:val="24"/>
          <w:szCs w:val="24"/>
        </w:rPr>
        <w:t>разрешения на отклонение от предельных параметров разрешенного стро</w:t>
      </w:r>
      <w:r w:rsidR="0042459F" w:rsidRPr="00D93973">
        <w:rPr>
          <w:rStyle w:val="FontStyle47"/>
          <w:sz w:val="24"/>
          <w:szCs w:val="24"/>
        </w:rPr>
        <w:t>ительства, реконструкции объект</w:t>
      </w:r>
      <w:r w:rsidR="00D2417E" w:rsidRPr="00D93973">
        <w:rPr>
          <w:rStyle w:val="FontStyle47"/>
          <w:sz w:val="24"/>
          <w:szCs w:val="24"/>
        </w:rPr>
        <w:t>ов</w:t>
      </w:r>
      <w:r w:rsidR="0042459F" w:rsidRPr="00D93973">
        <w:rPr>
          <w:rStyle w:val="FontStyle47"/>
          <w:sz w:val="24"/>
          <w:szCs w:val="24"/>
        </w:rPr>
        <w:t xml:space="preserve"> </w:t>
      </w:r>
      <w:r w:rsidR="00B47AC3" w:rsidRPr="00D93973">
        <w:rPr>
          <w:rStyle w:val="FontStyle47"/>
          <w:sz w:val="24"/>
          <w:szCs w:val="24"/>
        </w:rPr>
        <w:t xml:space="preserve"> капитального строительства</w:t>
      </w:r>
      <w:r w:rsidRPr="00D93973">
        <w:t xml:space="preserve"> или об отказе в его предоставлении  осуществляется Комиссией в течение трех дней со дня опубликования заключения о результатах публичных слушаний.</w:t>
      </w:r>
    </w:p>
    <w:p w:rsidR="00385443" w:rsidRPr="00D93973" w:rsidRDefault="00D574DD" w:rsidP="000D60EF">
      <w:pPr>
        <w:autoSpaceDE w:val="0"/>
        <w:autoSpaceDN w:val="0"/>
        <w:adjustRightInd w:val="0"/>
        <w:ind w:firstLine="720"/>
        <w:jc w:val="both"/>
      </w:pPr>
      <w:r w:rsidRPr="00D93973">
        <w:rPr>
          <w:rStyle w:val="FontStyle47"/>
          <w:b/>
          <w:sz w:val="24"/>
          <w:szCs w:val="24"/>
        </w:rPr>
        <w:t>2.4.</w:t>
      </w:r>
      <w:r w:rsidR="00431DDC" w:rsidRPr="00D93973">
        <w:rPr>
          <w:rStyle w:val="FontStyle47"/>
          <w:b/>
          <w:sz w:val="24"/>
          <w:szCs w:val="24"/>
        </w:rPr>
        <w:t>6</w:t>
      </w:r>
      <w:r w:rsidRPr="00D93973">
        <w:rPr>
          <w:rStyle w:val="FontStyle47"/>
          <w:b/>
          <w:sz w:val="24"/>
          <w:szCs w:val="24"/>
        </w:rPr>
        <w:t>.</w:t>
      </w:r>
      <w:r w:rsidRPr="00D93973">
        <w:rPr>
          <w:rStyle w:val="FontStyle47"/>
          <w:sz w:val="24"/>
          <w:szCs w:val="24"/>
        </w:rPr>
        <w:t xml:space="preserve"> </w:t>
      </w:r>
      <w:r w:rsidR="007D2D55" w:rsidRPr="00D93973">
        <w:rPr>
          <w:rStyle w:val="FontStyle47"/>
          <w:sz w:val="24"/>
          <w:szCs w:val="24"/>
        </w:rPr>
        <w:t>В соответствии с положениями</w:t>
      </w:r>
      <w:r w:rsidR="00580069" w:rsidRPr="00D93973">
        <w:rPr>
          <w:rStyle w:val="FontStyle47"/>
          <w:sz w:val="24"/>
          <w:szCs w:val="24"/>
        </w:rPr>
        <w:t xml:space="preserve"> части </w:t>
      </w:r>
      <w:r w:rsidR="00B47AC3" w:rsidRPr="00D93973">
        <w:t>6</w:t>
      </w:r>
      <w:r w:rsidR="007174BF" w:rsidRPr="00D93973">
        <w:t xml:space="preserve"> статьи </w:t>
      </w:r>
      <w:r w:rsidR="00B47AC3" w:rsidRPr="00D93973">
        <w:t>40</w:t>
      </w:r>
      <w:r w:rsidR="007174BF" w:rsidRPr="00D93973">
        <w:t xml:space="preserve"> Градостроительного кодекса Российской Федерации решение </w:t>
      </w:r>
      <w:r w:rsidR="00521E48" w:rsidRPr="00D93973">
        <w:t>о п</w:t>
      </w:r>
      <w:r w:rsidR="00521E48" w:rsidRPr="00D93973">
        <w:rPr>
          <w:rStyle w:val="FontStyle47"/>
          <w:sz w:val="24"/>
          <w:szCs w:val="24"/>
        </w:rPr>
        <w:t xml:space="preserve">редоставлении разрешения на </w:t>
      </w:r>
      <w:r w:rsidR="00F21693" w:rsidRPr="00D93973">
        <w:rPr>
          <w:rStyle w:val="FontStyle47"/>
          <w:sz w:val="24"/>
          <w:szCs w:val="24"/>
        </w:rPr>
        <w:t>отклонение от предельных параметров разрешенного строительства, реконструкции объектов капитального строительства</w:t>
      </w:r>
      <w:r w:rsidR="00521E48" w:rsidRPr="00D93973">
        <w:t xml:space="preserve"> </w:t>
      </w:r>
      <w:r w:rsidR="007174BF" w:rsidRPr="00D93973">
        <w:t xml:space="preserve">принимается главой </w:t>
      </w:r>
      <w:r w:rsidR="00330018">
        <w:t>Калининского</w:t>
      </w:r>
      <w:r w:rsidR="007174BF" w:rsidRPr="00D93973">
        <w:t xml:space="preserve"> муниципального района в течение </w:t>
      </w:r>
      <w:r w:rsidR="00B47AC3" w:rsidRPr="00D93973">
        <w:t>семи</w:t>
      </w:r>
      <w:r w:rsidR="007174BF" w:rsidRPr="00D93973">
        <w:t xml:space="preserve"> дней со дня поступления рекомендаций </w:t>
      </w:r>
      <w:r w:rsidR="00A06A92" w:rsidRPr="00D93973">
        <w:t>Комиссии, подготовленных на основании заключения о результатах публичных слушаний.</w:t>
      </w:r>
    </w:p>
    <w:p w:rsidR="00D11A30" w:rsidRPr="00D93973" w:rsidRDefault="00D11A30" w:rsidP="00DD0079">
      <w:pPr>
        <w:autoSpaceDE w:val="0"/>
        <w:autoSpaceDN w:val="0"/>
        <w:adjustRightInd w:val="0"/>
        <w:ind w:firstLine="540"/>
        <w:jc w:val="both"/>
        <w:rPr>
          <w:b/>
        </w:rPr>
      </w:pPr>
      <w:r w:rsidRPr="00D93973">
        <w:rPr>
          <w:b/>
        </w:rPr>
        <w:t>2.5. Правовые основания для предоставления муниципальной услуги</w:t>
      </w:r>
    </w:p>
    <w:p w:rsidR="00037A37" w:rsidRPr="00D93973" w:rsidRDefault="00037A37" w:rsidP="00037A37">
      <w:pPr>
        <w:autoSpaceDE w:val="0"/>
        <w:autoSpaceDN w:val="0"/>
        <w:adjustRightInd w:val="0"/>
        <w:ind w:firstLine="540"/>
        <w:jc w:val="both"/>
      </w:pPr>
      <w:r w:rsidRPr="00D93973">
        <w:t>Предоставление муниципальной услуги осуществляется в соответствии с требованиями, установленными следующими правовыми актами:</w:t>
      </w:r>
    </w:p>
    <w:p w:rsidR="004A6022" w:rsidRPr="00D93973" w:rsidRDefault="000D60EF" w:rsidP="00DD0079">
      <w:pPr>
        <w:jc w:val="both"/>
      </w:pPr>
      <w:r w:rsidRPr="00D93973">
        <w:t xml:space="preserve">     </w:t>
      </w:r>
      <w:r w:rsidR="004A6022" w:rsidRPr="00D93973">
        <w:t>Конституци</w:t>
      </w:r>
      <w:r w:rsidR="00037A37" w:rsidRPr="00D93973">
        <w:t>я</w:t>
      </w:r>
      <w:r w:rsidR="004A6022" w:rsidRPr="00D93973">
        <w:t xml:space="preserve">  Российской Федерации;</w:t>
      </w:r>
    </w:p>
    <w:p w:rsidR="00EC6917" w:rsidRPr="00D93973" w:rsidRDefault="000D60EF" w:rsidP="00DD0079">
      <w:pPr>
        <w:pStyle w:val="Style7"/>
        <w:widowControl/>
        <w:tabs>
          <w:tab w:val="left" w:pos="1354"/>
          <w:tab w:val="left" w:leader="underscore" w:pos="7949"/>
        </w:tabs>
        <w:spacing w:line="240" w:lineRule="auto"/>
        <w:ind w:firstLine="0"/>
        <w:rPr>
          <w:rFonts w:ascii="Times New Roman" w:hAnsi="Times New Roman" w:cs="Times New Roman"/>
        </w:rPr>
      </w:pPr>
      <w:r w:rsidRPr="00D93973">
        <w:rPr>
          <w:rFonts w:ascii="Times New Roman" w:hAnsi="Times New Roman" w:cs="Times New Roman"/>
        </w:rPr>
        <w:t xml:space="preserve">     </w:t>
      </w:r>
      <w:r w:rsidR="00344BCA" w:rsidRPr="00D93973">
        <w:rPr>
          <w:rFonts w:ascii="Times New Roman" w:hAnsi="Times New Roman" w:cs="Times New Roman"/>
        </w:rPr>
        <w:t>Федеральны</w:t>
      </w:r>
      <w:r w:rsidR="00037A37" w:rsidRPr="00D93973">
        <w:rPr>
          <w:rFonts w:ascii="Times New Roman" w:hAnsi="Times New Roman" w:cs="Times New Roman"/>
        </w:rPr>
        <w:t xml:space="preserve">й </w:t>
      </w:r>
      <w:r w:rsidR="00344BCA" w:rsidRPr="00D93973">
        <w:rPr>
          <w:rFonts w:ascii="Times New Roman" w:hAnsi="Times New Roman" w:cs="Times New Roman"/>
        </w:rPr>
        <w:t>закон от</w:t>
      </w:r>
      <w:r w:rsidR="004A6022" w:rsidRPr="00D93973">
        <w:rPr>
          <w:rFonts w:ascii="Times New Roman" w:hAnsi="Times New Roman" w:cs="Times New Roman"/>
        </w:rPr>
        <w:t xml:space="preserve"> 6 октября 2003 г</w:t>
      </w:r>
      <w:r w:rsidR="00344BCA" w:rsidRPr="00D93973">
        <w:rPr>
          <w:rFonts w:ascii="Times New Roman" w:hAnsi="Times New Roman" w:cs="Times New Roman"/>
        </w:rPr>
        <w:t>ода</w:t>
      </w:r>
      <w:r w:rsidR="004A6022" w:rsidRPr="00D93973">
        <w:rPr>
          <w:rFonts w:ascii="Times New Roman" w:hAnsi="Times New Roman" w:cs="Times New Roman"/>
        </w:rPr>
        <w:t xml:space="preserve"> № 131-Ф3 «Об общих принципах организации местного самоуправления в Российской Федерации»; </w:t>
      </w:r>
    </w:p>
    <w:p w:rsidR="00EC6917" w:rsidRPr="00D93973" w:rsidRDefault="000D60EF" w:rsidP="00DD0079">
      <w:pPr>
        <w:pStyle w:val="Style7"/>
        <w:widowControl/>
        <w:tabs>
          <w:tab w:val="left" w:pos="1354"/>
          <w:tab w:val="left" w:leader="underscore" w:pos="7949"/>
        </w:tabs>
        <w:spacing w:line="240" w:lineRule="auto"/>
        <w:ind w:firstLine="0"/>
        <w:rPr>
          <w:rFonts w:ascii="Times New Roman" w:hAnsi="Times New Roman" w:cs="Times New Roman"/>
        </w:rPr>
      </w:pPr>
      <w:r w:rsidRPr="00D93973">
        <w:rPr>
          <w:rStyle w:val="FontStyle47"/>
          <w:sz w:val="24"/>
          <w:szCs w:val="24"/>
        </w:rPr>
        <w:t xml:space="preserve">     </w:t>
      </w:r>
      <w:r w:rsidR="00EC6917" w:rsidRPr="00D93973">
        <w:rPr>
          <w:rStyle w:val="FontStyle47"/>
          <w:sz w:val="24"/>
          <w:szCs w:val="24"/>
        </w:rPr>
        <w:t>Федеральны</w:t>
      </w:r>
      <w:r w:rsidR="00037A37" w:rsidRPr="00D93973">
        <w:rPr>
          <w:rStyle w:val="FontStyle47"/>
          <w:sz w:val="24"/>
          <w:szCs w:val="24"/>
        </w:rPr>
        <w:t>й</w:t>
      </w:r>
      <w:r w:rsidR="00EC6917" w:rsidRPr="00D93973">
        <w:rPr>
          <w:rStyle w:val="FontStyle47"/>
          <w:sz w:val="24"/>
          <w:szCs w:val="24"/>
        </w:rPr>
        <w:t xml:space="preserve"> закон от 27 июля 2010 года № 210-ФЗ «Об организации предоставления государственных и муниципальных услуг»;</w:t>
      </w:r>
    </w:p>
    <w:p w:rsidR="004A6022" w:rsidRPr="00D93973" w:rsidRDefault="000D60EF" w:rsidP="00DD0079">
      <w:pPr>
        <w:jc w:val="both"/>
      </w:pPr>
      <w:r w:rsidRPr="00D93973">
        <w:t xml:space="preserve">     </w:t>
      </w:r>
      <w:r w:rsidR="004A6022" w:rsidRPr="00D93973">
        <w:t>Федеральны</w:t>
      </w:r>
      <w:r w:rsidR="00037A37" w:rsidRPr="00D93973">
        <w:t>й</w:t>
      </w:r>
      <w:r w:rsidR="004A6022" w:rsidRPr="00D93973">
        <w:t xml:space="preserve"> закон от 29 декабря 2004 г</w:t>
      </w:r>
      <w:r w:rsidR="008F0D75" w:rsidRPr="00D93973">
        <w:t>ода</w:t>
      </w:r>
      <w:r w:rsidR="004A6022" w:rsidRPr="00D93973">
        <w:t xml:space="preserve"> № 190-ФЗ «Градостроительный кодекс Российской Федерации»;</w:t>
      </w:r>
    </w:p>
    <w:p w:rsidR="004A6022" w:rsidRPr="00D93973" w:rsidRDefault="000D60EF" w:rsidP="00DD0079">
      <w:pPr>
        <w:jc w:val="both"/>
      </w:pPr>
      <w:r w:rsidRPr="00D93973">
        <w:t xml:space="preserve">     </w:t>
      </w:r>
      <w:proofErr w:type="gramStart"/>
      <w:r w:rsidR="004A6022" w:rsidRPr="00D93973">
        <w:t>Федеральны</w:t>
      </w:r>
      <w:r w:rsidR="00037A37" w:rsidRPr="00D93973">
        <w:t>й</w:t>
      </w:r>
      <w:proofErr w:type="gramEnd"/>
      <w:r w:rsidR="004A6022" w:rsidRPr="00D93973">
        <w:t xml:space="preserve"> закон от 29 декабря 2004 г</w:t>
      </w:r>
      <w:r w:rsidR="008F0D75" w:rsidRPr="00D93973">
        <w:t>ода № 1</w:t>
      </w:r>
      <w:r w:rsidR="004A6022" w:rsidRPr="00D93973">
        <w:t>91-ФЗ «О введении в действие Градостроительного кодекса Российской Федерации»;</w:t>
      </w:r>
    </w:p>
    <w:p w:rsidR="00460409" w:rsidRPr="00D93973" w:rsidRDefault="000D60EF" w:rsidP="00DD0079">
      <w:pPr>
        <w:jc w:val="both"/>
      </w:pPr>
      <w:r w:rsidRPr="00D93973">
        <w:lastRenderedPageBreak/>
        <w:t xml:space="preserve">     </w:t>
      </w:r>
      <w:proofErr w:type="gramStart"/>
      <w:r w:rsidR="00460409" w:rsidRPr="00D93973">
        <w:t>Федеральный</w:t>
      </w:r>
      <w:proofErr w:type="gramEnd"/>
      <w:r w:rsidR="00460409" w:rsidRPr="00D93973">
        <w:t xml:space="preserve"> закон от  21.07.2007 года № 221-ФЗ «О государственном кадастре недвижимости»</w:t>
      </w:r>
      <w:r w:rsidR="00D569A5" w:rsidRPr="00D93973">
        <w:t>;</w:t>
      </w:r>
    </w:p>
    <w:p w:rsidR="00123CC3" w:rsidRPr="00D93973" w:rsidRDefault="000D60EF" w:rsidP="00123CC3">
      <w:pPr>
        <w:jc w:val="both"/>
      </w:pPr>
      <w:r w:rsidRPr="00D93973">
        <w:t xml:space="preserve">     </w:t>
      </w:r>
      <w:r w:rsidR="004A6022" w:rsidRPr="00D93973">
        <w:t>Федеральны</w:t>
      </w:r>
      <w:r w:rsidR="00037A37" w:rsidRPr="00D93973">
        <w:t>й</w:t>
      </w:r>
      <w:r w:rsidR="004A6022" w:rsidRPr="00D93973">
        <w:t xml:space="preserve"> закон от 2 мая 2006 г</w:t>
      </w:r>
      <w:r w:rsidR="00EC6917" w:rsidRPr="00D93973">
        <w:t>ода</w:t>
      </w:r>
      <w:r w:rsidR="004A6022" w:rsidRPr="00D93973">
        <w:t xml:space="preserve"> № 59-ФЗ «О порядке рассмотрения обращений граждан Российской Федерации»;</w:t>
      </w:r>
    </w:p>
    <w:p w:rsidR="00B34119" w:rsidRPr="00D93973" w:rsidRDefault="000D60EF" w:rsidP="00B34119">
      <w:pPr>
        <w:pStyle w:val="Style3"/>
        <w:ind w:firstLine="0"/>
        <w:rPr>
          <w:rStyle w:val="FontStyle47"/>
          <w:sz w:val="24"/>
          <w:szCs w:val="24"/>
        </w:rPr>
      </w:pPr>
      <w:r w:rsidRPr="00D93973">
        <w:rPr>
          <w:rStyle w:val="FontStyle47"/>
          <w:sz w:val="24"/>
          <w:szCs w:val="24"/>
        </w:rPr>
        <w:t xml:space="preserve">      </w:t>
      </w:r>
      <w:r w:rsidR="00B34119" w:rsidRPr="00D93973">
        <w:rPr>
          <w:rStyle w:val="FontStyle47"/>
          <w:sz w:val="24"/>
          <w:szCs w:val="24"/>
        </w:rPr>
        <w:t>Закон Саратовской области от 9 октября 2006 г</w:t>
      </w:r>
      <w:r w:rsidR="00651F64" w:rsidRPr="00D93973">
        <w:rPr>
          <w:rStyle w:val="FontStyle47"/>
          <w:sz w:val="24"/>
          <w:szCs w:val="24"/>
        </w:rPr>
        <w:t>ода</w:t>
      </w:r>
      <w:r w:rsidR="00B34119" w:rsidRPr="00D93973">
        <w:rPr>
          <w:rStyle w:val="FontStyle47"/>
          <w:sz w:val="24"/>
          <w:szCs w:val="24"/>
        </w:rPr>
        <w:t xml:space="preserve"> N 96-ЗСО </w:t>
      </w:r>
      <w:r w:rsidR="00651F64" w:rsidRPr="00D93973">
        <w:rPr>
          <w:rStyle w:val="FontStyle47"/>
          <w:sz w:val="24"/>
          <w:szCs w:val="24"/>
        </w:rPr>
        <w:t>«</w:t>
      </w:r>
      <w:r w:rsidR="00B34119" w:rsidRPr="00D93973">
        <w:rPr>
          <w:rStyle w:val="FontStyle47"/>
          <w:sz w:val="24"/>
          <w:szCs w:val="24"/>
        </w:rPr>
        <w:t>О регулировании градостроительной деятельности в Саратовской области</w:t>
      </w:r>
      <w:r w:rsidR="00651F64" w:rsidRPr="00D93973">
        <w:rPr>
          <w:rStyle w:val="FontStyle47"/>
          <w:sz w:val="24"/>
          <w:szCs w:val="24"/>
        </w:rPr>
        <w:t>»</w:t>
      </w:r>
      <w:r w:rsidR="00B34119" w:rsidRPr="00D93973">
        <w:rPr>
          <w:rStyle w:val="FontStyle47"/>
          <w:sz w:val="24"/>
          <w:szCs w:val="24"/>
        </w:rPr>
        <w:t>;</w:t>
      </w:r>
    </w:p>
    <w:p w:rsidR="00156B25" w:rsidRPr="00D93973" w:rsidRDefault="00156B25" w:rsidP="0007647E">
      <w:pPr>
        <w:jc w:val="both"/>
      </w:pPr>
    </w:p>
    <w:p w:rsidR="005107A2" w:rsidRDefault="005972AF" w:rsidP="00DD0079">
      <w:pPr>
        <w:autoSpaceDE w:val="0"/>
        <w:autoSpaceDN w:val="0"/>
        <w:adjustRightInd w:val="0"/>
        <w:ind w:firstLine="540"/>
        <w:jc w:val="both"/>
        <w:rPr>
          <w:b/>
        </w:rPr>
      </w:pPr>
      <w:r w:rsidRPr="00D93973">
        <w:rPr>
          <w:b/>
        </w:rPr>
        <w:t>2.</w:t>
      </w:r>
      <w:r w:rsidR="00D11A30" w:rsidRPr="00D93973">
        <w:rPr>
          <w:b/>
        </w:rPr>
        <w:t>6</w:t>
      </w:r>
      <w:r w:rsidRPr="00D93973">
        <w:rPr>
          <w:b/>
        </w:rPr>
        <w:t>. Перечень документов, необходимых для предоставления муниципальной услуги</w:t>
      </w:r>
    </w:p>
    <w:p w:rsidR="00156B25" w:rsidRPr="00D93973" w:rsidRDefault="00156B25" w:rsidP="00DD0079">
      <w:pPr>
        <w:autoSpaceDE w:val="0"/>
        <w:autoSpaceDN w:val="0"/>
        <w:adjustRightInd w:val="0"/>
        <w:ind w:firstLine="540"/>
        <w:jc w:val="both"/>
        <w:rPr>
          <w:b/>
        </w:rPr>
      </w:pPr>
    </w:p>
    <w:p w:rsidR="00AF4E30" w:rsidRDefault="004B79DF" w:rsidP="00DD0079">
      <w:pPr>
        <w:autoSpaceDE w:val="0"/>
        <w:autoSpaceDN w:val="0"/>
        <w:adjustRightInd w:val="0"/>
        <w:ind w:firstLine="540"/>
        <w:jc w:val="both"/>
      </w:pPr>
      <w:r w:rsidRPr="00D93973">
        <w:rPr>
          <w:b/>
        </w:rPr>
        <w:t>2.6.1.</w:t>
      </w:r>
      <w:r w:rsidRPr="00D93973">
        <w:t xml:space="preserve"> </w:t>
      </w:r>
      <w:r w:rsidR="005107A2" w:rsidRPr="00D93973">
        <w:t>Для предоставления муниципальной услуги необходим</w:t>
      </w:r>
      <w:r w:rsidR="007D5043" w:rsidRPr="00D93973">
        <w:t>ы</w:t>
      </w:r>
      <w:r w:rsidR="005D1972" w:rsidRPr="00D93973">
        <w:t xml:space="preserve"> </w:t>
      </w:r>
      <w:r w:rsidR="005107A2" w:rsidRPr="00D93973">
        <w:t>следующие документы:</w:t>
      </w:r>
    </w:p>
    <w:p w:rsidR="00E47CD6" w:rsidRPr="00D93973" w:rsidRDefault="00E47CD6" w:rsidP="00E47CD6">
      <w:pPr>
        <w:autoSpaceDE w:val="0"/>
        <w:autoSpaceDN w:val="0"/>
        <w:adjustRightInd w:val="0"/>
        <w:ind w:firstLine="540"/>
        <w:jc w:val="both"/>
      </w:pPr>
      <w:r w:rsidRPr="00D93973">
        <w:rPr>
          <w:b/>
        </w:rPr>
        <w:t>1)</w:t>
      </w:r>
      <w:r w:rsidRPr="00D93973">
        <w:t xml:space="preserve"> заявление </w:t>
      </w:r>
      <w:r w:rsidR="00C24257" w:rsidRPr="00D93973">
        <w:t>о п</w:t>
      </w:r>
      <w:r w:rsidR="00C24257" w:rsidRPr="00D93973">
        <w:rPr>
          <w:rStyle w:val="FontStyle47"/>
          <w:sz w:val="24"/>
          <w:szCs w:val="24"/>
        </w:rPr>
        <w:t xml:space="preserve">редоставлении </w:t>
      </w:r>
      <w:r w:rsidR="00B47AC3" w:rsidRPr="00D93973">
        <w:rPr>
          <w:rStyle w:val="FontStyle47"/>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D93973">
        <w:t xml:space="preserve"> по форме, </w:t>
      </w:r>
      <w:proofErr w:type="gramStart"/>
      <w:r w:rsidR="006558A6" w:rsidRPr="00D93973">
        <w:t>предусмотренной</w:t>
      </w:r>
      <w:proofErr w:type="gramEnd"/>
      <w:r w:rsidR="006558A6" w:rsidRPr="00D93973">
        <w:t xml:space="preserve"> </w:t>
      </w:r>
      <w:r w:rsidRPr="00D93973">
        <w:rPr>
          <w:b/>
        </w:rPr>
        <w:t>приложением 1</w:t>
      </w:r>
      <w:r w:rsidRPr="00D93973">
        <w:t xml:space="preserve"> к настоящему административному регламенту (далее - заявление);</w:t>
      </w:r>
    </w:p>
    <w:p w:rsidR="000C3C65" w:rsidRDefault="000C3C65" w:rsidP="000C3C65">
      <w:pPr>
        <w:autoSpaceDE w:val="0"/>
        <w:autoSpaceDN w:val="0"/>
        <w:adjustRightInd w:val="0"/>
        <w:ind w:firstLine="540"/>
        <w:jc w:val="both"/>
      </w:pPr>
      <w:bookmarkStart w:id="1" w:name="sub_51071"/>
      <w:r w:rsidRPr="00FF7187">
        <w:rPr>
          <w:b/>
        </w:rPr>
        <w:t>2)</w:t>
      </w:r>
      <w:r w:rsidRPr="00FF7187">
        <w:t xml:space="preserve"> копи</w:t>
      </w:r>
      <w:r>
        <w:t>я</w:t>
      </w:r>
      <w:r w:rsidRPr="00FF7187">
        <w:t xml:space="preserve"> документа, удо</w:t>
      </w:r>
      <w:r>
        <w:t>стоверяющего личность заявителя (</w:t>
      </w:r>
      <w:r w:rsidRPr="00FF7187">
        <w:t xml:space="preserve">для </w:t>
      </w:r>
      <w:r>
        <w:t xml:space="preserve">заявителя - </w:t>
      </w:r>
      <w:r w:rsidRPr="00FF7187">
        <w:t>физического лица</w:t>
      </w:r>
      <w:r>
        <w:t xml:space="preserve">), </w:t>
      </w:r>
      <w:r w:rsidRPr="00FF7187">
        <w:t xml:space="preserve"> </w:t>
      </w:r>
      <w:r>
        <w:t>копия документа, удостоверяющего личность, и</w:t>
      </w:r>
      <w:r w:rsidRPr="00FF7187">
        <w:t xml:space="preserve"> доверенность, </w:t>
      </w:r>
      <w:r>
        <w:t>удостоверенная</w:t>
      </w:r>
      <w:r w:rsidRPr="00FF7187">
        <w:t xml:space="preserve"> нотариально</w:t>
      </w:r>
      <w:r>
        <w:t xml:space="preserve"> (</w:t>
      </w:r>
      <w:r w:rsidRPr="00FF7187">
        <w:t xml:space="preserve">для представителя </w:t>
      </w:r>
      <w:r>
        <w:t xml:space="preserve">заявителя - </w:t>
      </w:r>
      <w:r w:rsidRPr="00FF7187">
        <w:t>физического лица</w:t>
      </w:r>
      <w:r>
        <w:t>),</w:t>
      </w:r>
      <w:r w:rsidRPr="00FF7187">
        <w:t xml:space="preserve"> документ, </w:t>
      </w:r>
      <w:proofErr w:type="gramStart"/>
      <w:r w:rsidRPr="00FF7187">
        <w:t>удостоверяющ</w:t>
      </w:r>
      <w:r>
        <w:t>ий</w:t>
      </w:r>
      <w:proofErr w:type="gramEnd"/>
      <w:r w:rsidRPr="00FF7187">
        <w:t xml:space="preserve"> полномочия представителя </w:t>
      </w:r>
      <w:r>
        <w:t xml:space="preserve">заявителя - </w:t>
      </w:r>
      <w:r w:rsidRPr="00FF7187">
        <w:t>юридического лица;</w:t>
      </w:r>
    </w:p>
    <w:bookmarkEnd w:id="1"/>
    <w:p w:rsidR="008E095A" w:rsidRPr="00D93973" w:rsidRDefault="00887881" w:rsidP="008E095A">
      <w:pPr>
        <w:ind w:firstLine="540"/>
        <w:jc w:val="both"/>
      </w:pPr>
      <w:proofErr w:type="gramStart"/>
      <w:r>
        <w:rPr>
          <w:b/>
        </w:rPr>
        <w:t>3</w:t>
      </w:r>
      <w:r w:rsidR="00E47CD6" w:rsidRPr="00D93973">
        <w:rPr>
          <w:b/>
        </w:rPr>
        <w:t>)</w:t>
      </w:r>
      <w:r w:rsidR="00E47CD6" w:rsidRPr="00D93973">
        <w:t xml:space="preserve"> </w:t>
      </w:r>
      <w:r w:rsidR="008113CD" w:rsidRPr="00D93973">
        <w:t>копи</w:t>
      </w:r>
      <w:r w:rsidR="00293956" w:rsidRPr="00D93973">
        <w:t>я</w:t>
      </w:r>
      <w:r w:rsidR="008113CD" w:rsidRPr="00D93973">
        <w:t xml:space="preserve"> </w:t>
      </w:r>
      <w:r w:rsidR="00E47CD6" w:rsidRPr="00D93973">
        <w:t>техническ</w:t>
      </w:r>
      <w:r w:rsidR="00907725" w:rsidRPr="00D93973">
        <w:t>ого</w:t>
      </w:r>
      <w:r w:rsidR="00E47CD6" w:rsidRPr="00D93973">
        <w:t xml:space="preserve"> паспорт</w:t>
      </w:r>
      <w:r w:rsidR="00907725" w:rsidRPr="00D93973">
        <w:t>а</w:t>
      </w:r>
      <w:r w:rsidR="00E47CD6" w:rsidRPr="00D93973">
        <w:t xml:space="preserve"> объект</w:t>
      </w:r>
      <w:r w:rsidR="00907725" w:rsidRPr="00D93973">
        <w:t>а</w:t>
      </w:r>
      <w:r w:rsidR="00E47CD6" w:rsidRPr="00D93973">
        <w:t xml:space="preserve"> капитального строительства</w:t>
      </w:r>
      <w:r w:rsidR="00E221CB" w:rsidRPr="00D93973">
        <w:t xml:space="preserve">, </w:t>
      </w:r>
      <w:r w:rsidR="002D1A91" w:rsidRPr="00D93973">
        <w:t xml:space="preserve">в целях </w:t>
      </w:r>
      <w:r w:rsidR="00E221CB" w:rsidRPr="00D93973">
        <w:t>реконструкции котор</w:t>
      </w:r>
      <w:r w:rsidR="00907725" w:rsidRPr="00D93973">
        <w:t>ого</w:t>
      </w:r>
      <w:r w:rsidR="00E221CB" w:rsidRPr="00D93973">
        <w:t xml:space="preserve"> запрашивается разрешение</w:t>
      </w:r>
      <w:r w:rsidR="005010A9" w:rsidRPr="00D93973">
        <w:t xml:space="preserve"> на отклонение от предельных параметров </w:t>
      </w:r>
      <w:r w:rsidR="00907725" w:rsidRPr="00D93973">
        <w:t>реконструкции объект</w:t>
      </w:r>
      <w:r w:rsidR="002F0999" w:rsidRPr="00D93973">
        <w:t>ов</w:t>
      </w:r>
      <w:r w:rsidR="00907725" w:rsidRPr="00D93973">
        <w:t xml:space="preserve"> капитального строительства</w:t>
      </w:r>
      <w:r w:rsidR="00E47CD6" w:rsidRPr="00D93973">
        <w:t>, расположенн</w:t>
      </w:r>
      <w:r w:rsidR="00907725" w:rsidRPr="00D93973">
        <w:t>ого</w:t>
      </w:r>
      <w:r w:rsidR="00E47CD6" w:rsidRPr="00D93973">
        <w:t xml:space="preserve"> в границах земельного участка,</w:t>
      </w:r>
      <w:r w:rsidR="002D1A91" w:rsidRPr="00D93973">
        <w:t xml:space="preserve"> </w:t>
      </w:r>
      <w:r w:rsidR="00907725" w:rsidRPr="00D93973">
        <w:t xml:space="preserve">или </w:t>
      </w:r>
      <w:r w:rsidR="00293956" w:rsidRPr="00D93973">
        <w:t xml:space="preserve">копия </w:t>
      </w:r>
      <w:r w:rsidR="002D1A91" w:rsidRPr="00D93973">
        <w:t>деклараци</w:t>
      </w:r>
      <w:r w:rsidR="00907725" w:rsidRPr="00D93973">
        <w:t>и</w:t>
      </w:r>
      <w:r w:rsidR="002D1A91" w:rsidRPr="00D93973">
        <w:t xml:space="preserve"> об объекте недвижимого имущества (</w:t>
      </w:r>
      <w:r w:rsidR="00907725" w:rsidRPr="00D93973">
        <w:t>если для строительства, реконструкции такого объекта недвижимого имущества не требуется в соответствии с законодательством Российской Федерации выдача разрешен</w:t>
      </w:r>
      <w:r w:rsidR="000620D8" w:rsidRPr="00D93973">
        <w:t>ия на строительство),</w:t>
      </w:r>
      <w:r w:rsidR="00DC06F9" w:rsidRPr="00D93973">
        <w:t xml:space="preserve"> </w:t>
      </w:r>
      <w:r w:rsidR="008E095A" w:rsidRPr="00D93973">
        <w:t>или справка органа, осуществляющего технический учет</w:t>
      </w:r>
      <w:proofErr w:type="gramEnd"/>
      <w:r w:rsidR="008E095A" w:rsidRPr="00D93973">
        <w:t xml:space="preserve"> объектов недвижимости, подтверждающая отсутствие строений на земельном участке (при их отсутствии);</w:t>
      </w:r>
    </w:p>
    <w:p w:rsidR="002C7D9C" w:rsidRPr="00D93973" w:rsidRDefault="00887881" w:rsidP="004211D4">
      <w:pPr>
        <w:ind w:firstLine="540"/>
        <w:jc w:val="both"/>
      </w:pPr>
      <w:r>
        <w:rPr>
          <w:b/>
        </w:rPr>
        <w:t>4</w:t>
      </w:r>
      <w:r w:rsidR="002C7D9C" w:rsidRPr="00D93973">
        <w:rPr>
          <w:b/>
        </w:rPr>
        <w:t>)</w:t>
      </w:r>
      <w:r w:rsidR="002C7D9C" w:rsidRPr="00D93973">
        <w:t xml:space="preserve"> эскиз планируемого к проектированию объекта капитального строительства </w:t>
      </w:r>
      <w:r w:rsidR="00E221CB" w:rsidRPr="00D93973">
        <w:t>на</w:t>
      </w:r>
      <w:r w:rsidR="002C7D9C" w:rsidRPr="00D93973">
        <w:t xml:space="preserve"> </w:t>
      </w:r>
      <w:r w:rsidR="00E221CB" w:rsidRPr="00D93973">
        <w:t xml:space="preserve">земельном </w:t>
      </w:r>
      <w:proofErr w:type="gramStart"/>
      <w:r w:rsidR="00E221CB" w:rsidRPr="00D93973">
        <w:t>участке</w:t>
      </w:r>
      <w:proofErr w:type="gramEnd"/>
      <w:r w:rsidR="00313B92" w:rsidRPr="00D93973">
        <w:t>,</w:t>
      </w:r>
      <w:r w:rsidR="00E221CB" w:rsidRPr="00D93973">
        <w:t xml:space="preserve"> в отношении которого запрашивается разрешение на отклонение от предельных параметров разрешенного строительства, реконструкции объект</w:t>
      </w:r>
      <w:r w:rsidR="00B235F3" w:rsidRPr="00D93973">
        <w:t>ов</w:t>
      </w:r>
      <w:r w:rsidR="00E221CB" w:rsidRPr="00D93973">
        <w:t xml:space="preserve"> капитального строительства</w:t>
      </w:r>
      <w:r w:rsidR="002C7D9C" w:rsidRPr="00D93973">
        <w:t>, включающий сведения:</w:t>
      </w:r>
    </w:p>
    <w:p w:rsidR="002C7D9C" w:rsidRPr="00D93973" w:rsidRDefault="002C7D9C" w:rsidP="002C7D9C">
      <w:pPr>
        <w:jc w:val="both"/>
      </w:pPr>
      <w:r w:rsidRPr="00D93973">
        <w:t xml:space="preserve">- о местах расположения существующих  (при их наличии) и проектируемых объектов с описанием их характеристик; </w:t>
      </w:r>
    </w:p>
    <w:p w:rsidR="002C7D9C" w:rsidRPr="00D93973" w:rsidRDefault="002C7D9C" w:rsidP="002C7D9C">
      <w:pPr>
        <w:jc w:val="both"/>
      </w:pPr>
      <w:r w:rsidRPr="00D93973">
        <w:t xml:space="preserve">- о площади застройки, общей площади объекта, этажности; </w:t>
      </w:r>
    </w:p>
    <w:p w:rsidR="002C7D9C" w:rsidRPr="00D93973" w:rsidRDefault="002C7D9C" w:rsidP="002C7D9C">
      <w:pPr>
        <w:jc w:val="both"/>
      </w:pPr>
      <w:r w:rsidRPr="00D93973">
        <w:t xml:space="preserve">- </w:t>
      </w:r>
      <w:r w:rsidR="00BF405B" w:rsidRPr="00D93973">
        <w:t xml:space="preserve">о </w:t>
      </w:r>
      <w:r w:rsidRPr="00D93973">
        <w:t>существующих и планируемых местах парковки автомобилей;</w:t>
      </w:r>
    </w:p>
    <w:p w:rsidR="002C7D9C" w:rsidRPr="00D93973" w:rsidRDefault="002C7D9C" w:rsidP="002C7D9C">
      <w:pPr>
        <w:jc w:val="both"/>
      </w:pPr>
      <w:r w:rsidRPr="00D93973">
        <w:t xml:space="preserve">- </w:t>
      </w:r>
      <w:r w:rsidR="00BF405B" w:rsidRPr="00D93973">
        <w:t xml:space="preserve">о </w:t>
      </w:r>
      <w:r w:rsidRPr="00D93973">
        <w:t>наличии подземных и наземных коммуникаций;</w:t>
      </w:r>
    </w:p>
    <w:p w:rsidR="00B0065E" w:rsidRPr="00D93973" w:rsidRDefault="00887881" w:rsidP="004211D4">
      <w:pPr>
        <w:ind w:firstLine="708"/>
        <w:jc w:val="both"/>
      </w:pPr>
      <w:proofErr w:type="gramStart"/>
      <w:r>
        <w:rPr>
          <w:b/>
        </w:rPr>
        <w:t>5</w:t>
      </w:r>
      <w:r w:rsidR="00B0065E" w:rsidRPr="00D93973">
        <w:rPr>
          <w:b/>
        </w:rPr>
        <w:t>)</w:t>
      </w:r>
      <w:r w:rsidR="00B0065E" w:rsidRPr="00D93973">
        <w:t xml:space="preserve"> список лиц (правообладателей земельных участков, имеющих общие границы с земельным участком</w:t>
      </w:r>
      <w:r w:rsidR="007F03B7" w:rsidRPr="00D93973">
        <w:t>,</w:t>
      </w:r>
      <w:r w:rsidR="00B0065E" w:rsidRPr="00D93973">
        <w:t xml:space="preserve"> применительно к которому </w:t>
      </w:r>
      <w:r w:rsidR="00BF405B" w:rsidRPr="00D93973">
        <w:t>за</w:t>
      </w:r>
      <w:r w:rsidR="00B0065E" w:rsidRPr="00D93973">
        <w:t xml:space="preserve">прашивается </w:t>
      </w:r>
      <w:r w:rsidR="00E221CB" w:rsidRPr="00D93973">
        <w:t>разрешени</w:t>
      </w:r>
      <w:r w:rsidR="00313B92" w:rsidRPr="00D93973">
        <w:t>е</w:t>
      </w:r>
      <w:r w:rsidR="00E221CB" w:rsidRPr="00D93973">
        <w:t xml:space="preserve"> на отклонение от предельных параметров разрешенного строительства, реконструкции объект</w:t>
      </w:r>
      <w:r w:rsidR="00B235F3" w:rsidRPr="00D93973">
        <w:t>ов</w:t>
      </w:r>
      <w:r w:rsidR="00E221CB" w:rsidRPr="00D93973">
        <w:t xml:space="preserve"> капитального строительства</w:t>
      </w:r>
      <w:r w:rsidR="007F03B7" w:rsidRPr="00D93973">
        <w:t xml:space="preserve">, </w:t>
      </w:r>
      <w:r w:rsidR="00B0065E" w:rsidRPr="00D93973">
        <w:t>правообладател</w:t>
      </w:r>
      <w:r w:rsidR="007F03B7" w:rsidRPr="00D93973">
        <w:t>ей</w:t>
      </w:r>
      <w:r w:rsidR="00B0065E" w:rsidRPr="00D93973">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w:t>
      </w:r>
      <w:r w:rsidR="00BF405B" w:rsidRPr="00D93973">
        <w:t>за</w:t>
      </w:r>
      <w:r w:rsidR="00B0065E" w:rsidRPr="00D93973">
        <w:t>прашивается</w:t>
      </w:r>
      <w:r w:rsidR="007F03B7" w:rsidRPr="00D93973">
        <w:t xml:space="preserve"> </w:t>
      </w:r>
      <w:r w:rsidR="00E221CB" w:rsidRPr="00D93973">
        <w:t>разрешени</w:t>
      </w:r>
      <w:r w:rsidR="00313B92" w:rsidRPr="00D93973">
        <w:t>е</w:t>
      </w:r>
      <w:r w:rsidR="00E221CB" w:rsidRPr="00D93973">
        <w:t xml:space="preserve"> на отклонение от предельных параметров разрешенного строительства, реконструкции объект</w:t>
      </w:r>
      <w:r w:rsidR="00B235F3" w:rsidRPr="00D93973">
        <w:t>ов</w:t>
      </w:r>
      <w:r w:rsidR="00E221CB" w:rsidRPr="00D93973">
        <w:t xml:space="preserve"> капитального строительства</w:t>
      </w:r>
      <w:r w:rsidR="00B0065E" w:rsidRPr="00D93973">
        <w:t>, и правообладател</w:t>
      </w:r>
      <w:r w:rsidR="004944E7" w:rsidRPr="00D93973">
        <w:t>ей</w:t>
      </w:r>
      <w:proofErr w:type="gramEnd"/>
      <w:r w:rsidR="00B0065E" w:rsidRPr="00D93973">
        <w:t xml:space="preserve"> помещений, являющихся частью объекта капитального строительства</w:t>
      </w:r>
      <w:r w:rsidR="005A0BF0" w:rsidRPr="00D93973">
        <w:t xml:space="preserve">, расположенного на земельном </w:t>
      </w:r>
      <w:proofErr w:type="gramStart"/>
      <w:r w:rsidR="005A0BF0" w:rsidRPr="00D93973">
        <w:t>участке</w:t>
      </w:r>
      <w:proofErr w:type="gramEnd"/>
      <w:r w:rsidR="00B0065E" w:rsidRPr="00D93973">
        <w:t xml:space="preserve">, </w:t>
      </w:r>
      <w:r w:rsidR="007F03B7" w:rsidRPr="00D93973">
        <w:t xml:space="preserve">применительно к </w:t>
      </w:r>
      <w:r w:rsidR="00B0065E" w:rsidRPr="00D93973">
        <w:t xml:space="preserve">которому </w:t>
      </w:r>
      <w:r w:rsidR="00BF405B" w:rsidRPr="00D93973">
        <w:t>за</w:t>
      </w:r>
      <w:r w:rsidR="007F03B7" w:rsidRPr="00D93973">
        <w:t xml:space="preserve">прашивается </w:t>
      </w:r>
      <w:r w:rsidR="005A0BF0" w:rsidRPr="00D93973">
        <w:t>разрешени</w:t>
      </w:r>
      <w:r w:rsidR="00313B92" w:rsidRPr="00D93973">
        <w:t>е</w:t>
      </w:r>
      <w:r w:rsidR="005A0BF0" w:rsidRPr="00D93973">
        <w:t xml:space="preserve"> на отклонение от предельных параметров разрешенного строительства, реконструкции объект</w:t>
      </w:r>
      <w:r w:rsidR="00B235F3" w:rsidRPr="00D93973">
        <w:t>ов</w:t>
      </w:r>
      <w:r w:rsidR="005A0BF0" w:rsidRPr="00D93973">
        <w:t xml:space="preserve"> капитального строительства</w:t>
      </w:r>
      <w:r w:rsidR="007F03B7" w:rsidRPr="00D93973">
        <w:t>)</w:t>
      </w:r>
      <w:r w:rsidR="00B0065E" w:rsidRPr="00D93973">
        <w:t xml:space="preserve">, права которых могут быть нарушены при </w:t>
      </w:r>
      <w:r w:rsidR="00C24257" w:rsidRPr="00D93973">
        <w:t>предоставлении</w:t>
      </w:r>
      <w:r w:rsidR="00B0065E" w:rsidRPr="00D93973">
        <w:t xml:space="preserve"> </w:t>
      </w:r>
      <w:r w:rsidR="005A0BF0" w:rsidRPr="00D93973">
        <w:rPr>
          <w:rStyle w:val="FontStyle47"/>
          <w:sz w:val="24"/>
          <w:szCs w:val="24"/>
        </w:rPr>
        <w:t>разрешения на отклонение от предельных параметров разрешенного строительства, реконструкции объект</w:t>
      </w:r>
      <w:r w:rsidR="00B235F3" w:rsidRPr="00D93973">
        <w:rPr>
          <w:rStyle w:val="FontStyle47"/>
          <w:sz w:val="24"/>
          <w:szCs w:val="24"/>
        </w:rPr>
        <w:t>ов</w:t>
      </w:r>
      <w:r w:rsidR="005A0BF0" w:rsidRPr="00D93973">
        <w:rPr>
          <w:rStyle w:val="FontStyle47"/>
          <w:sz w:val="24"/>
          <w:szCs w:val="24"/>
        </w:rPr>
        <w:t xml:space="preserve"> капитального строительства</w:t>
      </w:r>
      <w:r w:rsidR="00151AE1" w:rsidRPr="00D93973">
        <w:t>;</w:t>
      </w:r>
    </w:p>
    <w:p w:rsidR="00887881" w:rsidRDefault="00887881" w:rsidP="005F6DA2">
      <w:pPr>
        <w:autoSpaceDE w:val="0"/>
        <w:autoSpaceDN w:val="0"/>
        <w:adjustRightInd w:val="0"/>
        <w:ind w:firstLine="720"/>
        <w:jc w:val="both"/>
        <w:rPr>
          <w:b/>
        </w:rPr>
      </w:pPr>
    </w:p>
    <w:p w:rsidR="00887881" w:rsidRDefault="00887881" w:rsidP="005F6DA2">
      <w:pPr>
        <w:autoSpaceDE w:val="0"/>
        <w:autoSpaceDN w:val="0"/>
        <w:adjustRightInd w:val="0"/>
        <w:ind w:firstLine="720"/>
        <w:jc w:val="both"/>
        <w:rPr>
          <w:b/>
        </w:rPr>
      </w:pPr>
      <w:r>
        <w:rPr>
          <w:b/>
        </w:rPr>
        <w:t xml:space="preserve">В рамках межведомственного электронного взаимодействия </w:t>
      </w:r>
    </w:p>
    <w:p w:rsidR="00887881" w:rsidRPr="00887881" w:rsidRDefault="00887881" w:rsidP="005F6DA2">
      <w:pPr>
        <w:autoSpaceDE w:val="0"/>
        <w:autoSpaceDN w:val="0"/>
        <w:adjustRightInd w:val="0"/>
        <w:ind w:firstLine="720"/>
        <w:jc w:val="both"/>
      </w:pPr>
    </w:p>
    <w:p w:rsidR="00887881" w:rsidRPr="00887881" w:rsidRDefault="00887881" w:rsidP="00887881">
      <w:pPr>
        <w:autoSpaceDE w:val="0"/>
        <w:autoSpaceDN w:val="0"/>
        <w:adjustRightInd w:val="0"/>
        <w:ind w:firstLine="720"/>
        <w:jc w:val="both"/>
      </w:pPr>
      <w:r>
        <w:lastRenderedPageBreak/>
        <w:t>1</w:t>
      </w:r>
      <w:r w:rsidRPr="00887881">
        <w:t>) копии документов, подтверждающих права заявителя на земельный участок,  применительно к которому запрашивается предоставление разрешения на отклонение от предельных параметров разрешенного строительства, реконструкции, и объекты капитального строительства (при наличии таковых на земельном участке);</w:t>
      </w:r>
    </w:p>
    <w:p w:rsidR="00887881" w:rsidRPr="00887881" w:rsidRDefault="00887881" w:rsidP="00887881">
      <w:pPr>
        <w:autoSpaceDE w:val="0"/>
        <w:autoSpaceDN w:val="0"/>
        <w:adjustRightInd w:val="0"/>
        <w:ind w:firstLine="720"/>
        <w:jc w:val="both"/>
      </w:pPr>
      <w:r>
        <w:t>2</w:t>
      </w:r>
      <w:r w:rsidRPr="00887881">
        <w:t>) кадастровая выписка о земельном участке (выписка из государственного кадастра недвижимости) (в составе разделов КВ.1-КВ.6);</w:t>
      </w:r>
    </w:p>
    <w:p w:rsidR="00887881" w:rsidRPr="00D93973" w:rsidRDefault="00887881" w:rsidP="00887881">
      <w:pPr>
        <w:ind w:firstLine="720"/>
        <w:jc w:val="both"/>
      </w:pPr>
      <w:r>
        <w:rPr>
          <w:b/>
        </w:rPr>
        <w:t>3</w:t>
      </w:r>
      <w:r w:rsidRPr="00D93973">
        <w:rPr>
          <w:b/>
        </w:rPr>
        <w:t xml:space="preserve"> </w:t>
      </w:r>
      <w:r w:rsidRPr="00D93973">
        <w:t>письменная информация от территориального отдела Управления Роспотребнадзора по Саратовской области  о соблюдении требований технических регламентов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среду обитания и здоровье человека);</w:t>
      </w:r>
    </w:p>
    <w:p w:rsidR="00887881" w:rsidRPr="00D93973" w:rsidRDefault="00887881" w:rsidP="00887881">
      <w:pPr>
        <w:ind w:firstLine="720"/>
        <w:jc w:val="both"/>
      </w:pPr>
      <w:r>
        <w:rPr>
          <w:b/>
        </w:rPr>
        <w:t>4</w:t>
      </w:r>
      <w:r w:rsidRPr="00D93973">
        <w:rPr>
          <w:b/>
        </w:rPr>
        <w:t>)</w:t>
      </w:r>
      <w:r w:rsidRPr="00D93973">
        <w:t xml:space="preserve"> письменная информация от отдела Государственного пожарного надзора о соблюдении требований технических регламентов (в случае если  отклонение от предельных параметров разрешенного строительства, реконструкции объекта капитального строительства может повлечь нарушение требований пожарной безопасности);</w:t>
      </w:r>
    </w:p>
    <w:p w:rsidR="00887881" w:rsidRPr="00D93973" w:rsidRDefault="00887881" w:rsidP="00887881">
      <w:pPr>
        <w:ind w:firstLine="720"/>
        <w:jc w:val="both"/>
      </w:pPr>
      <w:proofErr w:type="gramStart"/>
      <w:r>
        <w:rPr>
          <w:b/>
        </w:rPr>
        <w:t>5</w:t>
      </w:r>
      <w:r w:rsidRPr="00D93973">
        <w:rPr>
          <w:b/>
        </w:rPr>
        <w:t>)</w:t>
      </w:r>
      <w:r w:rsidRPr="00D93973">
        <w:t xml:space="preserve"> письменное согласие владельца автомобильной (железной) дороги на использование придорожной полосы, полосы отвода в соответствии с условно разрешенным видом использования земельного участка, на которое испрашивается разрешение, содержащее требования технических регламентов (в случае если такое условное разрешенное использование предполагает  строительство (реконструкцию) объектов капитального строительства в границах придорожной полосы, полосы отвода объекта транспортной инфраструктуры);</w:t>
      </w:r>
      <w:proofErr w:type="gramEnd"/>
    </w:p>
    <w:p w:rsidR="00887881" w:rsidRPr="00887881" w:rsidRDefault="00887881" w:rsidP="00887881">
      <w:pPr>
        <w:autoSpaceDE w:val="0"/>
        <w:autoSpaceDN w:val="0"/>
        <w:adjustRightInd w:val="0"/>
        <w:ind w:firstLine="720"/>
        <w:jc w:val="both"/>
      </w:pPr>
      <w:r w:rsidRPr="00887881">
        <w:tab/>
      </w:r>
    </w:p>
    <w:p w:rsidR="00D1010C" w:rsidRPr="00D93973" w:rsidRDefault="00EF79D6" w:rsidP="00B33975">
      <w:pPr>
        <w:autoSpaceDE w:val="0"/>
        <w:autoSpaceDN w:val="0"/>
        <w:adjustRightInd w:val="0"/>
        <w:jc w:val="both"/>
        <w:rPr>
          <w:b/>
        </w:rPr>
      </w:pPr>
      <w:r w:rsidRPr="00D93973">
        <w:tab/>
      </w:r>
      <w:r w:rsidR="00D1010C" w:rsidRPr="00D93973">
        <w:rPr>
          <w:b/>
        </w:rPr>
        <w:t xml:space="preserve">2.7. Перечень оснований для отказа в приеме документов, необходимых для предоставления муниципальной услуги </w:t>
      </w:r>
    </w:p>
    <w:p w:rsidR="00CA31F9" w:rsidRPr="00D93973" w:rsidRDefault="007D5043" w:rsidP="00DD0079">
      <w:pPr>
        <w:ind w:firstLine="540"/>
        <w:jc w:val="both"/>
      </w:pPr>
      <w:r w:rsidRPr="00D93973">
        <w:t>Основанием для отказа в приеме документов, необходимых для предоставления муниципальной услуги</w:t>
      </w:r>
      <w:r w:rsidR="000C0FE1" w:rsidRPr="00D93973">
        <w:t>,</w:t>
      </w:r>
      <w:r w:rsidRPr="00D93973">
        <w:t xml:space="preserve"> является: </w:t>
      </w:r>
    </w:p>
    <w:p w:rsidR="00CA31F9" w:rsidRPr="00D93973" w:rsidRDefault="00CA31F9" w:rsidP="00DD0079">
      <w:pPr>
        <w:ind w:firstLine="540"/>
        <w:jc w:val="both"/>
      </w:pPr>
      <w:r w:rsidRPr="00D93973">
        <w:t xml:space="preserve">-несоответствие заявления форме, </w:t>
      </w:r>
      <w:proofErr w:type="gramStart"/>
      <w:r w:rsidR="006558A6" w:rsidRPr="00D93973">
        <w:t>предусмотренной</w:t>
      </w:r>
      <w:proofErr w:type="gramEnd"/>
      <w:r w:rsidR="006558A6" w:rsidRPr="00D93973">
        <w:t xml:space="preserve"> </w:t>
      </w:r>
      <w:r w:rsidR="00B33975" w:rsidRPr="00D93973">
        <w:rPr>
          <w:b/>
        </w:rPr>
        <w:t>п</w:t>
      </w:r>
      <w:r w:rsidRPr="00D93973">
        <w:rPr>
          <w:b/>
        </w:rPr>
        <w:t>риложением</w:t>
      </w:r>
      <w:r w:rsidR="00A131D7" w:rsidRPr="00D93973">
        <w:rPr>
          <w:b/>
        </w:rPr>
        <w:t xml:space="preserve"> 1</w:t>
      </w:r>
      <w:r w:rsidRPr="00D93973">
        <w:t xml:space="preserve"> к настоящему административному регламенту;</w:t>
      </w:r>
    </w:p>
    <w:p w:rsidR="00625134" w:rsidRDefault="00625134" w:rsidP="00773D05">
      <w:pPr>
        <w:autoSpaceDE w:val="0"/>
        <w:autoSpaceDN w:val="0"/>
        <w:adjustRightInd w:val="0"/>
        <w:ind w:firstLine="540"/>
        <w:jc w:val="both"/>
        <w:rPr>
          <w:b/>
        </w:rPr>
      </w:pPr>
    </w:p>
    <w:p w:rsidR="00773D05" w:rsidRPr="00D93973" w:rsidRDefault="00773D05" w:rsidP="00773D05">
      <w:pPr>
        <w:autoSpaceDE w:val="0"/>
        <w:autoSpaceDN w:val="0"/>
        <w:adjustRightInd w:val="0"/>
        <w:ind w:firstLine="540"/>
        <w:jc w:val="both"/>
        <w:rPr>
          <w:b/>
        </w:rPr>
      </w:pPr>
      <w:r w:rsidRPr="00D93973">
        <w:rPr>
          <w:b/>
        </w:rPr>
        <w:t>2.8. Перечень оснований для отказа в предоставлении муниципальной услуги</w:t>
      </w:r>
    </w:p>
    <w:p w:rsidR="00773D05" w:rsidRPr="00D93973" w:rsidRDefault="00773D05" w:rsidP="00773D05">
      <w:pPr>
        <w:pStyle w:val="Style7"/>
        <w:widowControl/>
        <w:tabs>
          <w:tab w:val="left" w:pos="567"/>
          <w:tab w:val="left" w:leader="underscore" w:pos="7949"/>
        </w:tabs>
        <w:spacing w:line="240" w:lineRule="auto"/>
        <w:ind w:firstLine="0"/>
        <w:rPr>
          <w:rFonts w:ascii="Times New Roman" w:hAnsi="Times New Roman" w:cs="Times New Roman"/>
        </w:rPr>
      </w:pPr>
      <w:r w:rsidRPr="00D93973">
        <w:rPr>
          <w:rFonts w:ascii="Times New Roman" w:hAnsi="Times New Roman" w:cs="Times New Roman"/>
        </w:rPr>
        <w:tab/>
      </w:r>
      <w:r w:rsidR="007174BF" w:rsidRPr="00D93973">
        <w:rPr>
          <w:rFonts w:ascii="Times New Roman" w:hAnsi="Times New Roman" w:cs="Times New Roman"/>
          <w:b/>
        </w:rPr>
        <w:t>2.8.1.</w:t>
      </w:r>
      <w:r w:rsidR="007174BF" w:rsidRPr="00D93973">
        <w:rPr>
          <w:rFonts w:ascii="Times New Roman" w:hAnsi="Times New Roman" w:cs="Times New Roman"/>
        </w:rPr>
        <w:t xml:space="preserve"> </w:t>
      </w:r>
      <w:r w:rsidRPr="00D93973">
        <w:rPr>
          <w:rFonts w:ascii="Times New Roman" w:hAnsi="Times New Roman" w:cs="Times New Roman"/>
        </w:rPr>
        <w:t xml:space="preserve">На любом из этапов осуществления административных процедур предоставления муниципальной услуги они </w:t>
      </w:r>
      <w:proofErr w:type="gramStart"/>
      <w:r w:rsidRPr="00D93973">
        <w:rPr>
          <w:rFonts w:ascii="Times New Roman" w:hAnsi="Times New Roman" w:cs="Times New Roman"/>
        </w:rPr>
        <w:t>могут быть прекращены</w:t>
      </w:r>
      <w:proofErr w:type="gramEnd"/>
      <w:r w:rsidRPr="00D93973">
        <w:rPr>
          <w:rFonts w:ascii="Times New Roman" w:hAnsi="Times New Roman" w:cs="Times New Roman"/>
        </w:rPr>
        <w:t>, а заявителю может быть отказано в предоставлении муниципальной услуги по следующим основаниям:</w:t>
      </w:r>
    </w:p>
    <w:p w:rsidR="008E095A" w:rsidRPr="00D93973" w:rsidRDefault="00C56A54" w:rsidP="008E095A">
      <w:pPr>
        <w:pStyle w:val="Style7"/>
        <w:widowControl/>
        <w:tabs>
          <w:tab w:val="left" w:pos="1354"/>
          <w:tab w:val="left" w:leader="underscore" w:pos="7949"/>
        </w:tabs>
        <w:spacing w:line="240" w:lineRule="auto"/>
        <w:ind w:firstLine="0"/>
        <w:rPr>
          <w:rFonts w:ascii="Times New Roman" w:hAnsi="Times New Roman" w:cs="Times New Roman"/>
        </w:rPr>
      </w:pPr>
      <w:r w:rsidRPr="00625134">
        <w:rPr>
          <w:rStyle w:val="FontStyle47"/>
          <w:b/>
          <w:sz w:val="24"/>
          <w:szCs w:val="24"/>
        </w:rPr>
        <w:t>1)</w:t>
      </w:r>
      <w:r w:rsidRPr="00D93973">
        <w:rPr>
          <w:rStyle w:val="FontStyle47"/>
          <w:sz w:val="24"/>
          <w:szCs w:val="24"/>
        </w:rPr>
        <w:t xml:space="preserve"> </w:t>
      </w:r>
      <w:r w:rsidR="008E095A" w:rsidRPr="00D93973">
        <w:rPr>
          <w:rFonts w:ascii="Times New Roman" w:hAnsi="Times New Roman" w:cs="Times New Roman"/>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предоставления муниципальной услуги;</w:t>
      </w:r>
    </w:p>
    <w:p w:rsidR="00773D05" w:rsidRPr="00D93973" w:rsidRDefault="00C56A54" w:rsidP="00773D05">
      <w:pPr>
        <w:pStyle w:val="Style7"/>
        <w:widowControl/>
        <w:tabs>
          <w:tab w:val="left" w:pos="0"/>
          <w:tab w:val="left" w:leader="underscore" w:pos="7949"/>
        </w:tabs>
        <w:spacing w:line="240" w:lineRule="auto"/>
        <w:ind w:firstLine="0"/>
        <w:rPr>
          <w:rStyle w:val="FontStyle47"/>
          <w:sz w:val="24"/>
          <w:szCs w:val="24"/>
        </w:rPr>
      </w:pPr>
      <w:r w:rsidRPr="00625134">
        <w:rPr>
          <w:rStyle w:val="FontStyle47"/>
          <w:b/>
          <w:sz w:val="24"/>
          <w:szCs w:val="24"/>
        </w:rPr>
        <w:t>2</w:t>
      </w:r>
      <w:r w:rsidR="00773D05" w:rsidRPr="00625134">
        <w:rPr>
          <w:rStyle w:val="FontStyle47"/>
          <w:b/>
          <w:sz w:val="24"/>
          <w:szCs w:val="24"/>
        </w:rPr>
        <w:t>)</w:t>
      </w:r>
      <w:r w:rsidR="00773D05" w:rsidRPr="00D93973">
        <w:rPr>
          <w:rStyle w:val="FontStyle47"/>
          <w:sz w:val="24"/>
          <w:szCs w:val="24"/>
        </w:rPr>
        <w:t xml:space="preserve"> </w:t>
      </w:r>
      <w:r w:rsidR="00264A38" w:rsidRPr="00D93973">
        <w:rPr>
          <w:rStyle w:val="FontStyle47"/>
          <w:sz w:val="24"/>
          <w:szCs w:val="24"/>
        </w:rPr>
        <w:t xml:space="preserve">в </w:t>
      </w:r>
      <w:r w:rsidR="00773D05" w:rsidRPr="00D93973">
        <w:rPr>
          <w:rStyle w:val="FontStyle47"/>
          <w:sz w:val="24"/>
          <w:szCs w:val="24"/>
        </w:rPr>
        <w:t>представлен</w:t>
      </w:r>
      <w:r w:rsidR="00264A38" w:rsidRPr="00D93973">
        <w:rPr>
          <w:rStyle w:val="FontStyle47"/>
          <w:sz w:val="24"/>
          <w:szCs w:val="24"/>
        </w:rPr>
        <w:t xml:space="preserve">ных документах содержатся </w:t>
      </w:r>
      <w:proofErr w:type="gramStart"/>
      <w:r w:rsidR="00773D05" w:rsidRPr="00D93973">
        <w:rPr>
          <w:rStyle w:val="FontStyle47"/>
          <w:sz w:val="24"/>
          <w:szCs w:val="24"/>
        </w:rPr>
        <w:t>недостоверны</w:t>
      </w:r>
      <w:r w:rsidR="00264A38" w:rsidRPr="00D93973">
        <w:rPr>
          <w:rStyle w:val="FontStyle47"/>
          <w:sz w:val="24"/>
          <w:szCs w:val="24"/>
        </w:rPr>
        <w:t>е</w:t>
      </w:r>
      <w:proofErr w:type="gramEnd"/>
      <w:r w:rsidR="00773D05" w:rsidRPr="00D93973">
        <w:rPr>
          <w:rStyle w:val="FontStyle47"/>
          <w:sz w:val="24"/>
          <w:szCs w:val="24"/>
        </w:rPr>
        <w:t xml:space="preserve"> сведени</w:t>
      </w:r>
      <w:r w:rsidR="00264A38" w:rsidRPr="00D93973">
        <w:rPr>
          <w:rStyle w:val="FontStyle47"/>
          <w:sz w:val="24"/>
          <w:szCs w:val="24"/>
        </w:rPr>
        <w:t>я</w:t>
      </w:r>
      <w:r w:rsidR="00773D05" w:rsidRPr="00D93973">
        <w:rPr>
          <w:rStyle w:val="FontStyle47"/>
          <w:sz w:val="24"/>
          <w:szCs w:val="24"/>
        </w:rPr>
        <w:t>;</w:t>
      </w:r>
    </w:p>
    <w:p w:rsidR="00120617" w:rsidRPr="00D93973" w:rsidRDefault="00120617" w:rsidP="00773D05">
      <w:pPr>
        <w:pStyle w:val="Style7"/>
        <w:widowControl/>
        <w:tabs>
          <w:tab w:val="left" w:pos="0"/>
          <w:tab w:val="left" w:leader="underscore" w:pos="7949"/>
        </w:tabs>
        <w:spacing w:line="240" w:lineRule="auto"/>
        <w:ind w:firstLine="0"/>
        <w:rPr>
          <w:rStyle w:val="FontStyle47"/>
          <w:sz w:val="24"/>
          <w:szCs w:val="24"/>
        </w:rPr>
      </w:pPr>
      <w:r w:rsidRPr="00625134">
        <w:rPr>
          <w:rStyle w:val="FontStyle47"/>
          <w:b/>
          <w:sz w:val="24"/>
          <w:szCs w:val="24"/>
        </w:rPr>
        <w:t>3)</w:t>
      </w:r>
      <w:r w:rsidRPr="00D93973">
        <w:rPr>
          <w:rStyle w:val="FontStyle47"/>
          <w:sz w:val="24"/>
          <w:szCs w:val="24"/>
        </w:rPr>
        <w:t xml:space="preserve"> </w:t>
      </w:r>
      <w:r w:rsidR="004800EB" w:rsidRPr="00D93973">
        <w:rPr>
          <w:rStyle w:val="FontStyle47"/>
          <w:sz w:val="24"/>
          <w:szCs w:val="24"/>
        </w:rPr>
        <w:t xml:space="preserve">правилами землепользования и застройки поселения, входящего в состав </w:t>
      </w:r>
      <w:r w:rsidR="00330018">
        <w:rPr>
          <w:rStyle w:val="FontStyle47"/>
          <w:sz w:val="24"/>
          <w:szCs w:val="24"/>
        </w:rPr>
        <w:t xml:space="preserve">Калининского </w:t>
      </w:r>
      <w:r w:rsidR="004800EB" w:rsidRPr="00D93973">
        <w:rPr>
          <w:rStyle w:val="FontStyle47"/>
          <w:sz w:val="24"/>
          <w:szCs w:val="24"/>
        </w:rPr>
        <w:t xml:space="preserve">муниципального района, </w:t>
      </w:r>
      <w:r w:rsidR="00CA2A50" w:rsidRPr="00D93973">
        <w:rPr>
          <w:rStyle w:val="FontStyle47"/>
          <w:sz w:val="24"/>
          <w:szCs w:val="24"/>
        </w:rPr>
        <w:t>не установлены предельные параметры разрешенного строительства, реконструкции объектов капитального строительства для т</w:t>
      </w:r>
      <w:r w:rsidR="00BD7C6E" w:rsidRPr="00D93973">
        <w:rPr>
          <w:rStyle w:val="FontStyle47"/>
          <w:sz w:val="24"/>
          <w:szCs w:val="24"/>
        </w:rPr>
        <w:t>ерриториальной зон</w:t>
      </w:r>
      <w:r w:rsidR="00CA2A50" w:rsidRPr="00D93973">
        <w:rPr>
          <w:rStyle w:val="FontStyle47"/>
          <w:sz w:val="24"/>
          <w:szCs w:val="24"/>
        </w:rPr>
        <w:t>ы</w:t>
      </w:r>
      <w:r w:rsidR="00BD7C6E" w:rsidRPr="00D93973">
        <w:rPr>
          <w:rStyle w:val="FontStyle47"/>
          <w:sz w:val="24"/>
          <w:szCs w:val="24"/>
        </w:rPr>
        <w:t xml:space="preserve">, в </w:t>
      </w:r>
      <w:r w:rsidR="00CA2A50" w:rsidRPr="00D93973">
        <w:rPr>
          <w:rStyle w:val="FontStyle47"/>
          <w:sz w:val="24"/>
          <w:szCs w:val="24"/>
        </w:rPr>
        <w:t>границах кото</w:t>
      </w:r>
      <w:r w:rsidR="00BD7C6E" w:rsidRPr="00D93973">
        <w:rPr>
          <w:rStyle w:val="FontStyle47"/>
          <w:sz w:val="24"/>
          <w:szCs w:val="24"/>
        </w:rPr>
        <w:t xml:space="preserve">рой </w:t>
      </w:r>
      <w:r w:rsidR="004800EB" w:rsidRPr="00D93973">
        <w:rPr>
          <w:rStyle w:val="FontStyle47"/>
          <w:sz w:val="24"/>
          <w:szCs w:val="24"/>
        </w:rPr>
        <w:t>расположен</w:t>
      </w:r>
      <w:r w:rsidR="00BD7C6E" w:rsidRPr="00D93973">
        <w:rPr>
          <w:rStyle w:val="FontStyle47"/>
          <w:sz w:val="24"/>
          <w:szCs w:val="24"/>
        </w:rPr>
        <w:t xml:space="preserve"> земельный участок</w:t>
      </w:r>
      <w:r w:rsidR="0076617E" w:rsidRPr="00D93973">
        <w:rPr>
          <w:rStyle w:val="FontStyle47"/>
          <w:sz w:val="24"/>
          <w:szCs w:val="24"/>
        </w:rPr>
        <w:t>,</w:t>
      </w:r>
      <w:r w:rsidR="00BD7C6E" w:rsidRPr="00D93973">
        <w:rPr>
          <w:rStyle w:val="FontStyle47"/>
          <w:sz w:val="24"/>
          <w:szCs w:val="24"/>
        </w:rPr>
        <w:t xml:space="preserve"> в </w:t>
      </w:r>
      <w:proofErr w:type="gramStart"/>
      <w:r w:rsidR="00BD7C6E" w:rsidRPr="00D93973">
        <w:rPr>
          <w:rStyle w:val="FontStyle47"/>
          <w:sz w:val="24"/>
          <w:szCs w:val="24"/>
        </w:rPr>
        <w:t>отношении</w:t>
      </w:r>
      <w:proofErr w:type="gramEnd"/>
      <w:r w:rsidR="00BD7C6E" w:rsidRPr="00D93973">
        <w:rPr>
          <w:rStyle w:val="FontStyle47"/>
          <w:sz w:val="24"/>
          <w:szCs w:val="24"/>
        </w:rPr>
        <w:t xml:space="preserve"> которого запрашивается разрешение на</w:t>
      </w:r>
      <w:r w:rsidR="00BD7C6E" w:rsidRPr="00D93973">
        <w:t xml:space="preserve"> </w:t>
      </w:r>
      <w:r w:rsidR="00BD7C6E" w:rsidRPr="00D93973">
        <w:rPr>
          <w:rStyle w:val="FontStyle47"/>
          <w:sz w:val="24"/>
          <w:szCs w:val="24"/>
        </w:rPr>
        <w:t>отклонение от предельных параметров разрешенного строительства, реконструкции объект</w:t>
      </w:r>
      <w:r w:rsidR="00CA2A50" w:rsidRPr="00D93973">
        <w:rPr>
          <w:rStyle w:val="FontStyle47"/>
          <w:sz w:val="24"/>
          <w:szCs w:val="24"/>
        </w:rPr>
        <w:t>ов</w:t>
      </w:r>
      <w:r w:rsidR="00BD7C6E" w:rsidRPr="00D93973">
        <w:rPr>
          <w:rStyle w:val="FontStyle47"/>
          <w:sz w:val="24"/>
          <w:szCs w:val="24"/>
        </w:rPr>
        <w:t xml:space="preserve"> капитального строительства</w:t>
      </w:r>
      <w:r w:rsidRPr="00D93973">
        <w:rPr>
          <w:rStyle w:val="FontStyle47"/>
          <w:sz w:val="24"/>
          <w:szCs w:val="24"/>
        </w:rPr>
        <w:t>;</w:t>
      </w:r>
    </w:p>
    <w:p w:rsidR="00120617" w:rsidRPr="00D93973" w:rsidRDefault="00120617" w:rsidP="00773D05">
      <w:pPr>
        <w:pStyle w:val="Style7"/>
        <w:widowControl/>
        <w:tabs>
          <w:tab w:val="left" w:pos="0"/>
          <w:tab w:val="left" w:leader="underscore" w:pos="7949"/>
        </w:tabs>
        <w:spacing w:line="240" w:lineRule="auto"/>
        <w:ind w:firstLine="0"/>
        <w:rPr>
          <w:rStyle w:val="FontStyle47"/>
          <w:sz w:val="24"/>
          <w:szCs w:val="24"/>
        </w:rPr>
      </w:pPr>
      <w:r w:rsidRPr="00625134">
        <w:rPr>
          <w:rStyle w:val="FontStyle47"/>
          <w:b/>
          <w:sz w:val="24"/>
          <w:szCs w:val="24"/>
        </w:rPr>
        <w:t>4)</w:t>
      </w:r>
      <w:r w:rsidRPr="00D93973">
        <w:rPr>
          <w:rStyle w:val="FontStyle47"/>
          <w:sz w:val="24"/>
          <w:szCs w:val="24"/>
        </w:rPr>
        <w:t xml:space="preserve"> </w:t>
      </w:r>
      <w:proofErr w:type="gramStart"/>
      <w:r w:rsidRPr="00D93973">
        <w:rPr>
          <w:rStyle w:val="FontStyle47"/>
          <w:sz w:val="24"/>
          <w:szCs w:val="24"/>
        </w:rPr>
        <w:t>запрашиваемое</w:t>
      </w:r>
      <w:proofErr w:type="gramEnd"/>
      <w:r w:rsidRPr="00D93973">
        <w:rPr>
          <w:rStyle w:val="FontStyle47"/>
          <w:sz w:val="24"/>
          <w:szCs w:val="24"/>
        </w:rPr>
        <w:t xml:space="preserve"> заявителем разрешение на </w:t>
      </w:r>
      <w:r w:rsidR="00EF1A16" w:rsidRPr="00D93973">
        <w:rPr>
          <w:rStyle w:val="FontStyle47"/>
          <w:sz w:val="24"/>
          <w:szCs w:val="24"/>
        </w:rPr>
        <w:t>отклонение от предельных параметров разрешенного строительства, реконструкции объект</w:t>
      </w:r>
      <w:r w:rsidR="00CA2A50" w:rsidRPr="00D93973">
        <w:rPr>
          <w:rStyle w:val="FontStyle47"/>
          <w:sz w:val="24"/>
          <w:szCs w:val="24"/>
        </w:rPr>
        <w:t>ов</w:t>
      </w:r>
      <w:r w:rsidR="00EF1A16" w:rsidRPr="00D93973">
        <w:rPr>
          <w:rStyle w:val="FontStyle47"/>
          <w:sz w:val="24"/>
          <w:szCs w:val="24"/>
        </w:rPr>
        <w:t xml:space="preserve"> капитального строительства </w:t>
      </w:r>
      <w:r w:rsidRPr="00D93973">
        <w:rPr>
          <w:rStyle w:val="FontStyle47"/>
          <w:sz w:val="24"/>
          <w:szCs w:val="24"/>
        </w:rPr>
        <w:t>не соответствует требованиям технических регламентов;</w:t>
      </w:r>
    </w:p>
    <w:p w:rsidR="007174BF" w:rsidRPr="00D93973" w:rsidRDefault="00AD0E9A" w:rsidP="00773D05">
      <w:pPr>
        <w:pStyle w:val="Style7"/>
        <w:widowControl/>
        <w:tabs>
          <w:tab w:val="left" w:pos="0"/>
          <w:tab w:val="left" w:leader="underscore" w:pos="7949"/>
        </w:tabs>
        <w:spacing w:line="240" w:lineRule="auto"/>
        <w:ind w:firstLine="0"/>
        <w:rPr>
          <w:rStyle w:val="FontStyle47"/>
          <w:sz w:val="24"/>
          <w:szCs w:val="24"/>
        </w:rPr>
      </w:pPr>
      <w:r w:rsidRPr="00625134">
        <w:rPr>
          <w:rStyle w:val="FontStyle47"/>
          <w:b/>
          <w:sz w:val="24"/>
          <w:szCs w:val="24"/>
        </w:rPr>
        <w:t>5</w:t>
      </w:r>
      <w:r w:rsidR="00773D05" w:rsidRPr="00625134">
        <w:rPr>
          <w:rStyle w:val="FontStyle47"/>
          <w:b/>
          <w:sz w:val="24"/>
          <w:szCs w:val="24"/>
        </w:rPr>
        <w:t>)</w:t>
      </w:r>
      <w:r w:rsidR="00773D05" w:rsidRPr="00D93973">
        <w:rPr>
          <w:rStyle w:val="FontStyle47"/>
          <w:sz w:val="24"/>
          <w:szCs w:val="24"/>
        </w:rPr>
        <w:t xml:space="preserve"> заявлени</w:t>
      </w:r>
      <w:r w:rsidR="00BC79A1" w:rsidRPr="00D93973">
        <w:rPr>
          <w:rStyle w:val="FontStyle47"/>
          <w:sz w:val="24"/>
          <w:szCs w:val="24"/>
        </w:rPr>
        <w:t>е</w:t>
      </w:r>
      <w:r w:rsidR="00773D05" w:rsidRPr="00D93973">
        <w:rPr>
          <w:rStyle w:val="FontStyle47"/>
          <w:sz w:val="24"/>
          <w:szCs w:val="24"/>
        </w:rPr>
        <w:t xml:space="preserve"> </w:t>
      </w:r>
      <w:r w:rsidR="00BC79A1" w:rsidRPr="00D93973">
        <w:rPr>
          <w:rStyle w:val="FontStyle47"/>
          <w:sz w:val="24"/>
          <w:szCs w:val="24"/>
        </w:rPr>
        <w:t xml:space="preserve">противоречит </w:t>
      </w:r>
      <w:r w:rsidR="00773D05" w:rsidRPr="00D93973">
        <w:rPr>
          <w:rStyle w:val="FontStyle47"/>
          <w:sz w:val="24"/>
          <w:szCs w:val="24"/>
        </w:rPr>
        <w:t>требованиям законодательства Р</w:t>
      </w:r>
      <w:r w:rsidR="005652FB" w:rsidRPr="00D93973">
        <w:rPr>
          <w:rStyle w:val="FontStyle47"/>
          <w:sz w:val="24"/>
          <w:szCs w:val="24"/>
        </w:rPr>
        <w:t xml:space="preserve">оссийской </w:t>
      </w:r>
      <w:r w:rsidR="00773D05" w:rsidRPr="00D93973">
        <w:rPr>
          <w:rStyle w:val="FontStyle47"/>
          <w:sz w:val="24"/>
          <w:szCs w:val="24"/>
        </w:rPr>
        <w:t>Ф</w:t>
      </w:r>
      <w:r w:rsidR="005652FB" w:rsidRPr="00D93973">
        <w:rPr>
          <w:rStyle w:val="FontStyle47"/>
          <w:sz w:val="24"/>
          <w:szCs w:val="24"/>
        </w:rPr>
        <w:t>едерации</w:t>
      </w:r>
      <w:r w:rsidR="00773D05" w:rsidRPr="00D93973">
        <w:rPr>
          <w:rStyle w:val="FontStyle47"/>
          <w:sz w:val="24"/>
          <w:szCs w:val="24"/>
        </w:rPr>
        <w:t>, Саратовской области, муниципальны</w:t>
      </w:r>
      <w:r w:rsidR="005652FB" w:rsidRPr="00D93973">
        <w:rPr>
          <w:rStyle w:val="FontStyle47"/>
          <w:sz w:val="24"/>
          <w:szCs w:val="24"/>
        </w:rPr>
        <w:t>х</w:t>
      </w:r>
      <w:r w:rsidR="00773D05" w:rsidRPr="00D93973">
        <w:rPr>
          <w:rStyle w:val="FontStyle47"/>
          <w:sz w:val="24"/>
          <w:szCs w:val="24"/>
        </w:rPr>
        <w:t xml:space="preserve"> правовы</w:t>
      </w:r>
      <w:r w:rsidR="005652FB" w:rsidRPr="00D93973">
        <w:rPr>
          <w:rStyle w:val="FontStyle47"/>
          <w:sz w:val="24"/>
          <w:szCs w:val="24"/>
        </w:rPr>
        <w:t>х</w:t>
      </w:r>
      <w:r w:rsidR="00773D05" w:rsidRPr="00D93973">
        <w:rPr>
          <w:rStyle w:val="FontStyle47"/>
          <w:sz w:val="24"/>
          <w:szCs w:val="24"/>
        </w:rPr>
        <w:t xml:space="preserve"> акт</w:t>
      </w:r>
      <w:r w:rsidR="005652FB" w:rsidRPr="00D93973">
        <w:rPr>
          <w:rStyle w:val="FontStyle47"/>
          <w:sz w:val="24"/>
          <w:szCs w:val="24"/>
        </w:rPr>
        <w:t>ов</w:t>
      </w:r>
      <w:r w:rsidR="00773D05" w:rsidRPr="00D93973">
        <w:rPr>
          <w:rStyle w:val="FontStyle47"/>
          <w:sz w:val="24"/>
          <w:szCs w:val="24"/>
        </w:rPr>
        <w:t xml:space="preserve"> </w:t>
      </w:r>
      <w:r w:rsidR="00330018">
        <w:rPr>
          <w:rStyle w:val="FontStyle47"/>
          <w:sz w:val="24"/>
          <w:szCs w:val="24"/>
        </w:rPr>
        <w:t>Калининского</w:t>
      </w:r>
      <w:r w:rsidR="005652FB" w:rsidRPr="00D93973">
        <w:rPr>
          <w:rStyle w:val="FontStyle47"/>
          <w:sz w:val="24"/>
          <w:szCs w:val="24"/>
        </w:rPr>
        <w:t xml:space="preserve"> муниципального р</w:t>
      </w:r>
      <w:r w:rsidR="00763B13" w:rsidRPr="00D93973">
        <w:rPr>
          <w:rStyle w:val="FontStyle47"/>
          <w:sz w:val="24"/>
          <w:szCs w:val="24"/>
        </w:rPr>
        <w:t>айона</w:t>
      </w:r>
      <w:r w:rsidR="007174BF" w:rsidRPr="00D93973">
        <w:rPr>
          <w:rStyle w:val="FontStyle47"/>
          <w:sz w:val="24"/>
          <w:szCs w:val="24"/>
        </w:rPr>
        <w:t>.</w:t>
      </w:r>
    </w:p>
    <w:p w:rsidR="0021524E" w:rsidRPr="00D93973" w:rsidRDefault="007174BF" w:rsidP="00607964">
      <w:pPr>
        <w:autoSpaceDE w:val="0"/>
        <w:autoSpaceDN w:val="0"/>
        <w:adjustRightInd w:val="0"/>
        <w:ind w:firstLine="540"/>
        <w:jc w:val="both"/>
      </w:pPr>
      <w:r w:rsidRPr="00D93973">
        <w:rPr>
          <w:rStyle w:val="FontStyle47"/>
          <w:b/>
          <w:sz w:val="24"/>
          <w:szCs w:val="24"/>
        </w:rPr>
        <w:t>2.8.</w:t>
      </w:r>
      <w:r w:rsidR="000E2247" w:rsidRPr="00D93973">
        <w:rPr>
          <w:rStyle w:val="FontStyle47"/>
          <w:b/>
          <w:sz w:val="24"/>
          <w:szCs w:val="24"/>
        </w:rPr>
        <w:t>2</w:t>
      </w:r>
      <w:r w:rsidRPr="00D93973">
        <w:rPr>
          <w:rStyle w:val="FontStyle47"/>
          <w:b/>
          <w:sz w:val="24"/>
          <w:szCs w:val="24"/>
        </w:rPr>
        <w:t>.</w:t>
      </w:r>
      <w:r w:rsidRPr="00D93973">
        <w:rPr>
          <w:rStyle w:val="FontStyle47"/>
          <w:sz w:val="24"/>
          <w:szCs w:val="24"/>
        </w:rPr>
        <w:t xml:space="preserve"> </w:t>
      </w:r>
      <w:r w:rsidR="00713BD1" w:rsidRPr="00D93973">
        <w:rPr>
          <w:rStyle w:val="FontStyle47"/>
          <w:sz w:val="24"/>
          <w:szCs w:val="24"/>
        </w:rPr>
        <w:t>В соответствии с</w:t>
      </w:r>
      <w:r w:rsidR="0021524E" w:rsidRPr="00D93973">
        <w:rPr>
          <w:rStyle w:val="FontStyle47"/>
          <w:sz w:val="24"/>
          <w:szCs w:val="24"/>
        </w:rPr>
        <w:t xml:space="preserve"> положени</w:t>
      </w:r>
      <w:r w:rsidR="00713BD1" w:rsidRPr="00D93973">
        <w:rPr>
          <w:rStyle w:val="FontStyle47"/>
          <w:sz w:val="24"/>
          <w:szCs w:val="24"/>
        </w:rPr>
        <w:t>ями</w:t>
      </w:r>
      <w:r w:rsidR="0021524E" w:rsidRPr="00D93973">
        <w:rPr>
          <w:rStyle w:val="FontStyle47"/>
          <w:sz w:val="24"/>
          <w:szCs w:val="24"/>
        </w:rPr>
        <w:t xml:space="preserve"> част</w:t>
      </w:r>
      <w:r w:rsidR="007A31EA" w:rsidRPr="00D93973">
        <w:rPr>
          <w:rStyle w:val="FontStyle47"/>
          <w:sz w:val="24"/>
          <w:szCs w:val="24"/>
        </w:rPr>
        <w:t>ей</w:t>
      </w:r>
      <w:r w:rsidR="00EF1A16" w:rsidRPr="00D93973">
        <w:rPr>
          <w:rStyle w:val="FontStyle47"/>
          <w:sz w:val="24"/>
          <w:szCs w:val="24"/>
        </w:rPr>
        <w:t xml:space="preserve"> 5,</w:t>
      </w:r>
      <w:r w:rsidR="0021524E" w:rsidRPr="00D93973">
        <w:rPr>
          <w:rStyle w:val="FontStyle47"/>
          <w:sz w:val="24"/>
          <w:szCs w:val="24"/>
        </w:rPr>
        <w:t xml:space="preserve"> </w:t>
      </w:r>
      <w:r w:rsidR="00EF1A16" w:rsidRPr="00D93973">
        <w:rPr>
          <w:rStyle w:val="FontStyle47"/>
          <w:sz w:val="24"/>
          <w:szCs w:val="24"/>
        </w:rPr>
        <w:t>6</w:t>
      </w:r>
      <w:r w:rsidR="00301B26" w:rsidRPr="00D93973">
        <w:t xml:space="preserve"> статьи </w:t>
      </w:r>
      <w:r w:rsidR="00EF1A16" w:rsidRPr="00D93973">
        <w:t>40</w:t>
      </w:r>
      <w:r w:rsidR="00301B26" w:rsidRPr="00D93973">
        <w:t xml:space="preserve"> </w:t>
      </w:r>
      <w:r w:rsidR="0021524E" w:rsidRPr="00D93973">
        <w:rPr>
          <w:rStyle w:val="FontStyle47"/>
          <w:sz w:val="24"/>
          <w:szCs w:val="24"/>
        </w:rPr>
        <w:t>Градостроительного кодекса Российской Федерации з</w:t>
      </w:r>
      <w:r w:rsidRPr="00D93973">
        <w:rPr>
          <w:rStyle w:val="FontStyle47"/>
          <w:sz w:val="24"/>
          <w:szCs w:val="24"/>
        </w:rPr>
        <w:t xml:space="preserve">аявителю может быть отказано </w:t>
      </w:r>
      <w:r w:rsidRPr="00D93973">
        <w:t>в предоставлении муниципальной услуги на основании рекомендаций</w:t>
      </w:r>
      <w:r w:rsidR="0021524E" w:rsidRPr="00D93973">
        <w:t xml:space="preserve"> Комиссии, подготовленных на основании заключения о результатах публичных слушаний.</w:t>
      </w:r>
    </w:p>
    <w:p w:rsidR="008E2D50" w:rsidRPr="00D93973" w:rsidRDefault="008E2D50" w:rsidP="00DD0079">
      <w:pPr>
        <w:tabs>
          <w:tab w:val="left" w:pos="1440"/>
        </w:tabs>
        <w:ind w:firstLine="540"/>
        <w:jc w:val="both"/>
      </w:pPr>
      <w:r w:rsidRPr="00D93973">
        <w:lastRenderedPageBreak/>
        <w:t>Отказ в предоставлении муниципальной услуги по иным основаниям не допускается.</w:t>
      </w:r>
    </w:p>
    <w:p w:rsidR="00103853" w:rsidRPr="00D93973" w:rsidRDefault="005C4658" w:rsidP="00DD0079">
      <w:pPr>
        <w:pStyle w:val="Style7"/>
        <w:widowControl/>
        <w:tabs>
          <w:tab w:val="left" w:pos="0"/>
        </w:tabs>
        <w:spacing w:line="240" w:lineRule="auto"/>
        <w:ind w:firstLine="0"/>
        <w:rPr>
          <w:rStyle w:val="FontStyle47"/>
          <w:sz w:val="24"/>
          <w:szCs w:val="24"/>
        </w:rPr>
      </w:pPr>
      <w:r w:rsidRPr="00D93973">
        <w:rPr>
          <w:rStyle w:val="FontStyle47"/>
          <w:sz w:val="24"/>
          <w:szCs w:val="24"/>
        </w:rPr>
        <w:tab/>
        <w:t xml:space="preserve">Неполучение (несвоевременное получение) </w:t>
      </w:r>
      <w:r w:rsidR="00763B13" w:rsidRPr="00D93973">
        <w:rPr>
          <w:rStyle w:val="FontStyle47"/>
          <w:sz w:val="24"/>
          <w:szCs w:val="24"/>
        </w:rPr>
        <w:t>Управлением</w:t>
      </w:r>
      <w:r w:rsidRPr="00D93973">
        <w:rPr>
          <w:rStyle w:val="FontStyle47"/>
          <w:sz w:val="24"/>
          <w:szCs w:val="24"/>
        </w:rPr>
        <w:t xml:space="preserve"> документов, </w:t>
      </w:r>
      <w:proofErr w:type="gramStart"/>
      <w:r w:rsidRPr="00D93973">
        <w:rPr>
          <w:rStyle w:val="FontStyle47"/>
          <w:sz w:val="24"/>
          <w:szCs w:val="24"/>
        </w:rPr>
        <w:t>запрошенных</w:t>
      </w:r>
      <w:proofErr w:type="gramEnd"/>
      <w:r w:rsidRPr="00D93973">
        <w:rPr>
          <w:rStyle w:val="FontStyle47"/>
          <w:sz w:val="24"/>
          <w:szCs w:val="24"/>
        </w:rPr>
        <w:t xml:space="preserve"> в порядке межведомственного информационного взаимодействия, не является основанием для отказа в предоставлении муниципальной услуги.</w:t>
      </w:r>
    </w:p>
    <w:p w:rsidR="004A1205" w:rsidRPr="00D93973" w:rsidRDefault="000C0FE1" w:rsidP="006558A6">
      <w:pPr>
        <w:ind w:firstLine="540"/>
        <w:jc w:val="both"/>
      </w:pPr>
      <w:r w:rsidRPr="00D93973">
        <w:t xml:space="preserve">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w:t>
      </w:r>
      <w:proofErr w:type="gramStart"/>
      <w:r w:rsidRPr="00D93973">
        <w:t>письменного</w:t>
      </w:r>
      <w:proofErr w:type="gramEnd"/>
      <w:r w:rsidRPr="00D93973">
        <w:t xml:space="preserve"> заявления об отказе в рассмотрении заявления</w:t>
      </w:r>
      <w:r w:rsidR="00607964" w:rsidRPr="00D93973">
        <w:t>.</w:t>
      </w:r>
    </w:p>
    <w:p w:rsidR="00D1010C" w:rsidRPr="00D93973" w:rsidRDefault="0013589A" w:rsidP="00DD0079">
      <w:pPr>
        <w:pStyle w:val="ConsPlusNormal"/>
        <w:widowControl/>
        <w:ind w:firstLine="540"/>
        <w:jc w:val="both"/>
        <w:rPr>
          <w:rFonts w:ascii="Times New Roman" w:hAnsi="Times New Roman" w:cs="Times New Roman"/>
          <w:b/>
          <w:sz w:val="24"/>
          <w:szCs w:val="24"/>
        </w:rPr>
      </w:pPr>
      <w:r w:rsidRPr="00D93973">
        <w:rPr>
          <w:rFonts w:ascii="Times New Roman" w:hAnsi="Times New Roman" w:cs="Times New Roman"/>
          <w:b/>
          <w:sz w:val="24"/>
          <w:szCs w:val="24"/>
        </w:rPr>
        <w:t>2.</w:t>
      </w:r>
      <w:r w:rsidR="00D50886" w:rsidRPr="00D93973">
        <w:rPr>
          <w:rFonts w:ascii="Times New Roman" w:hAnsi="Times New Roman" w:cs="Times New Roman"/>
          <w:b/>
          <w:sz w:val="24"/>
          <w:szCs w:val="24"/>
        </w:rPr>
        <w:t>9</w:t>
      </w:r>
      <w:r w:rsidRPr="00D93973">
        <w:rPr>
          <w:rFonts w:ascii="Times New Roman" w:hAnsi="Times New Roman" w:cs="Times New Roman"/>
          <w:b/>
          <w:sz w:val="24"/>
          <w:szCs w:val="24"/>
        </w:rPr>
        <w:t>.</w:t>
      </w:r>
      <w:r w:rsidR="00D1010C" w:rsidRPr="00D93973">
        <w:rPr>
          <w:rFonts w:ascii="Times New Roman" w:hAnsi="Times New Roman" w:cs="Times New Roman"/>
          <w:b/>
          <w:sz w:val="24"/>
          <w:szCs w:val="24"/>
        </w:rPr>
        <w:t xml:space="preserve"> Размер платы, взимаем</w:t>
      </w:r>
      <w:r w:rsidR="003661B1" w:rsidRPr="00D93973">
        <w:rPr>
          <w:rFonts w:ascii="Times New Roman" w:hAnsi="Times New Roman" w:cs="Times New Roman"/>
          <w:b/>
          <w:sz w:val="24"/>
          <w:szCs w:val="24"/>
        </w:rPr>
        <w:t>о</w:t>
      </w:r>
      <w:r w:rsidR="00D1010C" w:rsidRPr="00D93973">
        <w:rPr>
          <w:rFonts w:ascii="Times New Roman" w:hAnsi="Times New Roman" w:cs="Times New Roman"/>
          <w:b/>
          <w:sz w:val="24"/>
          <w:szCs w:val="24"/>
        </w:rPr>
        <w:t xml:space="preserve">й с заявителя при </w:t>
      </w:r>
      <w:proofErr w:type="gramStart"/>
      <w:r w:rsidR="00D1010C" w:rsidRPr="00D93973">
        <w:rPr>
          <w:rFonts w:ascii="Times New Roman" w:hAnsi="Times New Roman" w:cs="Times New Roman"/>
          <w:b/>
          <w:sz w:val="24"/>
          <w:szCs w:val="24"/>
        </w:rPr>
        <w:t>предоставлении</w:t>
      </w:r>
      <w:proofErr w:type="gramEnd"/>
      <w:r w:rsidR="00D1010C" w:rsidRPr="00D93973">
        <w:rPr>
          <w:rFonts w:ascii="Times New Roman" w:hAnsi="Times New Roman" w:cs="Times New Roman"/>
          <w:b/>
          <w:sz w:val="24"/>
          <w:szCs w:val="24"/>
        </w:rPr>
        <w:t xml:space="preserve"> муниципальной услуги</w:t>
      </w:r>
      <w:r w:rsidRPr="00D93973">
        <w:rPr>
          <w:rFonts w:ascii="Times New Roman" w:hAnsi="Times New Roman" w:cs="Times New Roman"/>
          <w:b/>
          <w:sz w:val="24"/>
          <w:szCs w:val="24"/>
        </w:rPr>
        <w:t xml:space="preserve"> </w:t>
      </w:r>
    </w:p>
    <w:p w:rsidR="003A3F27" w:rsidRPr="00D93973" w:rsidRDefault="0013589A" w:rsidP="00DD0079">
      <w:pPr>
        <w:pStyle w:val="ConsPlusNormal"/>
        <w:widowControl/>
        <w:ind w:firstLine="709"/>
        <w:jc w:val="both"/>
        <w:rPr>
          <w:rFonts w:ascii="Times New Roman" w:hAnsi="Times New Roman" w:cs="Times New Roman"/>
          <w:sz w:val="24"/>
          <w:szCs w:val="24"/>
        </w:rPr>
      </w:pPr>
      <w:r w:rsidRPr="00D93973">
        <w:rPr>
          <w:rFonts w:ascii="Times New Roman" w:hAnsi="Times New Roman" w:cs="Times New Roman"/>
          <w:sz w:val="24"/>
          <w:szCs w:val="24"/>
        </w:rPr>
        <w:t>Плата за предоставле</w:t>
      </w:r>
      <w:r w:rsidR="003A3F27" w:rsidRPr="00D93973">
        <w:rPr>
          <w:rFonts w:ascii="Times New Roman" w:hAnsi="Times New Roman" w:cs="Times New Roman"/>
          <w:sz w:val="24"/>
          <w:szCs w:val="24"/>
        </w:rPr>
        <w:t>ние муниципальной услуги не взимается.</w:t>
      </w:r>
    </w:p>
    <w:p w:rsidR="00D50886" w:rsidRPr="00D93973" w:rsidRDefault="00560203" w:rsidP="00DD0079">
      <w:pPr>
        <w:autoSpaceDE w:val="0"/>
        <w:autoSpaceDN w:val="0"/>
        <w:adjustRightInd w:val="0"/>
        <w:ind w:firstLine="540"/>
        <w:jc w:val="both"/>
        <w:outlineLvl w:val="2"/>
        <w:rPr>
          <w:b/>
        </w:rPr>
      </w:pPr>
      <w:r w:rsidRPr="00D93973">
        <w:rPr>
          <w:b/>
        </w:rPr>
        <w:t>2.</w:t>
      </w:r>
      <w:r w:rsidR="00D50886" w:rsidRPr="00D93973">
        <w:rPr>
          <w:b/>
        </w:rPr>
        <w:t>10</w:t>
      </w:r>
      <w:r w:rsidRPr="00D93973">
        <w:rPr>
          <w:b/>
        </w:rPr>
        <w:t>.</w:t>
      </w:r>
      <w:r w:rsidR="00D50886" w:rsidRPr="00D93973">
        <w:rPr>
          <w:b/>
        </w:rPr>
        <w:t xml:space="preserve"> Максимальный срок ожидания</w:t>
      </w:r>
      <w:r w:rsidR="00EB1103" w:rsidRPr="00D93973">
        <w:rPr>
          <w:b/>
        </w:rPr>
        <w:t xml:space="preserve"> в очереди при подаче запроса о </w:t>
      </w:r>
      <w:r w:rsidR="00D50886" w:rsidRPr="00D93973">
        <w:rPr>
          <w:b/>
        </w:rPr>
        <w:t>предоставлении муниципальной услуги</w:t>
      </w:r>
    </w:p>
    <w:p w:rsidR="00D50886" w:rsidRPr="00D93973" w:rsidRDefault="000C0FE1" w:rsidP="00DD0079">
      <w:pPr>
        <w:ind w:firstLine="540"/>
        <w:jc w:val="both"/>
      </w:pPr>
      <w:r w:rsidRPr="00D93973">
        <w:t>Максимальный срок ожидания</w:t>
      </w:r>
      <w:r w:rsidR="00D50886" w:rsidRPr="00D93973">
        <w:t xml:space="preserve"> в очереди</w:t>
      </w:r>
      <w:r w:rsidRPr="00D93973">
        <w:t xml:space="preserve"> составляет </w:t>
      </w:r>
      <w:r w:rsidR="00D50886" w:rsidRPr="00D93973">
        <w:t xml:space="preserve"> </w:t>
      </w:r>
      <w:r w:rsidR="00BE6A47" w:rsidRPr="00D93973">
        <w:t>15</w:t>
      </w:r>
      <w:r w:rsidR="00D50886" w:rsidRPr="00D93973">
        <w:t xml:space="preserve"> минут</w:t>
      </w:r>
      <w:r w:rsidR="00B03E98" w:rsidRPr="00D93973">
        <w:t>.</w:t>
      </w:r>
    </w:p>
    <w:p w:rsidR="00D50886" w:rsidRPr="00D93973" w:rsidRDefault="00D50886" w:rsidP="00DD0079">
      <w:pPr>
        <w:autoSpaceDE w:val="0"/>
        <w:autoSpaceDN w:val="0"/>
        <w:adjustRightInd w:val="0"/>
        <w:ind w:firstLine="540"/>
        <w:jc w:val="both"/>
        <w:outlineLvl w:val="2"/>
        <w:rPr>
          <w:b/>
        </w:rPr>
      </w:pPr>
      <w:r w:rsidRPr="00D93973">
        <w:rPr>
          <w:b/>
        </w:rPr>
        <w:t>2.11. Срок регистрации запроса заявителя о предоставлении муниципальной услуги</w:t>
      </w:r>
    </w:p>
    <w:p w:rsidR="00F402B9" w:rsidRPr="00D93973" w:rsidRDefault="00F402B9" w:rsidP="00DD0079">
      <w:pPr>
        <w:jc w:val="both"/>
      </w:pPr>
      <w:r w:rsidRPr="00D93973">
        <w:t>- при подаче лично – в течение 10 минут;</w:t>
      </w:r>
    </w:p>
    <w:p w:rsidR="00F402B9" w:rsidRPr="00D93973" w:rsidRDefault="00F402B9" w:rsidP="00DD0079">
      <w:pPr>
        <w:jc w:val="both"/>
      </w:pPr>
      <w:r w:rsidRPr="00D93973">
        <w:t xml:space="preserve">- при </w:t>
      </w:r>
      <w:proofErr w:type="gramStart"/>
      <w:r w:rsidRPr="00D93973">
        <w:t>направлении</w:t>
      </w:r>
      <w:proofErr w:type="gramEnd"/>
      <w:r w:rsidRPr="00D93973">
        <w:t xml:space="preserve"> по почте (электронной почте) – в течение одного рабочего дня.</w:t>
      </w:r>
    </w:p>
    <w:p w:rsidR="000A4E80" w:rsidRPr="00D93973" w:rsidRDefault="008B293F" w:rsidP="006558A6">
      <w:pPr>
        <w:autoSpaceDE w:val="0"/>
        <w:autoSpaceDN w:val="0"/>
        <w:adjustRightInd w:val="0"/>
        <w:ind w:firstLine="540"/>
        <w:jc w:val="both"/>
        <w:outlineLvl w:val="2"/>
        <w:rPr>
          <w:b/>
        </w:rPr>
      </w:pPr>
      <w:r w:rsidRPr="00D93973">
        <w:rPr>
          <w:b/>
        </w:rPr>
        <w:t>2.12. Требования к помещениям, в которых предоставля</w:t>
      </w:r>
      <w:r w:rsidR="00CB6A3E" w:rsidRPr="00D93973">
        <w:rPr>
          <w:b/>
        </w:rPr>
        <w:t>е</w:t>
      </w:r>
      <w:r w:rsidRPr="00D93973">
        <w:rPr>
          <w:b/>
        </w:rPr>
        <w:t>тся муниципальн</w:t>
      </w:r>
      <w:r w:rsidR="00CB6A3E" w:rsidRPr="00D93973">
        <w:rPr>
          <w:b/>
        </w:rPr>
        <w:t>ая</w:t>
      </w:r>
      <w:r w:rsidRPr="00D93973">
        <w:rPr>
          <w:b/>
        </w:rPr>
        <w:t xml:space="preserve"> услуг</w:t>
      </w:r>
      <w:r w:rsidR="00CB6A3E" w:rsidRPr="00D93973">
        <w:rPr>
          <w:b/>
        </w:rPr>
        <w:t>а</w:t>
      </w:r>
      <w:r w:rsidRPr="00D93973">
        <w:rPr>
          <w:b/>
        </w:rPr>
        <w:t xml:space="preserve">, </w:t>
      </w:r>
      <w:r w:rsidR="00E85E68" w:rsidRPr="00D93973">
        <w:rPr>
          <w:b/>
        </w:rPr>
        <w:t>местам для</w:t>
      </w:r>
      <w:r w:rsidRPr="00D93973">
        <w:rPr>
          <w:b/>
        </w:rPr>
        <w:t xml:space="preserve"> ожидания, местам для заполнения запросов о предоставлении </w:t>
      </w:r>
      <w:r w:rsidR="00321977" w:rsidRPr="00D93973">
        <w:rPr>
          <w:b/>
        </w:rPr>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A4E80" w:rsidRPr="00D93973" w:rsidRDefault="000A4E80" w:rsidP="000A4E80">
      <w:pPr>
        <w:autoSpaceDE w:val="0"/>
        <w:autoSpaceDN w:val="0"/>
        <w:adjustRightInd w:val="0"/>
        <w:ind w:firstLine="540"/>
        <w:jc w:val="both"/>
        <w:outlineLvl w:val="2"/>
      </w:pPr>
      <w:r w:rsidRPr="00D93973">
        <w:t>Для ожидания приема посетителям отводятся места, оборудованные стульями, столами, необходимыми для оформления документов. В помещении для работы с посетителями размещаются информационные стенды со следующей информацией:</w:t>
      </w:r>
    </w:p>
    <w:p w:rsidR="000A4E80" w:rsidRPr="00D93973" w:rsidRDefault="000A4E80" w:rsidP="000A4E80">
      <w:pPr>
        <w:autoSpaceDE w:val="0"/>
        <w:autoSpaceDN w:val="0"/>
        <w:adjustRightInd w:val="0"/>
        <w:ind w:firstLine="540"/>
        <w:jc w:val="both"/>
        <w:outlineLvl w:val="2"/>
      </w:pPr>
      <w:r w:rsidRPr="00D93973">
        <w:t>- о порядке предоставления муниципальной услуги;</w:t>
      </w:r>
    </w:p>
    <w:p w:rsidR="000A4E80" w:rsidRPr="00D93973" w:rsidRDefault="000A4E80" w:rsidP="000A4E80">
      <w:pPr>
        <w:autoSpaceDE w:val="0"/>
        <w:autoSpaceDN w:val="0"/>
        <w:adjustRightInd w:val="0"/>
        <w:ind w:firstLine="540"/>
        <w:jc w:val="both"/>
        <w:outlineLvl w:val="2"/>
      </w:pPr>
      <w:r w:rsidRPr="00D93973">
        <w:t>- о перечне, формах документов для заполнения, образцах заполнения документов;</w:t>
      </w:r>
    </w:p>
    <w:p w:rsidR="00B55CA0" w:rsidRDefault="000A4E80" w:rsidP="006558A6">
      <w:pPr>
        <w:autoSpaceDE w:val="0"/>
        <w:autoSpaceDN w:val="0"/>
        <w:adjustRightInd w:val="0"/>
        <w:ind w:firstLine="540"/>
        <w:jc w:val="both"/>
        <w:outlineLvl w:val="2"/>
      </w:pPr>
      <w:r w:rsidRPr="00D93973">
        <w:t xml:space="preserve">- об адресах организаций, в которые необходимо обратиться заявителю с целью получения документов, входящих в перечень, </w:t>
      </w:r>
      <w:proofErr w:type="gramStart"/>
      <w:r w:rsidRPr="00D93973">
        <w:t>предусмотренный</w:t>
      </w:r>
      <w:proofErr w:type="gramEnd"/>
      <w:r w:rsidRPr="00D93973">
        <w:t xml:space="preserve"> частью 6 статьи 7 Федерального закона от 27 июля 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496D17" w:rsidRPr="00496D17" w:rsidRDefault="00496D17" w:rsidP="00496D17">
      <w:pPr>
        <w:pStyle w:val="ae"/>
        <w:tabs>
          <w:tab w:val="num" w:pos="927"/>
          <w:tab w:val="num" w:pos="1276"/>
        </w:tabs>
        <w:spacing w:before="0" w:beforeAutospacing="0" w:after="0" w:afterAutospacing="0"/>
        <w:ind w:firstLine="709"/>
        <w:jc w:val="both"/>
        <w:rPr>
          <w:color w:val="000000"/>
        </w:rPr>
      </w:pPr>
      <w:r w:rsidRPr="00496D17">
        <w:t xml:space="preserve">2.12.1 </w:t>
      </w:r>
      <w:r w:rsidRPr="00496D17">
        <w:rPr>
          <w:color w:val="000000"/>
        </w:rPr>
        <w:t>Помещения должны соответствовать Санитарно-эпидемиол</w:t>
      </w:r>
      <w:r>
        <w:rPr>
          <w:color w:val="000000"/>
        </w:rPr>
        <w:t xml:space="preserve">огическим  </w:t>
      </w:r>
      <w:r w:rsidRPr="00496D17">
        <w:rPr>
          <w:color w:val="000000"/>
        </w:rPr>
        <w:t xml:space="preserve">правилам и нормативам, </w:t>
      </w:r>
      <w:r w:rsidRPr="00496D17">
        <w:t xml:space="preserve">а также требованиям </w:t>
      </w:r>
      <w:r w:rsidRPr="00496D17">
        <w:rPr>
          <w:color w:val="000000"/>
        </w:rPr>
        <w:t>законодательства Российской Федерации о социальной защите инвалидов.</w:t>
      </w:r>
    </w:p>
    <w:p w:rsidR="00496D17" w:rsidRPr="00496D17" w:rsidRDefault="00496D17" w:rsidP="00496D17">
      <w:pPr>
        <w:tabs>
          <w:tab w:val="num" w:pos="927"/>
          <w:tab w:val="num" w:pos="1276"/>
        </w:tabs>
        <w:ind w:firstLine="709"/>
        <w:jc w:val="both"/>
        <w:rPr>
          <w:color w:val="000000"/>
        </w:rPr>
      </w:pPr>
      <w:r w:rsidRPr="00496D17">
        <w:rPr>
          <w:color w:val="000000"/>
        </w:rPr>
        <w:t>Помещения оснащаются:</w:t>
      </w:r>
    </w:p>
    <w:p w:rsidR="00496D17" w:rsidRPr="00496D17" w:rsidRDefault="00496D17" w:rsidP="00496D17">
      <w:pPr>
        <w:ind w:firstLine="709"/>
        <w:jc w:val="both"/>
        <w:rPr>
          <w:color w:val="000000"/>
        </w:rPr>
      </w:pPr>
      <w:r w:rsidRPr="00496D17">
        <w:rPr>
          <w:color w:val="000000"/>
        </w:rPr>
        <w:t>противопожарной системой и средствами пожаротушения;</w:t>
      </w:r>
    </w:p>
    <w:p w:rsidR="00496D17" w:rsidRPr="00496D17" w:rsidRDefault="00496D17" w:rsidP="00496D17">
      <w:pPr>
        <w:ind w:firstLine="709"/>
        <w:jc w:val="both"/>
        <w:rPr>
          <w:color w:val="000000"/>
        </w:rPr>
      </w:pPr>
      <w:r w:rsidRPr="00496D17">
        <w:rPr>
          <w:color w:val="000000"/>
        </w:rPr>
        <w:t>системой оповещения о возникновении чрезвычайной ситуации;</w:t>
      </w:r>
    </w:p>
    <w:p w:rsidR="00496D17" w:rsidRPr="00496D17" w:rsidRDefault="00496D17" w:rsidP="00496D17">
      <w:pPr>
        <w:ind w:firstLine="709"/>
        <w:jc w:val="both"/>
        <w:rPr>
          <w:color w:val="000000"/>
        </w:rPr>
      </w:pPr>
      <w:r w:rsidRPr="00496D17">
        <w:rPr>
          <w:color w:val="000000"/>
        </w:rPr>
        <w:t>системой охранной сигнализации;</w:t>
      </w:r>
    </w:p>
    <w:p w:rsidR="00496D17" w:rsidRPr="00496D17" w:rsidRDefault="00496D17" w:rsidP="00496D17">
      <w:pPr>
        <w:ind w:firstLine="709"/>
        <w:jc w:val="both"/>
        <w:rPr>
          <w:color w:val="000000"/>
        </w:rPr>
      </w:pPr>
      <w:r w:rsidRPr="00496D17">
        <w:rPr>
          <w:color w:val="000000"/>
        </w:rPr>
        <w:t>средствами оказания первой медицинской помощи;</w:t>
      </w:r>
    </w:p>
    <w:p w:rsidR="00496D17" w:rsidRPr="00496D17" w:rsidRDefault="00496D17" w:rsidP="00496D17">
      <w:pPr>
        <w:ind w:firstLine="709"/>
        <w:jc w:val="both"/>
        <w:rPr>
          <w:color w:val="000000"/>
        </w:rPr>
      </w:pPr>
      <w:r w:rsidRPr="00496D17">
        <w:rPr>
          <w:color w:val="000000"/>
        </w:rPr>
        <w:t>туалетными комнатами для посетителей.</w:t>
      </w:r>
    </w:p>
    <w:p w:rsidR="00496D17" w:rsidRPr="00496D17" w:rsidRDefault="00496D17" w:rsidP="00496D17">
      <w:pPr>
        <w:tabs>
          <w:tab w:val="num" w:pos="927"/>
          <w:tab w:val="num" w:pos="1276"/>
        </w:tabs>
        <w:ind w:firstLine="709"/>
        <w:jc w:val="both"/>
        <w:rPr>
          <w:color w:val="000000"/>
        </w:rPr>
      </w:pPr>
      <w:r w:rsidRPr="00496D17">
        <w:rPr>
          <w:color w:val="000000"/>
        </w:rPr>
        <w:t>Входы в туалетные комнаты оснащаются условными обозначениями и, при необходимости, разъясняющими надписями.</w:t>
      </w:r>
    </w:p>
    <w:p w:rsidR="00496D17" w:rsidRDefault="00496D17" w:rsidP="00496D17">
      <w:pPr>
        <w:tabs>
          <w:tab w:val="num" w:pos="927"/>
          <w:tab w:val="num" w:pos="1276"/>
        </w:tabs>
        <w:ind w:firstLine="709"/>
        <w:jc w:val="both"/>
        <w:rPr>
          <w:color w:val="000000"/>
        </w:rPr>
      </w:pPr>
      <w:r w:rsidRPr="00496D17">
        <w:rPr>
          <w:color w:val="000000"/>
        </w:rPr>
        <w:t>Входы в помещения посетителям с животными (кроме собаки-проводника), в том числе с птицей, запрещается.</w:t>
      </w:r>
    </w:p>
    <w:p w:rsidR="00496D17" w:rsidRPr="00496D17" w:rsidRDefault="00496D17" w:rsidP="00496D17">
      <w:pPr>
        <w:tabs>
          <w:tab w:val="num" w:pos="927"/>
          <w:tab w:val="num" w:pos="1276"/>
        </w:tabs>
        <w:ind w:firstLine="709"/>
        <w:jc w:val="both"/>
        <w:rPr>
          <w:color w:val="000000"/>
        </w:rPr>
      </w:pPr>
      <w:r>
        <w:rPr>
          <w:color w:val="000000"/>
        </w:rPr>
        <w:t xml:space="preserve">2.12.2. </w:t>
      </w:r>
      <w:r w:rsidRPr="00496D17">
        <w:rPr>
          <w:color w:val="000000"/>
        </w:rPr>
        <w:t>Требования к обеспечению доступности муниципальных услуг для инвалидов:</w:t>
      </w:r>
    </w:p>
    <w:p w:rsidR="00496D17" w:rsidRPr="00496D17" w:rsidRDefault="00496D17" w:rsidP="00496D17">
      <w:pPr>
        <w:tabs>
          <w:tab w:val="num" w:pos="927"/>
          <w:tab w:val="num" w:pos="1276"/>
        </w:tabs>
        <w:ind w:firstLine="709"/>
        <w:jc w:val="both"/>
        <w:rPr>
          <w:color w:val="000000"/>
        </w:rPr>
      </w:pPr>
      <w:r w:rsidRPr="00496D17">
        <w:rPr>
          <w:color w:val="000000"/>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496D17" w:rsidRPr="00496D17" w:rsidRDefault="00496D17" w:rsidP="00496D17">
      <w:pPr>
        <w:tabs>
          <w:tab w:val="num" w:pos="927"/>
          <w:tab w:val="num" w:pos="1276"/>
        </w:tabs>
        <w:ind w:firstLine="709"/>
        <w:jc w:val="both"/>
        <w:rPr>
          <w:color w:val="000000"/>
        </w:rPr>
      </w:pPr>
      <w:r w:rsidRPr="00496D17">
        <w:rPr>
          <w:color w:val="000000"/>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496D17" w:rsidRPr="00496D17" w:rsidRDefault="00496D17" w:rsidP="00496D17">
      <w:pPr>
        <w:tabs>
          <w:tab w:val="num" w:pos="927"/>
          <w:tab w:val="num" w:pos="1276"/>
        </w:tabs>
        <w:ind w:firstLine="709"/>
        <w:jc w:val="both"/>
        <w:rPr>
          <w:color w:val="000000"/>
        </w:rPr>
      </w:pPr>
      <w:r w:rsidRPr="00496D17">
        <w:rPr>
          <w:color w:val="000000"/>
        </w:rPr>
        <w:t>оказание работниками иной необходимой инвалидам помощи в преодолении барьеров, мешающих получению ими услуг наравне с другими лицами;</w:t>
      </w:r>
    </w:p>
    <w:p w:rsidR="00496D17" w:rsidRPr="00496D17" w:rsidRDefault="00496D17" w:rsidP="00496D17">
      <w:pPr>
        <w:tabs>
          <w:tab w:val="num" w:pos="927"/>
          <w:tab w:val="num" w:pos="1276"/>
        </w:tabs>
        <w:ind w:firstLine="709"/>
        <w:jc w:val="both"/>
      </w:pPr>
      <w:r w:rsidRPr="00496D17">
        <w:rPr>
          <w:color w:val="000000"/>
        </w:rPr>
        <w:lastRenderedPageBreak/>
        <w:t xml:space="preserve">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496D17">
        <w:rPr>
          <w:color w:val="000000"/>
        </w:rPr>
        <w:t>аудиоконтура</w:t>
      </w:r>
      <w:proofErr w:type="spellEnd"/>
      <w:r w:rsidRPr="00496D17">
        <w:rPr>
          <w:color w:val="000000"/>
        </w:rPr>
        <w:t xml:space="preserve"> в регистратуре».</w:t>
      </w:r>
    </w:p>
    <w:p w:rsidR="005B3C31" w:rsidRPr="00D93973" w:rsidRDefault="00321977" w:rsidP="00DD0079">
      <w:pPr>
        <w:autoSpaceDE w:val="0"/>
        <w:autoSpaceDN w:val="0"/>
        <w:adjustRightInd w:val="0"/>
        <w:ind w:firstLine="540"/>
        <w:jc w:val="both"/>
        <w:outlineLvl w:val="2"/>
        <w:rPr>
          <w:b/>
        </w:rPr>
      </w:pPr>
      <w:r w:rsidRPr="00D93973">
        <w:rPr>
          <w:b/>
        </w:rPr>
        <w:t>2.13. Показатели доступности и качества муниципальн</w:t>
      </w:r>
      <w:r w:rsidR="00E85E68" w:rsidRPr="00D93973">
        <w:rPr>
          <w:b/>
        </w:rPr>
        <w:t>ой</w:t>
      </w:r>
      <w:r w:rsidRPr="00D93973">
        <w:rPr>
          <w:b/>
        </w:rPr>
        <w:t xml:space="preserve"> услуг</w:t>
      </w:r>
      <w:r w:rsidR="00E85E68" w:rsidRPr="00D93973">
        <w:rPr>
          <w:b/>
        </w:rPr>
        <w:t>и</w:t>
      </w:r>
    </w:p>
    <w:p w:rsidR="00B03E98" w:rsidRPr="00D93973" w:rsidRDefault="00B03E98" w:rsidP="00DD0079">
      <w:pPr>
        <w:ind w:firstLine="540"/>
        <w:jc w:val="both"/>
      </w:pPr>
      <w:r w:rsidRPr="00D93973">
        <w:t xml:space="preserve">Показателями доступности и качества муниципальной услуги являются: </w:t>
      </w:r>
    </w:p>
    <w:p w:rsidR="00B03E98" w:rsidRPr="00330018" w:rsidRDefault="0010291A" w:rsidP="00DD0079">
      <w:pPr>
        <w:ind w:left="56"/>
        <w:jc w:val="both"/>
      </w:pPr>
      <w:r w:rsidRPr="00330018">
        <w:t xml:space="preserve"> - </w:t>
      </w:r>
      <w:r w:rsidR="00B03E98" w:rsidRPr="00330018">
        <w:t>информированность заявителя о правилах и порядке пред</w:t>
      </w:r>
      <w:r w:rsidR="00974036" w:rsidRPr="00330018">
        <w:t>оставления муниципальной услуги</w:t>
      </w:r>
    </w:p>
    <w:p w:rsidR="0010291A" w:rsidRPr="00D93973" w:rsidRDefault="0010291A" w:rsidP="00DD0079">
      <w:pPr>
        <w:ind w:left="56"/>
        <w:jc w:val="both"/>
      </w:pPr>
      <w:r w:rsidRPr="00D93973">
        <w:rPr>
          <w:b/>
        </w:rPr>
        <w:tab/>
      </w:r>
      <w:r w:rsidRPr="00D93973">
        <w:t>Информацию о правилах и порядке предоставления муниципальной услуги заявитель может получить</w:t>
      </w:r>
      <w:r w:rsidR="00635BCC" w:rsidRPr="00D93973">
        <w:t xml:space="preserve">: </w:t>
      </w:r>
    </w:p>
    <w:p w:rsidR="00635BCC" w:rsidRPr="00D93973" w:rsidRDefault="00635BCC" w:rsidP="00DD0079">
      <w:pPr>
        <w:ind w:left="56"/>
        <w:jc w:val="both"/>
      </w:pPr>
      <w:r w:rsidRPr="00D93973">
        <w:rPr>
          <w:b/>
        </w:rPr>
        <w:t xml:space="preserve">- </w:t>
      </w:r>
      <w:r w:rsidRPr="00D93973">
        <w:t xml:space="preserve">на официальном </w:t>
      </w:r>
      <w:proofErr w:type="gramStart"/>
      <w:r w:rsidRPr="00D93973">
        <w:t>сайте</w:t>
      </w:r>
      <w:proofErr w:type="gramEnd"/>
      <w:r w:rsidRPr="00D93973">
        <w:t xml:space="preserve"> администрации </w:t>
      </w:r>
      <w:r w:rsidR="00330018">
        <w:t>Калининского</w:t>
      </w:r>
      <w:r w:rsidRPr="00D93973">
        <w:t xml:space="preserve"> муниципального района  </w:t>
      </w:r>
      <w:proofErr w:type="spellStart"/>
      <w:r w:rsidRPr="00D93973">
        <w:t>www</w:t>
      </w:r>
      <w:proofErr w:type="spellEnd"/>
      <w:r w:rsidRPr="00D93973">
        <w:t>.</w:t>
      </w:r>
      <w:r w:rsidR="00330018">
        <w:rPr>
          <w:lang w:val="en-US"/>
        </w:rPr>
        <w:t>kalininsk</w:t>
      </w:r>
      <w:r w:rsidR="00330018" w:rsidRPr="00330018">
        <w:t>.</w:t>
      </w:r>
      <w:r w:rsidR="00330018">
        <w:rPr>
          <w:lang w:val="en-US"/>
        </w:rPr>
        <w:t>sarmo</w:t>
      </w:r>
      <w:r w:rsidR="00330018" w:rsidRPr="00330018">
        <w:t>.</w:t>
      </w:r>
      <w:r w:rsidR="00330018">
        <w:rPr>
          <w:lang w:val="en-US"/>
        </w:rPr>
        <w:t>ru</w:t>
      </w:r>
      <w:r w:rsidRPr="00D93973">
        <w:t xml:space="preserve"> в сети Интернет</w:t>
      </w:r>
      <w:r w:rsidR="008B2534" w:rsidRPr="00D93973">
        <w:t xml:space="preserve"> (далее - официальный сайт)</w:t>
      </w:r>
      <w:r w:rsidRPr="00D93973">
        <w:t xml:space="preserve">, на </w:t>
      </w:r>
      <w:r w:rsidR="009D0081" w:rsidRPr="00D93973">
        <w:t xml:space="preserve">региональном портале государственных услуг </w:t>
      </w:r>
      <w:proofErr w:type="spellStart"/>
      <w:r w:rsidR="009D0081" w:rsidRPr="00D93973">
        <w:rPr>
          <w:lang w:val="en-US"/>
        </w:rPr>
        <w:t>pgu</w:t>
      </w:r>
      <w:proofErr w:type="spellEnd"/>
      <w:r w:rsidR="009D0081" w:rsidRPr="00D93973">
        <w:t>.</w:t>
      </w:r>
      <w:r w:rsidR="009D0081" w:rsidRPr="00D93973">
        <w:rPr>
          <w:lang w:val="en-US"/>
        </w:rPr>
        <w:t>saratov</w:t>
      </w:r>
      <w:r w:rsidR="009D0081" w:rsidRPr="00D93973">
        <w:t>.</w:t>
      </w:r>
      <w:r w:rsidR="009D0081" w:rsidRPr="00D93973">
        <w:rPr>
          <w:lang w:val="en-US"/>
        </w:rPr>
        <w:t>gov</w:t>
      </w:r>
      <w:r w:rsidR="009D0081" w:rsidRPr="00D93973">
        <w:t>.</w:t>
      </w:r>
      <w:r w:rsidR="009D0081" w:rsidRPr="00D93973">
        <w:rPr>
          <w:lang w:val="en-US"/>
        </w:rPr>
        <w:t>ru</w:t>
      </w:r>
      <w:r w:rsidR="009D0081" w:rsidRPr="00D93973">
        <w:t xml:space="preserve"> в сети Интернет;</w:t>
      </w:r>
    </w:p>
    <w:p w:rsidR="00CF20AF" w:rsidRPr="00330018" w:rsidRDefault="00F25F99" w:rsidP="00DD0079">
      <w:pPr>
        <w:ind w:left="56"/>
        <w:jc w:val="both"/>
      </w:pPr>
      <w:r w:rsidRPr="00330018">
        <w:t xml:space="preserve">-  </w:t>
      </w:r>
      <w:r w:rsidR="00CF20AF" w:rsidRPr="00330018">
        <w:t>открытый и равный доступ муниципальной услуги для всех заявителей, указанных в пункте 1.</w:t>
      </w:r>
      <w:r w:rsidR="000543CF" w:rsidRPr="00330018">
        <w:t>3</w:t>
      </w:r>
      <w:r w:rsidR="00CF20AF" w:rsidRPr="00330018">
        <w:t xml:space="preserve"> настоящего административного регламента</w:t>
      </w:r>
    </w:p>
    <w:p w:rsidR="00974036" w:rsidRPr="00D93973" w:rsidRDefault="00916CF1" w:rsidP="00DD0079">
      <w:pPr>
        <w:pStyle w:val="HTML"/>
        <w:ind w:left="0"/>
        <w:jc w:val="both"/>
        <w:rPr>
          <w:rFonts w:ascii="Times New Roman" w:hAnsi="Times New Roman"/>
          <w:sz w:val="24"/>
          <w:szCs w:val="24"/>
        </w:rPr>
      </w:pPr>
      <w:r w:rsidRPr="00D93973">
        <w:rPr>
          <w:rFonts w:ascii="Times New Roman" w:hAnsi="Times New Roman"/>
          <w:sz w:val="24"/>
          <w:szCs w:val="24"/>
          <w:lang w:val="ru-RU"/>
        </w:rPr>
        <w:t xml:space="preserve">         </w:t>
      </w:r>
      <w:r w:rsidR="00CF20AF" w:rsidRPr="00D93973">
        <w:rPr>
          <w:rFonts w:ascii="Times New Roman" w:hAnsi="Times New Roman"/>
          <w:sz w:val="24"/>
          <w:szCs w:val="24"/>
        </w:rPr>
        <w:t>Муниципальную услугу получают заявители, обратившиеся с документами</w:t>
      </w:r>
      <w:r w:rsidR="00B07DDF" w:rsidRPr="00D93973">
        <w:rPr>
          <w:rFonts w:ascii="Times New Roman" w:hAnsi="Times New Roman"/>
          <w:sz w:val="24"/>
          <w:szCs w:val="24"/>
        </w:rPr>
        <w:t>,</w:t>
      </w:r>
      <w:r w:rsidR="00CF20AF" w:rsidRPr="00D93973">
        <w:rPr>
          <w:rFonts w:ascii="Times New Roman" w:hAnsi="Times New Roman"/>
          <w:sz w:val="24"/>
          <w:szCs w:val="24"/>
        </w:rPr>
        <w:t xml:space="preserve"> предусмотренными пункт</w:t>
      </w:r>
      <w:r w:rsidR="004A1205" w:rsidRPr="00D93973">
        <w:rPr>
          <w:rFonts w:ascii="Times New Roman" w:hAnsi="Times New Roman"/>
          <w:sz w:val="24"/>
          <w:szCs w:val="24"/>
        </w:rPr>
        <w:t>а</w:t>
      </w:r>
      <w:r w:rsidR="00560353" w:rsidRPr="00D93973">
        <w:rPr>
          <w:rFonts w:ascii="Times New Roman" w:hAnsi="Times New Roman"/>
          <w:sz w:val="24"/>
          <w:szCs w:val="24"/>
        </w:rPr>
        <w:t>м</w:t>
      </w:r>
      <w:r w:rsidR="004A1205" w:rsidRPr="00D93973">
        <w:rPr>
          <w:rFonts w:ascii="Times New Roman" w:hAnsi="Times New Roman"/>
          <w:sz w:val="24"/>
          <w:szCs w:val="24"/>
        </w:rPr>
        <w:t>и</w:t>
      </w:r>
      <w:r w:rsidR="00CF20AF" w:rsidRPr="00D93973">
        <w:rPr>
          <w:rFonts w:ascii="Times New Roman" w:hAnsi="Times New Roman"/>
          <w:sz w:val="24"/>
          <w:szCs w:val="24"/>
        </w:rPr>
        <w:t xml:space="preserve"> </w:t>
      </w:r>
      <w:r w:rsidR="00CF20AF" w:rsidRPr="00D93973">
        <w:rPr>
          <w:rFonts w:ascii="Times New Roman" w:hAnsi="Times New Roman"/>
          <w:b/>
          <w:sz w:val="24"/>
          <w:szCs w:val="24"/>
        </w:rPr>
        <w:t>2.6</w:t>
      </w:r>
      <w:r w:rsidR="00974036" w:rsidRPr="00D93973">
        <w:rPr>
          <w:rFonts w:ascii="Times New Roman" w:hAnsi="Times New Roman"/>
          <w:b/>
          <w:sz w:val="24"/>
          <w:szCs w:val="24"/>
        </w:rPr>
        <w:t>.</w:t>
      </w:r>
      <w:r w:rsidR="00126479" w:rsidRPr="00D93973">
        <w:rPr>
          <w:rFonts w:ascii="Times New Roman" w:hAnsi="Times New Roman"/>
          <w:b/>
          <w:sz w:val="24"/>
          <w:szCs w:val="24"/>
        </w:rPr>
        <w:t>2</w:t>
      </w:r>
      <w:r w:rsidR="004A1205" w:rsidRPr="00D93973">
        <w:rPr>
          <w:rFonts w:ascii="Times New Roman" w:hAnsi="Times New Roman"/>
          <w:b/>
          <w:sz w:val="24"/>
          <w:szCs w:val="24"/>
        </w:rPr>
        <w:t xml:space="preserve"> </w:t>
      </w:r>
      <w:r w:rsidR="00CF20AF" w:rsidRPr="00D93973">
        <w:rPr>
          <w:rFonts w:ascii="Times New Roman" w:hAnsi="Times New Roman"/>
          <w:sz w:val="24"/>
          <w:szCs w:val="24"/>
        </w:rPr>
        <w:t>настоящего административного регламента.</w:t>
      </w:r>
      <w:r w:rsidR="000543CF" w:rsidRPr="00D93973">
        <w:rPr>
          <w:rFonts w:ascii="Times New Roman" w:hAnsi="Times New Roman"/>
          <w:sz w:val="24"/>
          <w:szCs w:val="24"/>
        </w:rPr>
        <w:t xml:space="preserve"> Прием  (выдача) документов по вопросам оказания </w:t>
      </w:r>
      <w:r w:rsidR="00F25F99" w:rsidRPr="00D93973">
        <w:rPr>
          <w:rFonts w:ascii="Times New Roman" w:hAnsi="Times New Roman"/>
          <w:sz w:val="24"/>
          <w:szCs w:val="24"/>
        </w:rPr>
        <w:t>м</w:t>
      </w:r>
      <w:r w:rsidR="00CF20AF" w:rsidRPr="00D93973">
        <w:rPr>
          <w:rFonts w:ascii="Times New Roman" w:hAnsi="Times New Roman"/>
          <w:sz w:val="24"/>
          <w:szCs w:val="24"/>
        </w:rPr>
        <w:t>униципальн</w:t>
      </w:r>
      <w:r w:rsidR="00F25F99" w:rsidRPr="00D93973">
        <w:rPr>
          <w:rFonts w:ascii="Times New Roman" w:hAnsi="Times New Roman"/>
          <w:sz w:val="24"/>
          <w:szCs w:val="24"/>
        </w:rPr>
        <w:t>ой</w:t>
      </w:r>
      <w:r w:rsidR="00CF20AF" w:rsidRPr="00D93973">
        <w:rPr>
          <w:rFonts w:ascii="Times New Roman" w:hAnsi="Times New Roman"/>
          <w:sz w:val="24"/>
          <w:szCs w:val="24"/>
        </w:rPr>
        <w:t xml:space="preserve"> услуг</w:t>
      </w:r>
      <w:r w:rsidR="00C36D58" w:rsidRPr="00D93973">
        <w:rPr>
          <w:rFonts w:ascii="Times New Roman" w:hAnsi="Times New Roman"/>
          <w:sz w:val="24"/>
          <w:szCs w:val="24"/>
        </w:rPr>
        <w:t>и</w:t>
      </w:r>
      <w:r w:rsidR="00F25F99" w:rsidRPr="00D93973">
        <w:rPr>
          <w:rFonts w:ascii="Times New Roman" w:hAnsi="Times New Roman"/>
          <w:sz w:val="24"/>
          <w:szCs w:val="24"/>
        </w:rPr>
        <w:t xml:space="preserve"> осуществля</w:t>
      </w:r>
      <w:r w:rsidR="00B07DDF" w:rsidRPr="00D93973">
        <w:rPr>
          <w:rFonts w:ascii="Times New Roman" w:hAnsi="Times New Roman"/>
          <w:sz w:val="24"/>
          <w:szCs w:val="24"/>
        </w:rPr>
        <w:t>е</w:t>
      </w:r>
      <w:r w:rsidR="00F25F99" w:rsidRPr="00D93973">
        <w:rPr>
          <w:rFonts w:ascii="Times New Roman" w:hAnsi="Times New Roman"/>
          <w:sz w:val="24"/>
          <w:szCs w:val="24"/>
        </w:rPr>
        <w:t>тся</w:t>
      </w:r>
      <w:r w:rsidR="00B07DDF" w:rsidRPr="00D93973">
        <w:rPr>
          <w:rFonts w:ascii="Times New Roman" w:hAnsi="Times New Roman"/>
          <w:sz w:val="24"/>
          <w:szCs w:val="24"/>
        </w:rPr>
        <w:t xml:space="preserve"> </w:t>
      </w:r>
      <w:r w:rsidR="00EE3E99" w:rsidRPr="00D93973">
        <w:rPr>
          <w:rFonts w:ascii="Times New Roman" w:hAnsi="Times New Roman"/>
          <w:sz w:val="24"/>
          <w:szCs w:val="24"/>
        </w:rPr>
        <w:t>секретар</w:t>
      </w:r>
      <w:r w:rsidR="008D76F0" w:rsidRPr="00D93973">
        <w:rPr>
          <w:rFonts w:ascii="Times New Roman" w:hAnsi="Times New Roman"/>
          <w:sz w:val="24"/>
          <w:szCs w:val="24"/>
          <w:lang w:val="ru-RU"/>
        </w:rPr>
        <w:t>ем</w:t>
      </w:r>
      <w:r w:rsidR="00EE3E99" w:rsidRPr="00D93973">
        <w:rPr>
          <w:rFonts w:ascii="Times New Roman" w:hAnsi="Times New Roman"/>
          <w:sz w:val="24"/>
          <w:szCs w:val="24"/>
        </w:rPr>
        <w:t xml:space="preserve"> </w:t>
      </w:r>
      <w:r w:rsidR="00763B13" w:rsidRPr="00D93973">
        <w:rPr>
          <w:rFonts w:ascii="Times New Roman" w:hAnsi="Times New Roman"/>
          <w:sz w:val="24"/>
          <w:szCs w:val="24"/>
        </w:rPr>
        <w:t>К</w:t>
      </w:r>
      <w:r w:rsidR="00EE3E99" w:rsidRPr="00D93973">
        <w:rPr>
          <w:rFonts w:ascii="Times New Roman" w:hAnsi="Times New Roman"/>
          <w:sz w:val="24"/>
          <w:szCs w:val="24"/>
        </w:rPr>
        <w:t>оми</w:t>
      </w:r>
      <w:r w:rsidR="005967AB" w:rsidRPr="00D93973">
        <w:rPr>
          <w:rFonts w:ascii="Times New Roman" w:hAnsi="Times New Roman"/>
          <w:sz w:val="24"/>
          <w:szCs w:val="24"/>
        </w:rPr>
        <w:t>с</w:t>
      </w:r>
      <w:r w:rsidR="00EE3E99" w:rsidRPr="00D93973">
        <w:rPr>
          <w:rFonts w:ascii="Times New Roman" w:hAnsi="Times New Roman"/>
          <w:sz w:val="24"/>
          <w:szCs w:val="24"/>
        </w:rPr>
        <w:t>сии</w:t>
      </w:r>
      <w:r w:rsidR="00F25F99" w:rsidRPr="00D93973">
        <w:rPr>
          <w:rFonts w:ascii="Times New Roman" w:hAnsi="Times New Roman"/>
          <w:sz w:val="24"/>
          <w:szCs w:val="24"/>
        </w:rPr>
        <w:t xml:space="preserve"> в</w:t>
      </w:r>
      <w:r w:rsidR="00CF20AF" w:rsidRPr="00D93973">
        <w:rPr>
          <w:rFonts w:ascii="Times New Roman" w:hAnsi="Times New Roman"/>
          <w:sz w:val="24"/>
          <w:szCs w:val="24"/>
        </w:rPr>
        <w:t xml:space="preserve"> рабочие дни</w:t>
      </w:r>
      <w:r w:rsidR="00C36D58" w:rsidRPr="00D93973">
        <w:rPr>
          <w:rFonts w:ascii="Times New Roman" w:hAnsi="Times New Roman"/>
          <w:sz w:val="24"/>
          <w:szCs w:val="24"/>
        </w:rPr>
        <w:t>:</w:t>
      </w:r>
      <w:r w:rsidR="00CF20AF" w:rsidRPr="00D93973">
        <w:rPr>
          <w:rFonts w:ascii="Times New Roman" w:hAnsi="Times New Roman"/>
          <w:sz w:val="24"/>
          <w:szCs w:val="24"/>
        </w:rPr>
        <w:t xml:space="preserve"> </w:t>
      </w:r>
      <w:r w:rsidR="00B03E98" w:rsidRPr="00D93973">
        <w:rPr>
          <w:rFonts w:ascii="Times New Roman" w:hAnsi="Times New Roman"/>
          <w:sz w:val="24"/>
          <w:szCs w:val="24"/>
        </w:rPr>
        <w:t xml:space="preserve"> понедельник</w:t>
      </w:r>
      <w:r w:rsidR="00974036" w:rsidRPr="00D93973">
        <w:rPr>
          <w:rFonts w:ascii="Times New Roman" w:hAnsi="Times New Roman"/>
          <w:sz w:val="24"/>
          <w:szCs w:val="24"/>
        </w:rPr>
        <w:t>, вторник, четверг,</w:t>
      </w:r>
      <w:r w:rsidR="00B03E98" w:rsidRPr="00D93973">
        <w:rPr>
          <w:rFonts w:ascii="Times New Roman" w:hAnsi="Times New Roman"/>
          <w:sz w:val="24"/>
          <w:szCs w:val="24"/>
        </w:rPr>
        <w:t xml:space="preserve">  пятниц</w:t>
      </w:r>
      <w:r w:rsidR="00974036" w:rsidRPr="00D93973">
        <w:rPr>
          <w:rFonts w:ascii="Times New Roman" w:hAnsi="Times New Roman"/>
          <w:sz w:val="24"/>
          <w:szCs w:val="24"/>
        </w:rPr>
        <w:t>а</w:t>
      </w:r>
      <w:r w:rsidR="00B03E98" w:rsidRPr="00D93973">
        <w:rPr>
          <w:rFonts w:ascii="Times New Roman" w:hAnsi="Times New Roman"/>
          <w:sz w:val="24"/>
          <w:szCs w:val="24"/>
        </w:rPr>
        <w:t xml:space="preserve"> с 8.</w:t>
      </w:r>
      <w:r w:rsidR="00330018" w:rsidRPr="00330018">
        <w:rPr>
          <w:rFonts w:ascii="Times New Roman" w:hAnsi="Times New Roman"/>
          <w:sz w:val="24"/>
          <w:szCs w:val="24"/>
          <w:lang w:val="ru-RU"/>
        </w:rPr>
        <w:t>0</w:t>
      </w:r>
      <w:r w:rsidR="00B03E98" w:rsidRPr="00D93973">
        <w:rPr>
          <w:rFonts w:ascii="Times New Roman" w:hAnsi="Times New Roman"/>
          <w:sz w:val="24"/>
          <w:szCs w:val="24"/>
        </w:rPr>
        <w:t>0 до 17.</w:t>
      </w:r>
      <w:r w:rsidR="00330018" w:rsidRPr="00330018">
        <w:rPr>
          <w:rFonts w:ascii="Times New Roman" w:hAnsi="Times New Roman"/>
          <w:sz w:val="24"/>
          <w:szCs w:val="24"/>
          <w:lang w:val="ru-RU"/>
        </w:rPr>
        <w:t>0</w:t>
      </w:r>
      <w:r w:rsidR="00B03E98" w:rsidRPr="00D93973">
        <w:rPr>
          <w:rFonts w:ascii="Times New Roman" w:hAnsi="Times New Roman"/>
          <w:sz w:val="24"/>
          <w:szCs w:val="24"/>
        </w:rPr>
        <w:t>0</w:t>
      </w:r>
      <w:r w:rsidR="00CF20AF" w:rsidRPr="00D93973">
        <w:rPr>
          <w:rFonts w:ascii="Times New Roman" w:hAnsi="Times New Roman"/>
          <w:sz w:val="24"/>
          <w:szCs w:val="24"/>
        </w:rPr>
        <w:t>,</w:t>
      </w:r>
      <w:r w:rsidR="00B03E98" w:rsidRPr="00D93973">
        <w:rPr>
          <w:rFonts w:ascii="Times New Roman" w:hAnsi="Times New Roman"/>
          <w:sz w:val="24"/>
          <w:szCs w:val="24"/>
        </w:rPr>
        <w:t xml:space="preserve"> </w:t>
      </w:r>
      <w:r w:rsidR="00CF20AF" w:rsidRPr="00D93973">
        <w:rPr>
          <w:rFonts w:ascii="Times New Roman" w:hAnsi="Times New Roman"/>
          <w:sz w:val="24"/>
          <w:szCs w:val="24"/>
        </w:rPr>
        <w:t>о</w:t>
      </w:r>
      <w:r w:rsidR="00B03E98" w:rsidRPr="00D93973">
        <w:rPr>
          <w:rFonts w:ascii="Times New Roman" w:hAnsi="Times New Roman"/>
          <w:sz w:val="24"/>
          <w:szCs w:val="24"/>
        </w:rPr>
        <w:t>беденный перерыв: с 12.</w:t>
      </w:r>
      <w:r w:rsidR="00330018" w:rsidRPr="00330018">
        <w:rPr>
          <w:rFonts w:ascii="Times New Roman" w:hAnsi="Times New Roman"/>
          <w:sz w:val="24"/>
          <w:szCs w:val="24"/>
          <w:lang w:val="ru-RU"/>
        </w:rPr>
        <w:t>00</w:t>
      </w:r>
      <w:r w:rsidR="00B03E98" w:rsidRPr="00D93973">
        <w:rPr>
          <w:rFonts w:ascii="Times New Roman" w:hAnsi="Times New Roman"/>
          <w:sz w:val="24"/>
          <w:szCs w:val="24"/>
        </w:rPr>
        <w:t xml:space="preserve"> до 13.</w:t>
      </w:r>
      <w:r w:rsidR="00330018" w:rsidRPr="00330018">
        <w:rPr>
          <w:rFonts w:ascii="Times New Roman" w:hAnsi="Times New Roman"/>
          <w:sz w:val="24"/>
          <w:szCs w:val="24"/>
          <w:lang w:val="ru-RU"/>
        </w:rPr>
        <w:t>0</w:t>
      </w:r>
      <w:r w:rsidR="00B03E98" w:rsidRPr="00D93973">
        <w:rPr>
          <w:rFonts w:ascii="Times New Roman" w:hAnsi="Times New Roman"/>
          <w:sz w:val="24"/>
          <w:szCs w:val="24"/>
        </w:rPr>
        <w:t>0</w:t>
      </w:r>
      <w:r w:rsidR="00974036" w:rsidRPr="00D93973">
        <w:rPr>
          <w:rFonts w:ascii="Times New Roman" w:hAnsi="Times New Roman"/>
          <w:sz w:val="24"/>
          <w:szCs w:val="24"/>
        </w:rPr>
        <w:t xml:space="preserve">. В среду </w:t>
      </w:r>
      <w:r w:rsidR="009F108A" w:rsidRPr="00D93973">
        <w:rPr>
          <w:rFonts w:ascii="Times New Roman" w:hAnsi="Times New Roman"/>
          <w:sz w:val="24"/>
          <w:szCs w:val="24"/>
        </w:rPr>
        <w:t>п</w:t>
      </w:r>
      <w:r w:rsidR="00974036" w:rsidRPr="00D93973">
        <w:rPr>
          <w:rFonts w:ascii="Times New Roman" w:hAnsi="Times New Roman"/>
          <w:sz w:val="24"/>
          <w:szCs w:val="24"/>
        </w:rPr>
        <w:t xml:space="preserve">рием(выдача) документов по вопросам оказания муниципальной услуги </w:t>
      </w:r>
      <w:r w:rsidR="009F108A" w:rsidRPr="00D93973">
        <w:rPr>
          <w:rFonts w:ascii="Times New Roman" w:hAnsi="Times New Roman"/>
          <w:sz w:val="24"/>
          <w:szCs w:val="24"/>
        </w:rPr>
        <w:t xml:space="preserve">не </w:t>
      </w:r>
      <w:r w:rsidR="00974036" w:rsidRPr="00D93973">
        <w:rPr>
          <w:rFonts w:ascii="Times New Roman" w:hAnsi="Times New Roman"/>
          <w:sz w:val="24"/>
          <w:szCs w:val="24"/>
        </w:rPr>
        <w:t>осуществля</w:t>
      </w:r>
      <w:r w:rsidR="00B07DDF" w:rsidRPr="00D93973">
        <w:rPr>
          <w:rFonts w:ascii="Times New Roman" w:hAnsi="Times New Roman"/>
          <w:sz w:val="24"/>
          <w:szCs w:val="24"/>
        </w:rPr>
        <w:t>е</w:t>
      </w:r>
      <w:r w:rsidR="00974036" w:rsidRPr="00D93973">
        <w:rPr>
          <w:rFonts w:ascii="Times New Roman" w:hAnsi="Times New Roman"/>
          <w:sz w:val="24"/>
          <w:szCs w:val="24"/>
        </w:rPr>
        <w:t>тся.</w:t>
      </w:r>
    </w:p>
    <w:p w:rsidR="004D6988" w:rsidRPr="00330018" w:rsidRDefault="00F25F99" w:rsidP="00DD0079">
      <w:pPr>
        <w:pStyle w:val="HTML"/>
        <w:ind w:left="0"/>
        <w:jc w:val="both"/>
        <w:rPr>
          <w:rFonts w:ascii="Times New Roman" w:hAnsi="Times New Roman"/>
          <w:sz w:val="24"/>
          <w:szCs w:val="24"/>
        </w:rPr>
      </w:pPr>
      <w:r w:rsidRPr="00330018">
        <w:t xml:space="preserve">- </w:t>
      </w:r>
      <w:r w:rsidR="004D6988" w:rsidRPr="00330018">
        <w:rPr>
          <w:rFonts w:ascii="Times New Roman" w:hAnsi="Times New Roman"/>
          <w:sz w:val="24"/>
          <w:szCs w:val="24"/>
        </w:rPr>
        <w:t>своевременность предоставления муниципальной услуги</w:t>
      </w:r>
    </w:p>
    <w:p w:rsidR="004D6988" w:rsidRPr="00D93973" w:rsidRDefault="00916CF1" w:rsidP="00DD0079">
      <w:pPr>
        <w:pStyle w:val="HTML"/>
        <w:ind w:left="0"/>
        <w:jc w:val="both"/>
        <w:rPr>
          <w:rFonts w:ascii="Times New Roman" w:hAnsi="Times New Roman"/>
          <w:sz w:val="24"/>
          <w:szCs w:val="24"/>
        </w:rPr>
      </w:pPr>
      <w:r w:rsidRPr="00D93973">
        <w:rPr>
          <w:rFonts w:ascii="Times New Roman" w:hAnsi="Times New Roman"/>
          <w:sz w:val="24"/>
          <w:szCs w:val="24"/>
          <w:lang w:val="ru-RU"/>
        </w:rPr>
        <w:t xml:space="preserve">            </w:t>
      </w:r>
      <w:r w:rsidR="004D6988" w:rsidRPr="00D93973">
        <w:rPr>
          <w:rFonts w:ascii="Times New Roman" w:hAnsi="Times New Roman"/>
          <w:sz w:val="24"/>
          <w:szCs w:val="24"/>
        </w:rPr>
        <w:t xml:space="preserve">Муниципальная услуга предоставляется в сроки, предусмотренные пунктом </w:t>
      </w:r>
      <w:r w:rsidR="004D6988" w:rsidRPr="00D93973">
        <w:rPr>
          <w:rFonts w:ascii="Times New Roman" w:hAnsi="Times New Roman"/>
          <w:b/>
          <w:sz w:val="24"/>
          <w:szCs w:val="24"/>
        </w:rPr>
        <w:t>2.4</w:t>
      </w:r>
      <w:r w:rsidR="004D6988" w:rsidRPr="00D93973">
        <w:rPr>
          <w:rFonts w:ascii="Times New Roman" w:hAnsi="Times New Roman"/>
          <w:sz w:val="24"/>
          <w:szCs w:val="24"/>
        </w:rPr>
        <w:t xml:space="preserve"> настоящего административного регламента.</w:t>
      </w:r>
    </w:p>
    <w:p w:rsidR="00B03E98" w:rsidRPr="00330018" w:rsidRDefault="00916CF1" w:rsidP="00EE3E99">
      <w:pPr>
        <w:pStyle w:val="HTML"/>
        <w:ind w:left="0"/>
        <w:jc w:val="both"/>
        <w:rPr>
          <w:rFonts w:ascii="Times New Roman" w:hAnsi="Times New Roman"/>
          <w:sz w:val="24"/>
          <w:szCs w:val="24"/>
        </w:rPr>
      </w:pPr>
      <w:r w:rsidRPr="00330018">
        <w:rPr>
          <w:rFonts w:ascii="Times New Roman" w:hAnsi="Times New Roman"/>
          <w:sz w:val="24"/>
          <w:szCs w:val="24"/>
          <w:lang w:val="ru-RU"/>
        </w:rPr>
        <w:t xml:space="preserve">           </w:t>
      </w:r>
      <w:r w:rsidR="00F25F99" w:rsidRPr="00330018">
        <w:rPr>
          <w:rFonts w:ascii="Times New Roman" w:hAnsi="Times New Roman"/>
          <w:sz w:val="24"/>
          <w:szCs w:val="24"/>
        </w:rPr>
        <w:t xml:space="preserve">- </w:t>
      </w:r>
      <w:r w:rsidR="004D6988" w:rsidRPr="00330018">
        <w:rPr>
          <w:rFonts w:ascii="Times New Roman" w:hAnsi="Times New Roman"/>
          <w:sz w:val="24"/>
          <w:szCs w:val="24"/>
        </w:rPr>
        <w:t>компетентность и ответственность</w:t>
      </w:r>
      <w:r w:rsidR="00FA307D" w:rsidRPr="00330018">
        <w:rPr>
          <w:rFonts w:ascii="Times New Roman" w:hAnsi="Times New Roman"/>
          <w:sz w:val="24"/>
          <w:szCs w:val="24"/>
        </w:rPr>
        <w:t xml:space="preserve"> специалистов</w:t>
      </w:r>
      <w:r w:rsidR="00EE3E99" w:rsidRPr="00330018">
        <w:rPr>
          <w:rFonts w:ascii="Times New Roman" w:hAnsi="Times New Roman"/>
          <w:sz w:val="24"/>
          <w:szCs w:val="24"/>
        </w:rPr>
        <w:t xml:space="preserve">, </w:t>
      </w:r>
      <w:r w:rsidR="004D6988" w:rsidRPr="00330018">
        <w:rPr>
          <w:rFonts w:ascii="Times New Roman" w:hAnsi="Times New Roman"/>
          <w:sz w:val="24"/>
          <w:szCs w:val="24"/>
        </w:rPr>
        <w:t>осуществляющих прием, рассмотрение и выдачу документов заявителю в процессе предоставления муниципальной услуги</w:t>
      </w:r>
    </w:p>
    <w:p w:rsidR="00F707FC" w:rsidRPr="00D93973" w:rsidRDefault="00F707FC" w:rsidP="00F707FC">
      <w:pPr>
        <w:ind w:firstLine="720"/>
        <w:jc w:val="both"/>
      </w:pPr>
      <w:r w:rsidRPr="00D93973">
        <w:t>Каждый специалист Управления,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F707FC" w:rsidRPr="00D93973" w:rsidRDefault="00F707FC" w:rsidP="00DD0079">
      <w:pPr>
        <w:autoSpaceDE w:val="0"/>
        <w:autoSpaceDN w:val="0"/>
        <w:adjustRightInd w:val="0"/>
        <w:ind w:firstLine="708"/>
        <w:jc w:val="both"/>
        <w:outlineLvl w:val="1"/>
        <w:rPr>
          <w:b/>
        </w:rPr>
      </w:pPr>
    </w:p>
    <w:p w:rsidR="00B03E98" w:rsidRPr="00D93973" w:rsidRDefault="00B03E98" w:rsidP="00916CF1">
      <w:pPr>
        <w:autoSpaceDE w:val="0"/>
        <w:autoSpaceDN w:val="0"/>
        <w:adjustRightInd w:val="0"/>
        <w:ind w:firstLine="708"/>
        <w:jc w:val="both"/>
        <w:outlineLvl w:val="1"/>
        <w:rPr>
          <w:b/>
        </w:rPr>
      </w:pPr>
      <w:r w:rsidRPr="00D93973">
        <w:rPr>
          <w:b/>
        </w:rPr>
        <w:t>Раздел 3. Состав, последовательность и сроки выполнения административных процедур, требования к порядку их выполнения</w:t>
      </w:r>
    </w:p>
    <w:p w:rsidR="00B03E98" w:rsidRPr="00D93973" w:rsidRDefault="00916CF1" w:rsidP="00DD0079">
      <w:pPr>
        <w:pStyle w:val="HTML"/>
        <w:ind w:left="0"/>
        <w:jc w:val="both"/>
        <w:rPr>
          <w:rFonts w:ascii="Times New Roman" w:hAnsi="Times New Roman"/>
          <w:b/>
          <w:sz w:val="24"/>
          <w:szCs w:val="24"/>
          <w:u w:val="single"/>
        </w:rPr>
      </w:pPr>
      <w:r w:rsidRPr="00D93973">
        <w:rPr>
          <w:rFonts w:ascii="Times New Roman" w:hAnsi="Times New Roman"/>
          <w:b/>
          <w:sz w:val="24"/>
          <w:szCs w:val="24"/>
          <w:lang w:val="ru-RU"/>
        </w:rPr>
        <w:t xml:space="preserve">          </w:t>
      </w:r>
      <w:r w:rsidR="00B03E98" w:rsidRPr="00D93973">
        <w:rPr>
          <w:rFonts w:ascii="Times New Roman" w:hAnsi="Times New Roman"/>
          <w:b/>
          <w:sz w:val="24"/>
          <w:szCs w:val="24"/>
        </w:rPr>
        <w:t xml:space="preserve">3.1. </w:t>
      </w:r>
      <w:r w:rsidR="00560353" w:rsidRPr="00D93973">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w:t>
      </w:r>
    </w:p>
    <w:p w:rsidR="00B03E98" w:rsidRPr="00D93973" w:rsidRDefault="00F25F99" w:rsidP="00B22C6B">
      <w:pPr>
        <w:pStyle w:val="HTML"/>
        <w:ind w:left="0" w:firstLine="540"/>
        <w:jc w:val="both"/>
        <w:rPr>
          <w:rFonts w:ascii="Times New Roman" w:hAnsi="Times New Roman"/>
          <w:sz w:val="24"/>
          <w:szCs w:val="24"/>
        </w:rPr>
      </w:pPr>
      <w:r w:rsidRPr="007D6170">
        <w:rPr>
          <w:rFonts w:ascii="Times New Roman" w:hAnsi="Times New Roman"/>
          <w:b/>
          <w:sz w:val="24"/>
          <w:szCs w:val="24"/>
        </w:rPr>
        <w:t>1)</w:t>
      </w:r>
      <w:r w:rsidR="00B03E98" w:rsidRPr="00D93973">
        <w:rPr>
          <w:rFonts w:ascii="Times New Roman" w:hAnsi="Times New Roman"/>
          <w:sz w:val="24"/>
          <w:szCs w:val="24"/>
        </w:rPr>
        <w:t xml:space="preserve"> </w:t>
      </w:r>
      <w:r w:rsidR="00773D05" w:rsidRPr="00D93973">
        <w:rPr>
          <w:rFonts w:ascii="Times New Roman" w:hAnsi="Times New Roman"/>
          <w:sz w:val="24"/>
          <w:szCs w:val="24"/>
        </w:rPr>
        <w:t xml:space="preserve"> </w:t>
      </w:r>
      <w:r w:rsidRPr="00D93973">
        <w:rPr>
          <w:rFonts w:ascii="Times New Roman" w:hAnsi="Times New Roman"/>
          <w:sz w:val="24"/>
          <w:szCs w:val="24"/>
        </w:rPr>
        <w:t>п</w:t>
      </w:r>
      <w:r w:rsidR="00B03E98" w:rsidRPr="00D93973">
        <w:rPr>
          <w:rFonts w:ascii="Times New Roman" w:hAnsi="Times New Roman"/>
          <w:sz w:val="24"/>
          <w:szCs w:val="24"/>
        </w:rPr>
        <w:t>рием документов</w:t>
      </w:r>
      <w:r w:rsidRPr="00D93973">
        <w:rPr>
          <w:rFonts w:ascii="Times New Roman" w:hAnsi="Times New Roman"/>
          <w:sz w:val="24"/>
          <w:szCs w:val="24"/>
        </w:rPr>
        <w:t>;</w:t>
      </w:r>
    </w:p>
    <w:p w:rsidR="00C20A22" w:rsidRPr="001D3C72" w:rsidRDefault="00F25F99" w:rsidP="00C20A22">
      <w:pPr>
        <w:pStyle w:val="ConsPlusNormal"/>
        <w:ind w:firstLine="540"/>
        <w:jc w:val="both"/>
        <w:rPr>
          <w:rFonts w:ascii="Times New Roman" w:hAnsi="Times New Roman" w:cs="Times New Roman"/>
          <w:sz w:val="24"/>
          <w:szCs w:val="24"/>
        </w:rPr>
      </w:pPr>
      <w:r w:rsidRPr="007D6170">
        <w:rPr>
          <w:rFonts w:ascii="Times New Roman" w:hAnsi="Times New Roman" w:cs="Times New Roman"/>
          <w:b/>
          <w:sz w:val="24"/>
          <w:szCs w:val="24"/>
        </w:rPr>
        <w:t>2)</w:t>
      </w:r>
      <w:r w:rsidRPr="00D93973">
        <w:rPr>
          <w:rFonts w:ascii="Times New Roman" w:hAnsi="Times New Roman" w:cs="Times New Roman"/>
          <w:sz w:val="24"/>
          <w:szCs w:val="24"/>
        </w:rPr>
        <w:t xml:space="preserve"> р</w:t>
      </w:r>
      <w:r w:rsidR="00B03E98" w:rsidRPr="00D93973">
        <w:rPr>
          <w:rFonts w:ascii="Times New Roman" w:hAnsi="Times New Roman" w:cs="Times New Roman"/>
          <w:sz w:val="24"/>
          <w:szCs w:val="24"/>
        </w:rPr>
        <w:t xml:space="preserve">ассмотрение </w:t>
      </w:r>
      <w:r w:rsidR="00D604CA" w:rsidRPr="00D93973">
        <w:rPr>
          <w:rFonts w:ascii="Times New Roman" w:hAnsi="Times New Roman" w:cs="Times New Roman"/>
          <w:sz w:val="24"/>
          <w:szCs w:val="24"/>
        </w:rPr>
        <w:t>заявления</w:t>
      </w:r>
      <w:r w:rsidR="00A63BF4" w:rsidRPr="00D93973">
        <w:rPr>
          <w:rFonts w:ascii="Times New Roman" w:hAnsi="Times New Roman" w:cs="Times New Roman"/>
          <w:sz w:val="24"/>
          <w:szCs w:val="24"/>
        </w:rPr>
        <w:t xml:space="preserve">, </w:t>
      </w:r>
      <w:r w:rsidR="00AC3356" w:rsidRPr="00D93973">
        <w:rPr>
          <w:rFonts w:ascii="Times New Roman" w:hAnsi="Times New Roman" w:cs="Times New Roman"/>
          <w:sz w:val="24"/>
          <w:szCs w:val="24"/>
        </w:rPr>
        <w:t xml:space="preserve">организация и проведение </w:t>
      </w:r>
      <w:r w:rsidR="009622ED" w:rsidRPr="00D93973">
        <w:rPr>
          <w:rFonts w:ascii="Times New Roman" w:hAnsi="Times New Roman" w:cs="Times New Roman"/>
          <w:sz w:val="24"/>
          <w:szCs w:val="24"/>
        </w:rPr>
        <w:t>публичны</w:t>
      </w:r>
      <w:r w:rsidR="00AC3356" w:rsidRPr="00D93973">
        <w:rPr>
          <w:rFonts w:ascii="Times New Roman" w:hAnsi="Times New Roman" w:cs="Times New Roman"/>
          <w:sz w:val="24"/>
          <w:szCs w:val="24"/>
        </w:rPr>
        <w:t>х</w:t>
      </w:r>
      <w:r w:rsidR="009622ED" w:rsidRPr="00D93973">
        <w:rPr>
          <w:rFonts w:ascii="Times New Roman" w:hAnsi="Times New Roman" w:cs="Times New Roman"/>
          <w:sz w:val="24"/>
          <w:szCs w:val="24"/>
        </w:rPr>
        <w:t xml:space="preserve"> слушани</w:t>
      </w:r>
      <w:r w:rsidR="00AC3356" w:rsidRPr="00D93973">
        <w:rPr>
          <w:rFonts w:ascii="Times New Roman" w:hAnsi="Times New Roman" w:cs="Times New Roman"/>
          <w:sz w:val="24"/>
          <w:szCs w:val="24"/>
        </w:rPr>
        <w:t>й,</w:t>
      </w:r>
      <w:r w:rsidR="009622ED" w:rsidRPr="00D93973">
        <w:rPr>
          <w:rFonts w:ascii="Times New Roman" w:hAnsi="Times New Roman" w:cs="Times New Roman"/>
          <w:sz w:val="24"/>
          <w:szCs w:val="24"/>
        </w:rPr>
        <w:t xml:space="preserve"> </w:t>
      </w:r>
      <w:r w:rsidR="00AC3356" w:rsidRPr="00D93973">
        <w:rPr>
          <w:rFonts w:ascii="Times New Roman" w:hAnsi="Times New Roman" w:cs="Times New Roman"/>
          <w:sz w:val="24"/>
          <w:szCs w:val="24"/>
        </w:rPr>
        <w:t xml:space="preserve">принятие </w:t>
      </w:r>
      <w:r w:rsidR="00C20A22" w:rsidRPr="00D93973">
        <w:rPr>
          <w:rFonts w:ascii="Times New Roman" w:hAnsi="Times New Roman" w:cs="Times New Roman"/>
          <w:sz w:val="24"/>
          <w:szCs w:val="24"/>
        </w:rPr>
        <w:t>решения</w:t>
      </w:r>
      <w:r w:rsidR="00301B26" w:rsidRPr="00D93973">
        <w:rPr>
          <w:rFonts w:ascii="Times New Roman" w:hAnsi="Times New Roman" w:cs="Times New Roman"/>
          <w:sz w:val="24"/>
          <w:szCs w:val="24"/>
        </w:rPr>
        <w:t xml:space="preserve"> о п</w:t>
      </w:r>
      <w:r w:rsidR="00301B26" w:rsidRPr="00D93973">
        <w:rPr>
          <w:rStyle w:val="FontStyle47"/>
          <w:sz w:val="24"/>
          <w:szCs w:val="24"/>
        </w:rPr>
        <w:t xml:space="preserve">редоставлении разрешения на </w:t>
      </w:r>
      <w:r w:rsidR="00EF1A16" w:rsidRPr="00D93973">
        <w:rPr>
          <w:rStyle w:val="FontStyle47"/>
          <w:sz w:val="24"/>
          <w:szCs w:val="24"/>
        </w:rPr>
        <w:t>отклонение от предельных параметров разрешенного строительства, реконструкции объект</w:t>
      </w:r>
      <w:r w:rsidR="000845D7" w:rsidRPr="00D93973">
        <w:rPr>
          <w:rStyle w:val="FontStyle47"/>
          <w:sz w:val="24"/>
          <w:szCs w:val="24"/>
        </w:rPr>
        <w:t>а</w:t>
      </w:r>
      <w:r w:rsidR="00EF1A16" w:rsidRPr="00D93973">
        <w:rPr>
          <w:rStyle w:val="FontStyle47"/>
          <w:sz w:val="24"/>
          <w:szCs w:val="24"/>
        </w:rPr>
        <w:t xml:space="preserve"> капитального строительства</w:t>
      </w:r>
      <w:r w:rsidR="00D20A1F" w:rsidRPr="00D93973">
        <w:rPr>
          <w:rStyle w:val="FontStyle47"/>
          <w:sz w:val="24"/>
          <w:szCs w:val="24"/>
        </w:rPr>
        <w:t xml:space="preserve"> </w:t>
      </w:r>
      <w:r w:rsidR="00C20A22" w:rsidRPr="00D93973">
        <w:rPr>
          <w:rFonts w:ascii="Times New Roman" w:hAnsi="Times New Roman" w:cs="Times New Roman"/>
          <w:sz w:val="24"/>
          <w:szCs w:val="24"/>
        </w:rPr>
        <w:t xml:space="preserve">либо </w:t>
      </w:r>
      <w:r w:rsidR="00301B26" w:rsidRPr="00D93973">
        <w:rPr>
          <w:rFonts w:ascii="Times New Roman" w:hAnsi="Times New Roman" w:cs="Times New Roman"/>
          <w:sz w:val="24"/>
          <w:szCs w:val="24"/>
        </w:rPr>
        <w:t xml:space="preserve"> </w:t>
      </w:r>
      <w:r w:rsidR="00C20A22" w:rsidRPr="00D93973">
        <w:rPr>
          <w:rFonts w:ascii="Times New Roman" w:hAnsi="Times New Roman" w:cs="Times New Roman"/>
          <w:sz w:val="24"/>
          <w:szCs w:val="24"/>
        </w:rPr>
        <w:t>решения</w:t>
      </w:r>
      <w:r w:rsidR="00301B26" w:rsidRPr="00D93973">
        <w:rPr>
          <w:rFonts w:ascii="Times New Roman" w:hAnsi="Times New Roman" w:cs="Times New Roman"/>
          <w:sz w:val="24"/>
          <w:szCs w:val="24"/>
        </w:rPr>
        <w:t xml:space="preserve"> об отказе в п</w:t>
      </w:r>
      <w:r w:rsidR="00301B26" w:rsidRPr="00D93973">
        <w:rPr>
          <w:rStyle w:val="FontStyle47"/>
          <w:sz w:val="24"/>
          <w:szCs w:val="24"/>
        </w:rPr>
        <w:t xml:space="preserve">редоставлении разрешения </w:t>
      </w:r>
      <w:r w:rsidR="000A440B" w:rsidRPr="00D93973">
        <w:rPr>
          <w:rStyle w:val="FontStyle47"/>
          <w:sz w:val="24"/>
          <w:szCs w:val="24"/>
        </w:rPr>
        <w:t xml:space="preserve">на </w:t>
      </w:r>
      <w:r w:rsidR="00EF1A16" w:rsidRPr="00D93973">
        <w:rPr>
          <w:rStyle w:val="FontStyle47"/>
          <w:sz w:val="24"/>
          <w:szCs w:val="24"/>
        </w:rPr>
        <w:t>отклонение от предельных параметров разрешенного строительства, реконструкции объект</w:t>
      </w:r>
      <w:r w:rsidR="000845D7" w:rsidRPr="00D93973">
        <w:rPr>
          <w:rStyle w:val="FontStyle47"/>
          <w:sz w:val="24"/>
          <w:szCs w:val="24"/>
        </w:rPr>
        <w:t>а</w:t>
      </w:r>
      <w:r w:rsidR="00EF1A16" w:rsidRPr="00D93973">
        <w:rPr>
          <w:rStyle w:val="FontStyle47"/>
          <w:sz w:val="24"/>
          <w:szCs w:val="24"/>
        </w:rPr>
        <w:t xml:space="preserve"> капитального строительства</w:t>
      </w:r>
      <w:r w:rsidR="00301B26" w:rsidRPr="00D93973">
        <w:rPr>
          <w:rFonts w:ascii="Times New Roman" w:hAnsi="Times New Roman" w:cs="Times New Roman"/>
          <w:sz w:val="24"/>
          <w:szCs w:val="24"/>
        </w:rPr>
        <w:t>;</w:t>
      </w:r>
    </w:p>
    <w:p w:rsidR="008E6108" w:rsidRPr="00330018" w:rsidRDefault="00330018" w:rsidP="00916CF1">
      <w:pPr>
        <w:pStyle w:val="ConsPlusNormal"/>
        <w:ind w:firstLine="540"/>
        <w:jc w:val="both"/>
        <w:rPr>
          <w:rStyle w:val="FontStyle47"/>
          <w:sz w:val="24"/>
          <w:szCs w:val="24"/>
        </w:rPr>
      </w:pPr>
      <w:r>
        <w:rPr>
          <w:rFonts w:ascii="Times New Roman" w:hAnsi="Times New Roman" w:cs="Times New Roman"/>
          <w:b/>
          <w:sz w:val="24"/>
          <w:szCs w:val="24"/>
        </w:rPr>
        <w:t>3)</w:t>
      </w:r>
      <w:r w:rsidR="00F25F99" w:rsidRPr="00D93973">
        <w:rPr>
          <w:rFonts w:ascii="Times New Roman" w:hAnsi="Times New Roman" w:cs="Times New Roman"/>
          <w:sz w:val="24"/>
          <w:szCs w:val="24"/>
        </w:rPr>
        <w:t xml:space="preserve"> в</w:t>
      </w:r>
      <w:r w:rsidR="00B03E98" w:rsidRPr="00D93973">
        <w:rPr>
          <w:rFonts w:ascii="Times New Roman" w:hAnsi="Times New Roman" w:cs="Times New Roman"/>
          <w:sz w:val="24"/>
          <w:szCs w:val="24"/>
        </w:rPr>
        <w:t>ыдач</w:t>
      </w:r>
      <w:r w:rsidR="00A91D70" w:rsidRPr="00D93973">
        <w:rPr>
          <w:rFonts w:ascii="Times New Roman" w:hAnsi="Times New Roman" w:cs="Times New Roman"/>
          <w:sz w:val="24"/>
          <w:szCs w:val="24"/>
        </w:rPr>
        <w:t>а</w:t>
      </w:r>
      <w:r w:rsidR="00B03E98" w:rsidRPr="00D93973">
        <w:rPr>
          <w:rFonts w:ascii="Times New Roman" w:hAnsi="Times New Roman" w:cs="Times New Roman"/>
          <w:sz w:val="24"/>
          <w:szCs w:val="24"/>
        </w:rPr>
        <w:t xml:space="preserve"> </w:t>
      </w:r>
      <w:r w:rsidR="00A54B32" w:rsidRPr="00D93973">
        <w:rPr>
          <w:rFonts w:ascii="Times New Roman" w:hAnsi="Times New Roman" w:cs="Times New Roman"/>
          <w:sz w:val="24"/>
          <w:szCs w:val="24"/>
        </w:rPr>
        <w:t>(направление) заявителю</w:t>
      </w:r>
      <w:r w:rsidR="00916CF1" w:rsidRPr="00D93973">
        <w:rPr>
          <w:rFonts w:ascii="Times New Roman" w:hAnsi="Times New Roman" w:cs="Times New Roman"/>
          <w:sz w:val="24"/>
          <w:szCs w:val="24"/>
        </w:rPr>
        <w:t>,</w:t>
      </w:r>
      <w:r w:rsidR="00A54B32" w:rsidRPr="00D93973">
        <w:rPr>
          <w:rFonts w:ascii="Times New Roman" w:hAnsi="Times New Roman" w:cs="Times New Roman"/>
          <w:sz w:val="24"/>
          <w:szCs w:val="24"/>
        </w:rPr>
        <w:t xml:space="preserve"> </w:t>
      </w:r>
      <w:r w:rsidR="009622ED" w:rsidRPr="00D93973">
        <w:rPr>
          <w:rFonts w:ascii="Times New Roman" w:hAnsi="Times New Roman" w:cs="Times New Roman"/>
          <w:sz w:val="24"/>
          <w:szCs w:val="24"/>
        </w:rPr>
        <w:t xml:space="preserve">заверенной копии </w:t>
      </w:r>
      <w:r w:rsidR="00C926A4" w:rsidRPr="00D93973">
        <w:rPr>
          <w:rFonts w:ascii="Times New Roman" w:hAnsi="Times New Roman" w:cs="Times New Roman"/>
          <w:sz w:val="24"/>
          <w:szCs w:val="24"/>
        </w:rPr>
        <w:t xml:space="preserve">постановления </w:t>
      </w:r>
      <w:r w:rsidR="00C20A22" w:rsidRPr="00D93973">
        <w:rPr>
          <w:rFonts w:ascii="Times New Roman" w:hAnsi="Times New Roman" w:cs="Times New Roman"/>
          <w:sz w:val="24"/>
          <w:szCs w:val="24"/>
        </w:rPr>
        <w:t>о п</w:t>
      </w:r>
      <w:r w:rsidR="00C20A22" w:rsidRPr="00D93973">
        <w:rPr>
          <w:rStyle w:val="FontStyle47"/>
          <w:sz w:val="24"/>
          <w:szCs w:val="24"/>
        </w:rPr>
        <w:t xml:space="preserve">редоставлении разрешения </w:t>
      </w:r>
      <w:r w:rsidR="002B0509" w:rsidRPr="00D93973">
        <w:rPr>
          <w:rStyle w:val="FontStyle47"/>
          <w:sz w:val="24"/>
          <w:szCs w:val="24"/>
        </w:rPr>
        <w:t xml:space="preserve">на </w:t>
      </w:r>
      <w:r w:rsidR="00EF1A16" w:rsidRPr="00D93973">
        <w:rPr>
          <w:rStyle w:val="FontStyle47"/>
          <w:sz w:val="24"/>
          <w:szCs w:val="24"/>
        </w:rPr>
        <w:t>отклонение от предельных параметров разрешенного строительства, реконструкции объектов капитального строительства</w:t>
      </w:r>
      <w:r w:rsidR="00D20A1F" w:rsidRPr="00D93973">
        <w:rPr>
          <w:rStyle w:val="FontStyle47"/>
          <w:sz w:val="24"/>
          <w:szCs w:val="24"/>
        </w:rPr>
        <w:t xml:space="preserve"> </w:t>
      </w:r>
      <w:r w:rsidR="00C20A22" w:rsidRPr="00D93973">
        <w:rPr>
          <w:rFonts w:ascii="Times New Roman" w:hAnsi="Times New Roman" w:cs="Times New Roman"/>
          <w:sz w:val="24"/>
          <w:szCs w:val="24"/>
        </w:rPr>
        <w:t>либо об отказе в п</w:t>
      </w:r>
      <w:r w:rsidR="00C20A22" w:rsidRPr="00D93973">
        <w:rPr>
          <w:rStyle w:val="FontStyle47"/>
          <w:sz w:val="24"/>
          <w:szCs w:val="24"/>
        </w:rPr>
        <w:t xml:space="preserve">редоставлении разрешения </w:t>
      </w:r>
      <w:r w:rsidR="002B0509" w:rsidRPr="00D93973">
        <w:rPr>
          <w:rStyle w:val="FontStyle47"/>
          <w:sz w:val="24"/>
          <w:szCs w:val="24"/>
        </w:rPr>
        <w:t xml:space="preserve">на </w:t>
      </w:r>
      <w:r w:rsidR="00EF1A16" w:rsidRPr="00D93973">
        <w:rPr>
          <w:rStyle w:val="FontStyle47"/>
          <w:sz w:val="24"/>
          <w:szCs w:val="24"/>
        </w:rPr>
        <w:t>отклонение от предельных параметров разрешенного строительства, реконструкции объект</w:t>
      </w:r>
      <w:r w:rsidR="002B0509" w:rsidRPr="00D93973">
        <w:rPr>
          <w:rStyle w:val="FontStyle47"/>
          <w:sz w:val="24"/>
          <w:szCs w:val="24"/>
        </w:rPr>
        <w:t>а</w:t>
      </w:r>
      <w:r w:rsidR="00EF1A16" w:rsidRPr="00D93973">
        <w:rPr>
          <w:rStyle w:val="FontStyle47"/>
          <w:sz w:val="24"/>
          <w:szCs w:val="24"/>
        </w:rPr>
        <w:t xml:space="preserve"> капитального строительства.</w:t>
      </w:r>
    </w:p>
    <w:p w:rsidR="00330018" w:rsidRPr="00330018" w:rsidRDefault="00330018" w:rsidP="00916CF1">
      <w:pPr>
        <w:pStyle w:val="ConsPlusNormal"/>
        <w:ind w:firstLine="540"/>
        <w:jc w:val="both"/>
        <w:rPr>
          <w:rFonts w:ascii="Times New Roman" w:hAnsi="Times New Roman" w:cs="Times New Roman"/>
          <w:b/>
          <w:sz w:val="24"/>
          <w:szCs w:val="24"/>
        </w:rPr>
      </w:pPr>
    </w:p>
    <w:p w:rsidR="00B90F52" w:rsidRPr="00D93973" w:rsidRDefault="00B90F52" w:rsidP="00B90F52">
      <w:pPr>
        <w:pStyle w:val="ConsPlusNormal"/>
        <w:widowControl/>
        <w:ind w:firstLine="540"/>
        <w:jc w:val="both"/>
        <w:rPr>
          <w:rFonts w:ascii="Times New Roman" w:hAnsi="Times New Roman" w:cs="Times New Roman"/>
          <w:b/>
          <w:sz w:val="24"/>
          <w:szCs w:val="24"/>
        </w:rPr>
      </w:pPr>
      <w:r w:rsidRPr="00D93973">
        <w:rPr>
          <w:rFonts w:ascii="Times New Roman" w:hAnsi="Times New Roman" w:cs="Times New Roman"/>
          <w:b/>
          <w:sz w:val="24"/>
          <w:szCs w:val="24"/>
        </w:rPr>
        <w:t>3.2. Последовательность и сроки выполнения административных процедур</w:t>
      </w:r>
    </w:p>
    <w:p w:rsidR="00B90F52" w:rsidRPr="00D93973" w:rsidRDefault="00B90F52" w:rsidP="00B90F52">
      <w:pPr>
        <w:pStyle w:val="ConsPlusNormal"/>
        <w:widowControl/>
        <w:ind w:firstLine="540"/>
        <w:jc w:val="both"/>
        <w:rPr>
          <w:rFonts w:ascii="Times New Roman" w:hAnsi="Times New Roman" w:cs="Times New Roman"/>
          <w:b/>
          <w:sz w:val="24"/>
          <w:szCs w:val="24"/>
        </w:rPr>
      </w:pPr>
      <w:r w:rsidRPr="00D93973">
        <w:rPr>
          <w:rFonts w:ascii="Times New Roman" w:hAnsi="Times New Roman" w:cs="Times New Roman"/>
          <w:b/>
          <w:sz w:val="24"/>
          <w:szCs w:val="24"/>
        </w:rPr>
        <w:t xml:space="preserve">3.2.1. Прием документов </w:t>
      </w:r>
    </w:p>
    <w:p w:rsidR="005F27DA" w:rsidRPr="00D93973" w:rsidRDefault="005F27DA" w:rsidP="005F27DA">
      <w:pPr>
        <w:pStyle w:val="ConsPlusNormal"/>
        <w:widowControl/>
        <w:ind w:firstLine="567"/>
        <w:jc w:val="both"/>
        <w:rPr>
          <w:rFonts w:ascii="Times New Roman" w:hAnsi="Times New Roman" w:cs="Times New Roman"/>
          <w:color w:val="000000"/>
          <w:sz w:val="24"/>
          <w:szCs w:val="24"/>
        </w:rPr>
      </w:pPr>
      <w:r w:rsidRPr="00D93973">
        <w:rPr>
          <w:rFonts w:ascii="Times New Roman" w:hAnsi="Times New Roman" w:cs="Times New Roman"/>
          <w:color w:val="000000"/>
          <w:sz w:val="24"/>
          <w:szCs w:val="24"/>
        </w:rPr>
        <w:t xml:space="preserve">Основанием для начала административной процедуры является </w:t>
      </w:r>
      <w:proofErr w:type="gramStart"/>
      <w:r w:rsidRPr="00D93973">
        <w:rPr>
          <w:rFonts w:ascii="Times New Roman" w:hAnsi="Times New Roman" w:cs="Times New Roman"/>
          <w:color w:val="000000"/>
          <w:sz w:val="24"/>
          <w:szCs w:val="24"/>
        </w:rPr>
        <w:t>личное</w:t>
      </w:r>
      <w:proofErr w:type="gramEnd"/>
      <w:r w:rsidRPr="00D93973">
        <w:rPr>
          <w:rFonts w:ascii="Times New Roman" w:hAnsi="Times New Roman" w:cs="Times New Roman"/>
          <w:color w:val="000000"/>
          <w:sz w:val="24"/>
          <w:szCs w:val="24"/>
        </w:rPr>
        <w:t xml:space="preserve">, посредством почтового отправления обращение заявителя к секретарю Комиссии с заявлением на имя председателя Комиссии и документами, предусмотренными пунктами </w:t>
      </w:r>
      <w:r w:rsidRPr="00D93973">
        <w:rPr>
          <w:rFonts w:ascii="Times New Roman" w:hAnsi="Times New Roman" w:cs="Times New Roman"/>
          <w:b/>
          <w:color w:val="000000"/>
          <w:sz w:val="24"/>
          <w:szCs w:val="24"/>
        </w:rPr>
        <w:t>2.6.2, 2.6.3</w:t>
      </w:r>
      <w:r w:rsidRPr="00D93973">
        <w:rPr>
          <w:rFonts w:ascii="Times New Roman" w:hAnsi="Times New Roman" w:cs="Times New Roman"/>
          <w:color w:val="000000"/>
          <w:sz w:val="24"/>
          <w:szCs w:val="24"/>
        </w:rPr>
        <w:t xml:space="preserve">  настоящего административного регламента. </w:t>
      </w:r>
    </w:p>
    <w:p w:rsidR="007825EE" w:rsidRPr="00D93973" w:rsidRDefault="007825EE" w:rsidP="007825EE">
      <w:pPr>
        <w:pStyle w:val="ConsPlusNormal"/>
        <w:widowControl/>
        <w:ind w:firstLine="567"/>
        <w:jc w:val="both"/>
        <w:rPr>
          <w:rFonts w:ascii="Times New Roman" w:hAnsi="Times New Roman" w:cs="Times New Roman"/>
          <w:sz w:val="24"/>
          <w:szCs w:val="24"/>
        </w:rPr>
      </w:pPr>
      <w:r w:rsidRPr="00D93973">
        <w:rPr>
          <w:rFonts w:ascii="Times New Roman" w:hAnsi="Times New Roman" w:cs="Times New Roman"/>
          <w:color w:val="000000"/>
          <w:sz w:val="24"/>
          <w:szCs w:val="24"/>
        </w:rPr>
        <w:t xml:space="preserve">Заявление регистрируется </w:t>
      </w:r>
      <w:r w:rsidRPr="00D93973">
        <w:rPr>
          <w:rFonts w:ascii="Times New Roman" w:hAnsi="Times New Roman" w:cs="Times New Roman"/>
          <w:sz w:val="24"/>
          <w:szCs w:val="24"/>
        </w:rPr>
        <w:t>в тот же день</w:t>
      </w:r>
      <w:r w:rsidRPr="00D93973">
        <w:rPr>
          <w:rFonts w:ascii="Times New Roman" w:hAnsi="Times New Roman" w:cs="Times New Roman"/>
          <w:color w:val="000000"/>
          <w:sz w:val="24"/>
          <w:szCs w:val="24"/>
        </w:rPr>
        <w:t xml:space="preserve"> </w:t>
      </w:r>
      <w:proofErr w:type="gramStart"/>
      <w:r w:rsidRPr="00D93973">
        <w:rPr>
          <w:rFonts w:ascii="Times New Roman" w:hAnsi="Times New Roman" w:cs="Times New Roman"/>
          <w:color w:val="000000"/>
          <w:sz w:val="24"/>
          <w:szCs w:val="24"/>
        </w:rPr>
        <w:t>журнале</w:t>
      </w:r>
      <w:proofErr w:type="gramEnd"/>
      <w:r w:rsidRPr="00D93973">
        <w:rPr>
          <w:rFonts w:ascii="Times New Roman" w:hAnsi="Times New Roman" w:cs="Times New Roman"/>
          <w:color w:val="000000"/>
          <w:sz w:val="24"/>
          <w:szCs w:val="24"/>
        </w:rPr>
        <w:t xml:space="preserve"> реги</w:t>
      </w:r>
      <w:r w:rsidR="00330018">
        <w:rPr>
          <w:rFonts w:ascii="Times New Roman" w:hAnsi="Times New Roman" w:cs="Times New Roman"/>
          <w:color w:val="000000"/>
          <w:sz w:val="24"/>
          <w:szCs w:val="24"/>
        </w:rPr>
        <w:t xml:space="preserve">страции входящей корреспонденции. </w:t>
      </w:r>
      <w:r w:rsidRPr="00D93973">
        <w:rPr>
          <w:rFonts w:ascii="Times New Roman" w:hAnsi="Times New Roman" w:cs="Times New Roman"/>
          <w:color w:val="000000"/>
          <w:sz w:val="24"/>
          <w:szCs w:val="24"/>
        </w:rPr>
        <w:t xml:space="preserve">Зарегистрированное заявление </w:t>
      </w:r>
      <w:r w:rsidR="00330018" w:rsidRPr="00D93973">
        <w:rPr>
          <w:rFonts w:ascii="Times New Roman" w:hAnsi="Times New Roman" w:cs="Times New Roman"/>
          <w:color w:val="000000"/>
          <w:sz w:val="24"/>
          <w:szCs w:val="24"/>
        </w:rPr>
        <w:t>передаётся</w:t>
      </w:r>
      <w:r w:rsidRPr="00D93973">
        <w:rPr>
          <w:rFonts w:ascii="Times New Roman" w:hAnsi="Times New Roman" w:cs="Times New Roman"/>
          <w:color w:val="000000"/>
          <w:sz w:val="24"/>
          <w:szCs w:val="24"/>
        </w:rPr>
        <w:t xml:space="preserve"> председателю Комиссии для </w:t>
      </w:r>
      <w:r w:rsidRPr="00D93973">
        <w:rPr>
          <w:rFonts w:ascii="Times New Roman" w:hAnsi="Times New Roman" w:cs="Times New Roman"/>
          <w:color w:val="000000"/>
          <w:sz w:val="24"/>
          <w:szCs w:val="24"/>
        </w:rPr>
        <w:lastRenderedPageBreak/>
        <w:t>рассмотрения и проставления резол</w:t>
      </w:r>
      <w:r w:rsidR="00330018">
        <w:rPr>
          <w:rFonts w:ascii="Times New Roman" w:hAnsi="Times New Roman" w:cs="Times New Roman"/>
          <w:color w:val="000000"/>
          <w:sz w:val="24"/>
          <w:szCs w:val="24"/>
        </w:rPr>
        <w:t xml:space="preserve">юции, после внесения  резолюции, </w:t>
      </w:r>
      <w:r w:rsidRPr="00D93973">
        <w:rPr>
          <w:rFonts w:ascii="Times New Roman" w:hAnsi="Times New Roman" w:cs="Times New Roman"/>
          <w:color w:val="000000"/>
          <w:sz w:val="24"/>
          <w:szCs w:val="24"/>
        </w:rPr>
        <w:t xml:space="preserve">заявления </w:t>
      </w:r>
      <w:r w:rsidRPr="00D93973">
        <w:rPr>
          <w:rFonts w:ascii="Times New Roman" w:hAnsi="Times New Roman" w:cs="Times New Roman"/>
          <w:sz w:val="24"/>
          <w:szCs w:val="24"/>
        </w:rPr>
        <w:t xml:space="preserve">направляется </w:t>
      </w:r>
      <w:r w:rsidRPr="00D93973">
        <w:rPr>
          <w:rFonts w:ascii="Times New Roman" w:hAnsi="Times New Roman" w:cs="Times New Roman"/>
          <w:color w:val="000000"/>
          <w:sz w:val="24"/>
          <w:szCs w:val="24"/>
        </w:rPr>
        <w:t xml:space="preserve">с </w:t>
      </w:r>
      <w:proofErr w:type="gramStart"/>
      <w:r w:rsidRPr="00D93973">
        <w:rPr>
          <w:rFonts w:ascii="Times New Roman" w:hAnsi="Times New Roman" w:cs="Times New Roman"/>
          <w:color w:val="000000"/>
          <w:sz w:val="24"/>
          <w:szCs w:val="24"/>
        </w:rPr>
        <w:t>приложенными</w:t>
      </w:r>
      <w:proofErr w:type="gramEnd"/>
      <w:r w:rsidRPr="00D93973">
        <w:rPr>
          <w:rFonts w:ascii="Times New Roman" w:hAnsi="Times New Roman" w:cs="Times New Roman"/>
          <w:color w:val="000000"/>
          <w:sz w:val="24"/>
          <w:szCs w:val="24"/>
        </w:rPr>
        <w:t xml:space="preserve"> документами</w:t>
      </w:r>
      <w:r w:rsidRPr="00D93973">
        <w:rPr>
          <w:rFonts w:ascii="Times New Roman" w:hAnsi="Times New Roman" w:cs="Times New Roman"/>
          <w:sz w:val="24"/>
          <w:szCs w:val="24"/>
        </w:rPr>
        <w:t xml:space="preserve"> в Управление.</w:t>
      </w:r>
    </w:p>
    <w:p w:rsidR="007825EE" w:rsidRPr="00D93973" w:rsidRDefault="007825EE" w:rsidP="007825EE">
      <w:pPr>
        <w:pStyle w:val="HTML"/>
        <w:ind w:left="0" w:firstLine="540"/>
        <w:jc w:val="both"/>
        <w:rPr>
          <w:rFonts w:ascii="Times New Roman" w:hAnsi="Times New Roman"/>
          <w:sz w:val="24"/>
          <w:szCs w:val="24"/>
        </w:rPr>
      </w:pPr>
      <w:r w:rsidRPr="00D93973">
        <w:rPr>
          <w:rFonts w:ascii="Times New Roman" w:hAnsi="Times New Roman"/>
          <w:sz w:val="24"/>
          <w:szCs w:val="24"/>
        </w:rPr>
        <w:t xml:space="preserve">Поступившее в Управление заявление регистрируется специалистом, ведущим делопроизводство, регистрируется в </w:t>
      </w:r>
      <w:r w:rsidR="00330018">
        <w:rPr>
          <w:rFonts w:ascii="Times New Roman" w:hAnsi="Times New Roman"/>
          <w:sz w:val="24"/>
          <w:szCs w:val="24"/>
          <w:lang w:val="ru-RU"/>
        </w:rPr>
        <w:t xml:space="preserve">журнале </w:t>
      </w:r>
      <w:r w:rsidRPr="00D93973">
        <w:rPr>
          <w:rFonts w:ascii="Times New Roman" w:hAnsi="Times New Roman"/>
          <w:sz w:val="24"/>
          <w:szCs w:val="24"/>
        </w:rPr>
        <w:t>входящих документов Управления, после чего передается для исполнения секретар</w:t>
      </w:r>
      <w:r w:rsidRPr="00D93973">
        <w:rPr>
          <w:rFonts w:ascii="Times New Roman" w:hAnsi="Times New Roman"/>
          <w:sz w:val="24"/>
          <w:szCs w:val="24"/>
          <w:lang w:val="ru-RU"/>
        </w:rPr>
        <w:t>ю</w:t>
      </w:r>
      <w:r w:rsidRPr="00D93973">
        <w:rPr>
          <w:rFonts w:ascii="Times New Roman" w:hAnsi="Times New Roman"/>
          <w:sz w:val="24"/>
          <w:szCs w:val="24"/>
        </w:rPr>
        <w:t xml:space="preserve"> Комиссии  (далее – Исполнитель). </w:t>
      </w:r>
    </w:p>
    <w:p w:rsidR="00B90F52" w:rsidRPr="00D93973" w:rsidRDefault="00881C6A" w:rsidP="00D64DAF">
      <w:pPr>
        <w:ind w:firstLine="540"/>
        <w:jc w:val="both"/>
      </w:pPr>
      <w:r w:rsidRPr="00D93973">
        <w:t>Исполнитель</w:t>
      </w:r>
      <w:r w:rsidR="00B90F52" w:rsidRPr="00D93973">
        <w:t xml:space="preserve"> в течение одного рабочего дня проводит проверку наличия документов, необходимых для принятия решения </w:t>
      </w:r>
      <w:r w:rsidR="00C20A22" w:rsidRPr="00D93973">
        <w:t>о п</w:t>
      </w:r>
      <w:r w:rsidR="00C20A22" w:rsidRPr="00D93973">
        <w:rPr>
          <w:rStyle w:val="FontStyle47"/>
          <w:sz w:val="24"/>
          <w:szCs w:val="24"/>
        </w:rPr>
        <w:t xml:space="preserve">редоставлении разрешения на </w:t>
      </w:r>
      <w:r w:rsidR="00D20A1F" w:rsidRPr="00D93973">
        <w:rPr>
          <w:rStyle w:val="FontStyle47"/>
          <w:sz w:val="24"/>
          <w:szCs w:val="24"/>
        </w:rPr>
        <w:t>отклонение от предельных параметров разрешенного строительства, реконструкции объектов капитального строительства</w:t>
      </w:r>
      <w:r w:rsidR="00B90F52" w:rsidRPr="00D93973">
        <w:t>.</w:t>
      </w:r>
    </w:p>
    <w:p w:rsidR="00022A4E" w:rsidRPr="00D93973" w:rsidRDefault="00B90F52" w:rsidP="00022A4E">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540"/>
        <w:jc w:val="both"/>
        <w:rPr>
          <w:rFonts w:ascii="Times New Roman" w:hAnsi="Times New Roman"/>
          <w:sz w:val="24"/>
          <w:szCs w:val="24"/>
          <w:lang w:val="ru-RU"/>
        </w:rPr>
      </w:pPr>
      <w:r w:rsidRPr="00D93973">
        <w:rPr>
          <w:rFonts w:ascii="Times New Roman" w:hAnsi="Times New Roman"/>
          <w:sz w:val="24"/>
          <w:szCs w:val="24"/>
        </w:rPr>
        <w:t xml:space="preserve">При наличии оснований, предусмотренных пунктом </w:t>
      </w:r>
      <w:r w:rsidRPr="00D93973">
        <w:rPr>
          <w:rFonts w:ascii="Times New Roman" w:hAnsi="Times New Roman"/>
          <w:b/>
          <w:sz w:val="24"/>
          <w:szCs w:val="24"/>
        </w:rPr>
        <w:t>2.7</w:t>
      </w:r>
      <w:r w:rsidRPr="00D93973">
        <w:rPr>
          <w:rFonts w:ascii="Times New Roman" w:hAnsi="Times New Roman"/>
          <w:sz w:val="24"/>
          <w:szCs w:val="24"/>
        </w:rPr>
        <w:t xml:space="preserve"> настоящего административного регламента, </w:t>
      </w:r>
      <w:r w:rsidR="00881C6A" w:rsidRPr="00D93973">
        <w:rPr>
          <w:rFonts w:ascii="Times New Roman" w:hAnsi="Times New Roman"/>
          <w:sz w:val="24"/>
          <w:szCs w:val="24"/>
        </w:rPr>
        <w:t>Исполнитель</w:t>
      </w:r>
      <w:r w:rsidRPr="00D93973">
        <w:rPr>
          <w:rFonts w:ascii="Times New Roman" w:hAnsi="Times New Roman"/>
          <w:sz w:val="24"/>
          <w:szCs w:val="24"/>
        </w:rPr>
        <w:t xml:space="preserve"> в течение </w:t>
      </w:r>
      <w:r w:rsidR="00385443" w:rsidRPr="00D93973">
        <w:rPr>
          <w:rFonts w:ascii="Times New Roman" w:hAnsi="Times New Roman"/>
          <w:sz w:val="24"/>
          <w:szCs w:val="24"/>
        </w:rPr>
        <w:t>трех</w:t>
      </w:r>
      <w:r w:rsidR="00FD300D" w:rsidRPr="00D93973">
        <w:rPr>
          <w:rFonts w:ascii="Times New Roman" w:hAnsi="Times New Roman"/>
          <w:sz w:val="24"/>
          <w:szCs w:val="24"/>
        </w:rPr>
        <w:t xml:space="preserve"> </w:t>
      </w:r>
      <w:r w:rsidR="00682B5A" w:rsidRPr="00D93973">
        <w:rPr>
          <w:rFonts w:ascii="Times New Roman" w:hAnsi="Times New Roman"/>
          <w:sz w:val="24"/>
          <w:szCs w:val="24"/>
        </w:rPr>
        <w:t xml:space="preserve">рабочих </w:t>
      </w:r>
      <w:r w:rsidR="00FD300D" w:rsidRPr="00D93973">
        <w:rPr>
          <w:rFonts w:ascii="Times New Roman" w:hAnsi="Times New Roman"/>
          <w:sz w:val="24"/>
          <w:szCs w:val="24"/>
        </w:rPr>
        <w:t>дней</w:t>
      </w:r>
      <w:r w:rsidRPr="00D93973">
        <w:rPr>
          <w:rFonts w:ascii="Times New Roman" w:hAnsi="Times New Roman"/>
          <w:sz w:val="24"/>
          <w:szCs w:val="24"/>
        </w:rPr>
        <w:t xml:space="preserve"> </w:t>
      </w:r>
      <w:r w:rsidR="00022A4E" w:rsidRPr="00D93973">
        <w:rPr>
          <w:rFonts w:ascii="Times New Roman" w:hAnsi="Times New Roman"/>
          <w:sz w:val="24"/>
          <w:szCs w:val="24"/>
        </w:rPr>
        <w:t xml:space="preserve">готовит за подписью начальника Управления и направляет </w:t>
      </w:r>
      <w:r w:rsidR="00022A4E" w:rsidRPr="00D93973">
        <w:rPr>
          <w:rFonts w:ascii="Times New Roman" w:hAnsi="Times New Roman"/>
          <w:sz w:val="24"/>
          <w:szCs w:val="24"/>
          <w:lang w:val="ru-RU"/>
        </w:rPr>
        <w:t xml:space="preserve">посредством почтового отправления непосредственно </w:t>
      </w:r>
      <w:r w:rsidR="00022A4E" w:rsidRPr="00D93973">
        <w:rPr>
          <w:rFonts w:ascii="Times New Roman" w:hAnsi="Times New Roman"/>
          <w:sz w:val="24"/>
          <w:szCs w:val="24"/>
        </w:rPr>
        <w:t>заявителю</w:t>
      </w:r>
      <w:r w:rsidR="00022A4E" w:rsidRPr="00D93973">
        <w:t xml:space="preserve"> </w:t>
      </w:r>
      <w:r w:rsidR="00022A4E" w:rsidRPr="00D93973">
        <w:rPr>
          <w:rFonts w:ascii="Times New Roman" w:hAnsi="Times New Roman"/>
          <w:sz w:val="24"/>
          <w:szCs w:val="24"/>
          <w:lang w:val="ru-RU"/>
        </w:rPr>
        <w:t xml:space="preserve">либо </w:t>
      </w:r>
      <w:r w:rsidR="00022A4E" w:rsidRPr="00D93973">
        <w:rPr>
          <w:rFonts w:ascii="Times New Roman" w:hAnsi="Times New Roman"/>
          <w:sz w:val="24"/>
          <w:szCs w:val="24"/>
        </w:rPr>
        <w:t>посредством курьерской доставки с сопроводительным письмом  уведомление об отказе в приеме документов по форме</w:t>
      </w:r>
      <w:r w:rsidR="00022A4E" w:rsidRPr="00D93973">
        <w:rPr>
          <w:rFonts w:ascii="Times New Roman" w:hAnsi="Times New Roman"/>
          <w:sz w:val="24"/>
          <w:szCs w:val="24"/>
          <w:lang w:val="ru-RU"/>
        </w:rPr>
        <w:t>,</w:t>
      </w:r>
      <w:r w:rsidR="00022A4E" w:rsidRPr="00D93973">
        <w:rPr>
          <w:rFonts w:ascii="Times New Roman" w:hAnsi="Times New Roman"/>
          <w:sz w:val="24"/>
          <w:szCs w:val="24"/>
        </w:rPr>
        <w:t xml:space="preserve"> </w:t>
      </w:r>
      <w:r w:rsidR="00022A4E" w:rsidRPr="00D93973">
        <w:rPr>
          <w:rFonts w:ascii="Times New Roman" w:hAnsi="Times New Roman"/>
          <w:color w:val="000000"/>
          <w:sz w:val="24"/>
          <w:szCs w:val="24"/>
        </w:rPr>
        <w:t>предусмотренной</w:t>
      </w:r>
      <w:r w:rsidR="00022A4E" w:rsidRPr="00D93973">
        <w:rPr>
          <w:rFonts w:ascii="Times New Roman" w:hAnsi="Times New Roman"/>
          <w:b/>
          <w:sz w:val="24"/>
          <w:szCs w:val="24"/>
        </w:rPr>
        <w:t xml:space="preserve"> приложен</w:t>
      </w:r>
      <w:r w:rsidR="00022A4E" w:rsidRPr="00D93973">
        <w:rPr>
          <w:rFonts w:ascii="Times New Roman" w:hAnsi="Times New Roman"/>
          <w:b/>
          <w:sz w:val="24"/>
          <w:szCs w:val="24"/>
          <w:lang w:val="ru-RU"/>
        </w:rPr>
        <w:t>ием</w:t>
      </w:r>
      <w:r w:rsidR="00022A4E" w:rsidRPr="00D93973">
        <w:rPr>
          <w:rFonts w:ascii="Times New Roman" w:hAnsi="Times New Roman"/>
          <w:b/>
          <w:sz w:val="24"/>
          <w:szCs w:val="24"/>
        </w:rPr>
        <w:t xml:space="preserve"> 2</w:t>
      </w:r>
      <w:r w:rsidR="00022A4E" w:rsidRPr="00D93973">
        <w:rPr>
          <w:rFonts w:ascii="Times New Roman" w:hAnsi="Times New Roman"/>
          <w:sz w:val="24"/>
          <w:szCs w:val="24"/>
        </w:rPr>
        <w:t xml:space="preserve"> к настоящему административному</w:t>
      </w:r>
      <w:r w:rsidR="00022A4E" w:rsidRPr="00D93973">
        <w:rPr>
          <w:rFonts w:ascii="Times New Roman" w:hAnsi="Times New Roman"/>
          <w:sz w:val="24"/>
          <w:szCs w:val="24"/>
          <w:lang w:val="ru-RU"/>
        </w:rPr>
        <w:t xml:space="preserve"> регламенту.</w:t>
      </w:r>
    </w:p>
    <w:p w:rsidR="00EB3C25" w:rsidRPr="00D93973" w:rsidRDefault="00B90F52" w:rsidP="00EB3C25">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540"/>
        <w:jc w:val="both"/>
        <w:rPr>
          <w:rFonts w:ascii="Times New Roman" w:hAnsi="Times New Roman"/>
          <w:sz w:val="24"/>
          <w:szCs w:val="24"/>
        </w:rPr>
      </w:pPr>
      <w:r w:rsidRPr="00D93973">
        <w:rPr>
          <w:rFonts w:ascii="Times New Roman" w:hAnsi="Times New Roman"/>
          <w:sz w:val="24"/>
          <w:szCs w:val="24"/>
        </w:rPr>
        <w:t xml:space="preserve">При отсутствии оснований, предусмотренных пунктом </w:t>
      </w:r>
      <w:r w:rsidRPr="00D93973">
        <w:rPr>
          <w:rFonts w:ascii="Times New Roman" w:hAnsi="Times New Roman"/>
          <w:b/>
          <w:sz w:val="24"/>
          <w:szCs w:val="24"/>
        </w:rPr>
        <w:t>2.7</w:t>
      </w:r>
      <w:r w:rsidRPr="00D93973">
        <w:rPr>
          <w:rFonts w:ascii="Times New Roman" w:hAnsi="Times New Roman"/>
          <w:sz w:val="24"/>
          <w:szCs w:val="24"/>
        </w:rPr>
        <w:t xml:space="preserve"> настоящего  административного регламента, </w:t>
      </w:r>
      <w:r w:rsidR="00881C6A" w:rsidRPr="00D93973">
        <w:rPr>
          <w:rFonts w:ascii="Times New Roman" w:hAnsi="Times New Roman"/>
          <w:sz w:val="24"/>
          <w:szCs w:val="24"/>
        </w:rPr>
        <w:t>Исполнитель</w:t>
      </w:r>
      <w:r w:rsidRPr="00D93973">
        <w:rPr>
          <w:rFonts w:ascii="Times New Roman" w:hAnsi="Times New Roman"/>
          <w:sz w:val="24"/>
          <w:szCs w:val="24"/>
        </w:rPr>
        <w:t xml:space="preserve">  в течение </w:t>
      </w:r>
      <w:r w:rsidR="00385443" w:rsidRPr="00D93973">
        <w:rPr>
          <w:rFonts w:ascii="Times New Roman" w:hAnsi="Times New Roman"/>
          <w:sz w:val="24"/>
          <w:szCs w:val="24"/>
        </w:rPr>
        <w:t>тре</w:t>
      </w:r>
      <w:r w:rsidR="00FD300D" w:rsidRPr="00D93973">
        <w:rPr>
          <w:rFonts w:ascii="Times New Roman" w:hAnsi="Times New Roman"/>
          <w:sz w:val="24"/>
          <w:szCs w:val="24"/>
        </w:rPr>
        <w:t xml:space="preserve">х </w:t>
      </w:r>
      <w:r w:rsidR="00682B5A" w:rsidRPr="00D93973">
        <w:rPr>
          <w:rFonts w:ascii="Times New Roman" w:hAnsi="Times New Roman"/>
          <w:sz w:val="24"/>
          <w:szCs w:val="24"/>
        </w:rPr>
        <w:t xml:space="preserve">рабочих </w:t>
      </w:r>
      <w:r w:rsidR="00FD300D" w:rsidRPr="00D93973">
        <w:rPr>
          <w:rFonts w:ascii="Times New Roman" w:hAnsi="Times New Roman"/>
          <w:sz w:val="24"/>
          <w:szCs w:val="24"/>
        </w:rPr>
        <w:t>дней</w:t>
      </w:r>
      <w:r w:rsidRPr="00D93973">
        <w:rPr>
          <w:rFonts w:ascii="Times New Roman" w:hAnsi="Times New Roman"/>
          <w:sz w:val="24"/>
          <w:szCs w:val="24"/>
        </w:rPr>
        <w:t xml:space="preserve"> </w:t>
      </w:r>
      <w:r w:rsidR="00EB3C25" w:rsidRPr="00D93973">
        <w:rPr>
          <w:rFonts w:ascii="Times New Roman" w:hAnsi="Times New Roman"/>
          <w:sz w:val="24"/>
          <w:szCs w:val="24"/>
        </w:rPr>
        <w:t>готовит за подписью начальника Управления и направляет заявителю уведомление о</w:t>
      </w:r>
      <w:r w:rsidR="00EB3C25" w:rsidRPr="00D93973">
        <w:t xml:space="preserve"> </w:t>
      </w:r>
      <w:r w:rsidR="00EB3C25" w:rsidRPr="00D93973">
        <w:rPr>
          <w:rFonts w:ascii="Times New Roman" w:hAnsi="Times New Roman"/>
          <w:sz w:val="24"/>
          <w:szCs w:val="24"/>
        </w:rPr>
        <w:t xml:space="preserve">приеме </w:t>
      </w:r>
      <w:r w:rsidR="00EB3C25" w:rsidRPr="00D93973">
        <w:rPr>
          <w:rFonts w:ascii="Times New Roman" w:hAnsi="Times New Roman"/>
          <w:sz w:val="24"/>
          <w:szCs w:val="24"/>
          <w:lang w:val="ru-RU"/>
        </w:rPr>
        <w:t>заявления</w:t>
      </w:r>
      <w:r w:rsidR="00EB3C25" w:rsidRPr="00D93973">
        <w:rPr>
          <w:rFonts w:ascii="Times New Roman" w:hAnsi="Times New Roman"/>
          <w:sz w:val="24"/>
          <w:szCs w:val="24"/>
        </w:rPr>
        <w:t xml:space="preserve"> к рассмотрению по форме</w:t>
      </w:r>
      <w:r w:rsidR="00EB3C25" w:rsidRPr="00D93973">
        <w:rPr>
          <w:rFonts w:ascii="Times New Roman" w:hAnsi="Times New Roman"/>
          <w:sz w:val="24"/>
          <w:szCs w:val="24"/>
          <w:lang w:val="ru-RU"/>
        </w:rPr>
        <w:t xml:space="preserve">, </w:t>
      </w:r>
      <w:proofErr w:type="spellStart"/>
      <w:r w:rsidR="00EB3C25" w:rsidRPr="00D93973">
        <w:rPr>
          <w:rFonts w:ascii="Times New Roman" w:hAnsi="Times New Roman"/>
          <w:sz w:val="24"/>
          <w:szCs w:val="24"/>
          <w:lang w:val="ru-RU"/>
        </w:rPr>
        <w:t>предусмотренн</w:t>
      </w:r>
      <w:proofErr w:type="spellEnd"/>
      <w:r w:rsidR="00EB3C25" w:rsidRPr="00D93973">
        <w:rPr>
          <w:rFonts w:ascii="Times New Roman" w:hAnsi="Times New Roman"/>
          <w:sz w:val="24"/>
          <w:szCs w:val="24"/>
        </w:rPr>
        <w:t>о</w:t>
      </w:r>
      <w:r w:rsidR="00EB3C25" w:rsidRPr="00D93973">
        <w:rPr>
          <w:rFonts w:ascii="Times New Roman" w:hAnsi="Times New Roman"/>
          <w:sz w:val="24"/>
          <w:szCs w:val="24"/>
          <w:lang w:val="ru-RU"/>
        </w:rPr>
        <w:t>й</w:t>
      </w:r>
      <w:r w:rsidR="00EB3C25" w:rsidRPr="00D93973">
        <w:rPr>
          <w:rFonts w:ascii="Times New Roman" w:hAnsi="Times New Roman"/>
          <w:sz w:val="24"/>
          <w:szCs w:val="24"/>
        </w:rPr>
        <w:t xml:space="preserve"> </w:t>
      </w:r>
      <w:r w:rsidR="00EB3C25" w:rsidRPr="00D93973">
        <w:rPr>
          <w:rFonts w:ascii="Times New Roman" w:hAnsi="Times New Roman"/>
          <w:b/>
          <w:sz w:val="24"/>
          <w:szCs w:val="24"/>
        </w:rPr>
        <w:t>приложени</w:t>
      </w:r>
      <w:r w:rsidR="00EB3C25" w:rsidRPr="00D93973">
        <w:rPr>
          <w:rFonts w:ascii="Times New Roman" w:hAnsi="Times New Roman"/>
          <w:b/>
          <w:sz w:val="24"/>
          <w:szCs w:val="24"/>
          <w:lang w:val="ru-RU"/>
        </w:rPr>
        <w:t>ем</w:t>
      </w:r>
      <w:r w:rsidR="00EB3C25" w:rsidRPr="00D93973">
        <w:rPr>
          <w:rFonts w:ascii="Times New Roman" w:hAnsi="Times New Roman"/>
          <w:b/>
          <w:sz w:val="24"/>
          <w:szCs w:val="24"/>
        </w:rPr>
        <w:t xml:space="preserve"> 3</w:t>
      </w:r>
      <w:r w:rsidR="00EB3C25" w:rsidRPr="00D93973">
        <w:rPr>
          <w:rFonts w:ascii="Times New Roman" w:hAnsi="Times New Roman"/>
          <w:sz w:val="24"/>
          <w:szCs w:val="24"/>
        </w:rPr>
        <w:t xml:space="preserve"> к настоящему административному регламенту.</w:t>
      </w:r>
      <w:r w:rsidR="00EB3C25" w:rsidRPr="00D93973">
        <w:rPr>
          <w:rFonts w:ascii="Times New Roman" w:hAnsi="Times New Roman"/>
          <w:sz w:val="24"/>
          <w:szCs w:val="24"/>
        </w:rPr>
        <w:tab/>
      </w:r>
    </w:p>
    <w:p w:rsidR="00EB3C25" w:rsidRPr="00D93973" w:rsidRDefault="00EB3C25" w:rsidP="00EB3C25">
      <w:pPr>
        <w:pStyle w:val="HTML"/>
        <w:ind w:left="0" w:firstLine="540"/>
        <w:jc w:val="both"/>
        <w:rPr>
          <w:rFonts w:ascii="Times New Roman" w:hAnsi="Times New Roman"/>
          <w:sz w:val="24"/>
          <w:szCs w:val="24"/>
        </w:rPr>
      </w:pPr>
      <w:r w:rsidRPr="00D93973">
        <w:rPr>
          <w:rFonts w:ascii="Times New Roman" w:hAnsi="Times New Roman"/>
          <w:sz w:val="24"/>
          <w:szCs w:val="24"/>
        </w:rPr>
        <w:t>Результатом административной процедуры является прием поступившего заявления к рассмотрению либо отказ в приеме документов.</w:t>
      </w:r>
    </w:p>
    <w:p w:rsidR="00EB3C25" w:rsidRPr="00D93973" w:rsidRDefault="00EB3C25" w:rsidP="00EB3C25">
      <w:pPr>
        <w:pStyle w:val="HTML"/>
        <w:ind w:left="0"/>
        <w:jc w:val="both"/>
        <w:rPr>
          <w:rFonts w:ascii="Times New Roman" w:hAnsi="Times New Roman"/>
          <w:sz w:val="24"/>
          <w:szCs w:val="24"/>
        </w:rPr>
      </w:pPr>
      <w:r w:rsidRPr="00D93973">
        <w:rPr>
          <w:rFonts w:ascii="Times New Roman" w:hAnsi="Times New Roman"/>
          <w:sz w:val="24"/>
          <w:szCs w:val="24"/>
          <w:lang w:val="ru-RU"/>
        </w:rPr>
        <w:t xml:space="preserve">         </w:t>
      </w:r>
      <w:r w:rsidRPr="00D93973">
        <w:rPr>
          <w:rFonts w:ascii="Times New Roman" w:hAnsi="Times New Roman"/>
          <w:sz w:val="24"/>
          <w:szCs w:val="24"/>
        </w:rPr>
        <w:t xml:space="preserve">Максимальный срок выполнения административной процедуры </w:t>
      </w:r>
      <w:r w:rsidRPr="00D93973">
        <w:rPr>
          <w:rFonts w:ascii="Times New Roman" w:hAnsi="Times New Roman"/>
          <w:sz w:val="24"/>
          <w:szCs w:val="24"/>
          <w:lang w:val="ru-RU"/>
        </w:rPr>
        <w:t>составляет</w:t>
      </w:r>
      <w:r w:rsidRPr="00D93973">
        <w:rPr>
          <w:rFonts w:ascii="Times New Roman" w:hAnsi="Times New Roman"/>
          <w:sz w:val="24"/>
          <w:szCs w:val="24"/>
        </w:rPr>
        <w:t xml:space="preserve"> 5  рабочих дней. </w:t>
      </w:r>
    </w:p>
    <w:p w:rsidR="00D54E9C" w:rsidRPr="00D93973" w:rsidRDefault="001F473A" w:rsidP="008A3001">
      <w:pPr>
        <w:pStyle w:val="ConsPlusNormal"/>
        <w:widowControl/>
        <w:ind w:firstLine="540"/>
        <w:jc w:val="both"/>
        <w:rPr>
          <w:b/>
        </w:rPr>
      </w:pPr>
      <w:r w:rsidRPr="00D93973">
        <w:rPr>
          <w:rFonts w:ascii="Times New Roman" w:hAnsi="Times New Roman" w:cs="Times New Roman"/>
          <w:b/>
          <w:sz w:val="24"/>
          <w:szCs w:val="24"/>
        </w:rPr>
        <w:t>3.2.</w:t>
      </w:r>
      <w:r w:rsidR="007E40BD" w:rsidRPr="00D93973">
        <w:rPr>
          <w:rFonts w:ascii="Times New Roman" w:hAnsi="Times New Roman" w:cs="Times New Roman"/>
          <w:b/>
          <w:sz w:val="24"/>
          <w:szCs w:val="24"/>
        </w:rPr>
        <w:t>2</w:t>
      </w:r>
      <w:r w:rsidRPr="00D93973">
        <w:rPr>
          <w:rFonts w:ascii="Times New Roman" w:hAnsi="Times New Roman" w:cs="Times New Roman"/>
          <w:b/>
          <w:sz w:val="24"/>
          <w:szCs w:val="24"/>
        </w:rPr>
        <w:t xml:space="preserve">. </w:t>
      </w:r>
      <w:r w:rsidR="007E40BD" w:rsidRPr="00D93973">
        <w:rPr>
          <w:rFonts w:ascii="Times New Roman" w:hAnsi="Times New Roman" w:cs="Times New Roman"/>
          <w:b/>
          <w:sz w:val="24"/>
          <w:szCs w:val="24"/>
        </w:rPr>
        <w:t xml:space="preserve">Рассмотрение </w:t>
      </w:r>
      <w:r w:rsidR="002C3D0F" w:rsidRPr="00D93973">
        <w:rPr>
          <w:rFonts w:ascii="Times New Roman" w:hAnsi="Times New Roman" w:cs="Times New Roman"/>
          <w:b/>
          <w:sz w:val="24"/>
          <w:szCs w:val="24"/>
        </w:rPr>
        <w:t>заявления</w:t>
      </w:r>
      <w:r w:rsidR="00A63BF4" w:rsidRPr="00D93973">
        <w:rPr>
          <w:rFonts w:ascii="Times New Roman" w:hAnsi="Times New Roman" w:cs="Times New Roman"/>
          <w:b/>
          <w:sz w:val="24"/>
          <w:szCs w:val="24"/>
        </w:rPr>
        <w:t>,</w:t>
      </w:r>
      <w:r w:rsidR="00CB648C" w:rsidRPr="00D93973">
        <w:rPr>
          <w:rFonts w:ascii="Times New Roman" w:hAnsi="Times New Roman" w:cs="Times New Roman"/>
          <w:b/>
          <w:sz w:val="24"/>
          <w:szCs w:val="24"/>
        </w:rPr>
        <w:t xml:space="preserve"> </w:t>
      </w:r>
      <w:r w:rsidR="00881C6A" w:rsidRPr="00D93973">
        <w:rPr>
          <w:rFonts w:ascii="Times New Roman" w:hAnsi="Times New Roman" w:cs="Times New Roman"/>
          <w:b/>
          <w:sz w:val="24"/>
          <w:szCs w:val="24"/>
        </w:rPr>
        <w:t xml:space="preserve">организация и проведение </w:t>
      </w:r>
      <w:r w:rsidR="00CB648C" w:rsidRPr="00D93973">
        <w:rPr>
          <w:rFonts w:ascii="Times New Roman" w:hAnsi="Times New Roman" w:cs="Times New Roman"/>
          <w:b/>
          <w:sz w:val="24"/>
          <w:szCs w:val="24"/>
        </w:rPr>
        <w:t>публичны</w:t>
      </w:r>
      <w:r w:rsidR="00881C6A" w:rsidRPr="00D93973">
        <w:rPr>
          <w:rFonts w:ascii="Times New Roman" w:hAnsi="Times New Roman" w:cs="Times New Roman"/>
          <w:b/>
          <w:sz w:val="24"/>
          <w:szCs w:val="24"/>
        </w:rPr>
        <w:t>х</w:t>
      </w:r>
      <w:r w:rsidR="00CB648C" w:rsidRPr="00D93973">
        <w:rPr>
          <w:rFonts w:ascii="Times New Roman" w:hAnsi="Times New Roman" w:cs="Times New Roman"/>
          <w:b/>
          <w:sz w:val="24"/>
          <w:szCs w:val="24"/>
        </w:rPr>
        <w:t xml:space="preserve"> слушани</w:t>
      </w:r>
      <w:r w:rsidR="00881C6A" w:rsidRPr="00D93973">
        <w:rPr>
          <w:rFonts w:ascii="Times New Roman" w:hAnsi="Times New Roman" w:cs="Times New Roman"/>
          <w:b/>
          <w:sz w:val="24"/>
          <w:szCs w:val="24"/>
        </w:rPr>
        <w:t>й,</w:t>
      </w:r>
      <w:r w:rsidR="00A63BF4" w:rsidRPr="00D93973">
        <w:rPr>
          <w:rFonts w:ascii="Times New Roman" w:hAnsi="Times New Roman" w:cs="Times New Roman"/>
          <w:b/>
          <w:sz w:val="24"/>
          <w:szCs w:val="24"/>
        </w:rPr>
        <w:t xml:space="preserve"> </w:t>
      </w:r>
      <w:r w:rsidR="00881C6A" w:rsidRPr="00D93973">
        <w:rPr>
          <w:rFonts w:ascii="Times New Roman" w:hAnsi="Times New Roman" w:cs="Times New Roman"/>
          <w:b/>
          <w:sz w:val="24"/>
          <w:szCs w:val="24"/>
        </w:rPr>
        <w:t>принятие решения</w:t>
      </w:r>
      <w:r w:rsidR="00FD300D" w:rsidRPr="00D93973">
        <w:rPr>
          <w:rFonts w:ascii="Times New Roman" w:hAnsi="Times New Roman" w:cs="Times New Roman"/>
          <w:b/>
          <w:sz w:val="24"/>
          <w:szCs w:val="24"/>
        </w:rPr>
        <w:t xml:space="preserve"> </w:t>
      </w:r>
      <w:r w:rsidR="00547006" w:rsidRPr="00D93973">
        <w:rPr>
          <w:rFonts w:ascii="Times New Roman" w:hAnsi="Times New Roman" w:cs="Times New Roman"/>
          <w:b/>
          <w:sz w:val="24"/>
          <w:szCs w:val="24"/>
        </w:rPr>
        <w:t>о п</w:t>
      </w:r>
      <w:r w:rsidR="00547006" w:rsidRPr="00D93973">
        <w:rPr>
          <w:rStyle w:val="FontStyle47"/>
          <w:b/>
          <w:sz w:val="24"/>
          <w:szCs w:val="24"/>
        </w:rPr>
        <w:t xml:space="preserve">редоставлении разрешения на </w:t>
      </w:r>
      <w:r w:rsidR="00D20A1F" w:rsidRPr="00D93973">
        <w:rPr>
          <w:rStyle w:val="FontStyle47"/>
          <w:b/>
          <w:sz w:val="24"/>
          <w:szCs w:val="24"/>
        </w:rPr>
        <w:t>отклонение от предельных параметров разрешенного строительства, реконструкции объект</w:t>
      </w:r>
      <w:r w:rsidR="007A31EA" w:rsidRPr="00D93973">
        <w:rPr>
          <w:rStyle w:val="FontStyle47"/>
          <w:b/>
          <w:sz w:val="24"/>
          <w:szCs w:val="24"/>
        </w:rPr>
        <w:t>ов</w:t>
      </w:r>
      <w:r w:rsidR="00D20A1F" w:rsidRPr="00D93973">
        <w:rPr>
          <w:rStyle w:val="FontStyle47"/>
          <w:b/>
          <w:sz w:val="24"/>
          <w:szCs w:val="24"/>
        </w:rPr>
        <w:t xml:space="preserve"> капитального строительства </w:t>
      </w:r>
      <w:r w:rsidR="00547006" w:rsidRPr="00D93973">
        <w:rPr>
          <w:rFonts w:ascii="Times New Roman" w:hAnsi="Times New Roman" w:cs="Times New Roman"/>
          <w:b/>
          <w:sz w:val="24"/>
          <w:szCs w:val="24"/>
        </w:rPr>
        <w:t>либо решения об отказе в п</w:t>
      </w:r>
      <w:r w:rsidR="00547006" w:rsidRPr="00D93973">
        <w:rPr>
          <w:rStyle w:val="FontStyle47"/>
          <w:b/>
          <w:sz w:val="24"/>
          <w:szCs w:val="24"/>
        </w:rPr>
        <w:t xml:space="preserve">редоставлении разрешения на </w:t>
      </w:r>
      <w:r w:rsidR="00D20A1F" w:rsidRPr="00D93973">
        <w:rPr>
          <w:rStyle w:val="FontStyle47"/>
          <w:b/>
          <w:sz w:val="24"/>
          <w:szCs w:val="24"/>
        </w:rPr>
        <w:t>отклонение от предельных параметров разрешенного строительства, реконструкции объект</w:t>
      </w:r>
      <w:r w:rsidR="007A31EA" w:rsidRPr="00D93973">
        <w:rPr>
          <w:rStyle w:val="FontStyle47"/>
          <w:b/>
          <w:sz w:val="24"/>
          <w:szCs w:val="24"/>
        </w:rPr>
        <w:t>ов</w:t>
      </w:r>
      <w:r w:rsidR="00D20A1F" w:rsidRPr="00D93973">
        <w:rPr>
          <w:rStyle w:val="FontStyle47"/>
          <w:b/>
          <w:sz w:val="24"/>
          <w:szCs w:val="24"/>
        </w:rPr>
        <w:t xml:space="preserve"> капитального строительства</w:t>
      </w:r>
    </w:p>
    <w:p w:rsidR="003B74FB" w:rsidRPr="00D93973" w:rsidRDefault="003B74FB" w:rsidP="003B74FB">
      <w:pPr>
        <w:pStyle w:val="ConsPlusNormal"/>
        <w:widowControl/>
        <w:ind w:firstLine="540"/>
        <w:jc w:val="both"/>
        <w:rPr>
          <w:rFonts w:ascii="Times New Roman" w:hAnsi="Times New Roman" w:cs="Times New Roman"/>
          <w:sz w:val="24"/>
          <w:szCs w:val="24"/>
        </w:rPr>
      </w:pPr>
      <w:r w:rsidRPr="00D93973">
        <w:rPr>
          <w:rFonts w:ascii="Times New Roman" w:hAnsi="Times New Roman" w:cs="Times New Roman"/>
          <w:sz w:val="24"/>
          <w:szCs w:val="24"/>
        </w:rPr>
        <w:t xml:space="preserve">Основанием для начала административной процедуры  является прием </w:t>
      </w:r>
      <w:proofErr w:type="gramStart"/>
      <w:r w:rsidRPr="00D93973">
        <w:rPr>
          <w:rFonts w:ascii="Times New Roman" w:hAnsi="Times New Roman" w:cs="Times New Roman"/>
          <w:sz w:val="24"/>
          <w:szCs w:val="24"/>
        </w:rPr>
        <w:t>поступившего</w:t>
      </w:r>
      <w:proofErr w:type="gramEnd"/>
      <w:r w:rsidRPr="00D93973">
        <w:rPr>
          <w:rFonts w:ascii="Times New Roman" w:hAnsi="Times New Roman" w:cs="Times New Roman"/>
          <w:sz w:val="24"/>
          <w:szCs w:val="24"/>
        </w:rPr>
        <w:t xml:space="preserve"> в Комиссию заявления к рассмотрению.</w:t>
      </w:r>
    </w:p>
    <w:p w:rsidR="008E095A" w:rsidRPr="00D93973" w:rsidRDefault="008E095A" w:rsidP="008E095A">
      <w:pPr>
        <w:ind w:firstLine="540"/>
        <w:jc w:val="both"/>
      </w:pPr>
      <w:r w:rsidRPr="00D93973">
        <w:t xml:space="preserve">В случае если заявителем не </w:t>
      </w:r>
      <w:proofErr w:type="gramStart"/>
      <w:r w:rsidRPr="00D93973">
        <w:t>представлены</w:t>
      </w:r>
      <w:proofErr w:type="gramEnd"/>
      <w:r w:rsidRPr="00D93973">
        <w:t xml:space="preserve"> документы, предусмотренные подпунктами </w:t>
      </w:r>
      <w:r w:rsidRPr="00D93973">
        <w:rPr>
          <w:b/>
        </w:rPr>
        <w:t>9, 10, 11, 12, 13</w:t>
      </w:r>
      <w:r w:rsidRPr="00D93973">
        <w:t xml:space="preserve"> пункта </w:t>
      </w:r>
      <w:r w:rsidRPr="00D93973">
        <w:rPr>
          <w:b/>
        </w:rPr>
        <w:t>2.6.1</w:t>
      </w:r>
      <w:r w:rsidRPr="00D93973">
        <w:t xml:space="preserve">, пунктом </w:t>
      </w:r>
      <w:r w:rsidRPr="00D93973">
        <w:rPr>
          <w:b/>
        </w:rPr>
        <w:t>2.6.3</w:t>
      </w:r>
      <w:r w:rsidRPr="00D93973">
        <w:t xml:space="preserve"> настоящего административного регламента, Исполнитель в течение одного рабочего дня осуществляет следующие действия: </w:t>
      </w:r>
    </w:p>
    <w:p w:rsidR="008E095A" w:rsidRPr="00D93973" w:rsidRDefault="008E095A" w:rsidP="008E095A">
      <w:pPr>
        <w:ind w:firstLine="708"/>
        <w:jc w:val="both"/>
      </w:pPr>
      <w:r w:rsidRPr="00D93973">
        <w:t>- во взаимодействии с должностным лицом, уполномоченным на осуществление соответствующих межведомственных запросов:</w:t>
      </w:r>
    </w:p>
    <w:p w:rsidR="008E095A" w:rsidRPr="00D93973" w:rsidRDefault="008E095A" w:rsidP="008E095A">
      <w:pPr>
        <w:ind w:firstLine="708"/>
        <w:jc w:val="both"/>
      </w:pPr>
      <w:r w:rsidRPr="00D93973">
        <w:t xml:space="preserve"> </w:t>
      </w:r>
      <w:proofErr w:type="gramStart"/>
      <w:r w:rsidRPr="00D93973">
        <w:t>запрашивает в Управлени</w:t>
      </w:r>
      <w:r w:rsidR="006377FC">
        <w:t>и</w:t>
      </w:r>
      <w:r w:rsidRPr="00D93973">
        <w:t xml:space="preserve"> Федеральной службы государственной регистрации, кадастра и картографии по Саратовской области выписку из Единого государственного реестра прав на недвижимое  имущество  и сделок  с  ним (о правах заявителя на земельный участок и расположенные на нем объекты недвижимости (при их наличии), о правах на земельные участки, имеющие общие границы с земельным участком заявителя, и расположенные на них объекты недвижимости (при</w:t>
      </w:r>
      <w:proofErr w:type="gramEnd"/>
      <w:r w:rsidRPr="00D93973">
        <w:t xml:space="preserve"> их наличии);</w:t>
      </w:r>
    </w:p>
    <w:p w:rsidR="008E095A" w:rsidRPr="00D93973" w:rsidRDefault="008E095A" w:rsidP="008E095A">
      <w:pPr>
        <w:ind w:firstLine="708"/>
        <w:jc w:val="both"/>
      </w:pPr>
      <w:r w:rsidRPr="00D93973">
        <w:t xml:space="preserve">запрашивает </w:t>
      </w:r>
      <w:r w:rsidR="006377FC">
        <w:t xml:space="preserve">в </w:t>
      </w:r>
      <w:r w:rsidRPr="00D93973">
        <w:t>Федеральн</w:t>
      </w:r>
      <w:r w:rsidR="006377FC">
        <w:t>ой</w:t>
      </w:r>
      <w:r w:rsidRPr="00D93973">
        <w:t xml:space="preserve"> кадастров</w:t>
      </w:r>
      <w:r w:rsidR="006377FC">
        <w:t>ой</w:t>
      </w:r>
      <w:r w:rsidRPr="00D93973">
        <w:t xml:space="preserve"> палат</w:t>
      </w:r>
      <w:r w:rsidR="006377FC">
        <w:t>е</w:t>
      </w:r>
      <w:r w:rsidRPr="00D93973">
        <w:t xml:space="preserve"> Росреестра» по Саратовской области кадастровую выписку о земельном участке (выписку из государственного кадастра недвижимости);</w:t>
      </w:r>
    </w:p>
    <w:p w:rsidR="008E095A" w:rsidRPr="00D93973" w:rsidRDefault="008E095A" w:rsidP="008E095A">
      <w:pPr>
        <w:ind w:firstLine="708"/>
        <w:jc w:val="both"/>
      </w:pPr>
      <w:r w:rsidRPr="00D93973">
        <w:t xml:space="preserve">запрашивает в территориальном отделе Управления Роспотребнадзора по Саратовской области  в </w:t>
      </w:r>
      <w:r w:rsidR="006377FC">
        <w:t>Калининском</w:t>
      </w:r>
      <w:r w:rsidRPr="00D93973">
        <w:t xml:space="preserve"> районе </w:t>
      </w:r>
      <w:proofErr w:type="gramStart"/>
      <w:r w:rsidRPr="00D93973">
        <w:t>письменная</w:t>
      </w:r>
      <w:proofErr w:type="gramEnd"/>
      <w:r w:rsidRPr="00D93973">
        <w:t xml:space="preserve"> информацию о соблюдении требований технических регламентов;</w:t>
      </w:r>
    </w:p>
    <w:p w:rsidR="008E095A" w:rsidRPr="00D93973" w:rsidRDefault="008E095A" w:rsidP="008E095A">
      <w:pPr>
        <w:ind w:firstLine="720"/>
        <w:jc w:val="both"/>
      </w:pPr>
      <w:r w:rsidRPr="00D93973">
        <w:t xml:space="preserve">запрашивает  в отделе Государственного пожарного надзора по </w:t>
      </w:r>
      <w:r w:rsidR="006377FC">
        <w:t xml:space="preserve">Калининскому </w:t>
      </w:r>
      <w:r w:rsidRPr="00D93973">
        <w:t>району письменную информацию о соблюдении требований технических регламентов (в случае если изменение вида разрешенного использования земельного участка и (или) объекта капитального строительства может повлечь нарушение требований пожарной безопасности);</w:t>
      </w:r>
    </w:p>
    <w:p w:rsidR="008E095A" w:rsidRPr="00D93973" w:rsidRDefault="008E095A" w:rsidP="008E095A">
      <w:pPr>
        <w:ind w:firstLine="720"/>
        <w:jc w:val="both"/>
      </w:pPr>
      <w:proofErr w:type="gramStart"/>
      <w:r w:rsidRPr="00D93973">
        <w:t>запрашивает</w:t>
      </w:r>
      <w:r w:rsidRPr="00D93973">
        <w:rPr>
          <w:b/>
        </w:rPr>
        <w:t xml:space="preserve"> </w:t>
      </w:r>
      <w:r w:rsidRPr="00D93973">
        <w:t>в министерстве транспорта, администрациях сельских поселений информацию о получении заявителем письменного согласия</w:t>
      </w:r>
      <w:r w:rsidRPr="00D93973">
        <w:rPr>
          <w:b/>
        </w:rPr>
        <w:t xml:space="preserve"> </w:t>
      </w:r>
      <w:r w:rsidRPr="00D93973">
        <w:t xml:space="preserve">владельца автомобильной </w:t>
      </w:r>
      <w:r w:rsidRPr="00D93973">
        <w:lastRenderedPageBreak/>
        <w:t>(железной) дороги на использование придорожной полосы, полосы отвода в соответствии с условно разрешенным видом использования земельного участка, на которое испрашивается разрешение, содержащее требования технических регламентов (в случае если такое условное разрешенное использование предполагает  строительство (реконструкцию) объектов капитального строительства в границах придорожной полосы, полосы отвода объекта</w:t>
      </w:r>
      <w:proofErr w:type="gramEnd"/>
      <w:r w:rsidRPr="00D93973">
        <w:t xml:space="preserve"> транспортной инфраструктуры, </w:t>
      </w:r>
      <w:proofErr w:type="gramStart"/>
      <w:r w:rsidRPr="00D93973">
        <w:t>находящегося</w:t>
      </w:r>
      <w:proofErr w:type="gramEnd"/>
      <w:r w:rsidRPr="00D93973">
        <w:t xml:space="preserve"> в государственной или муниципальной собственности);</w:t>
      </w:r>
    </w:p>
    <w:p w:rsidR="008E095A" w:rsidRPr="00D93973" w:rsidRDefault="008E095A" w:rsidP="008E095A">
      <w:pPr>
        <w:ind w:firstLine="720"/>
        <w:jc w:val="both"/>
        <w:rPr>
          <w:b/>
        </w:rPr>
      </w:pPr>
      <w:r w:rsidRPr="00D93973">
        <w:t xml:space="preserve">запрашивает  в СГЭ ФГУГП «Волгагеология» письменную информацию о возможности в случае изменения вида разрешенного использования земельного участка и (или) объекта капитального строительства возникновения подтопления прилегающей к </w:t>
      </w:r>
      <w:proofErr w:type="gramStart"/>
      <w:r w:rsidRPr="00D93973">
        <w:t>рассматриваемым</w:t>
      </w:r>
      <w:proofErr w:type="gramEnd"/>
      <w:r w:rsidRPr="00D93973">
        <w:t xml:space="preserve"> объектам территории;</w:t>
      </w:r>
    </w:p>
    <w:p w:rsidR="008E095A" w:rsidRPr="00D93973" w:rsidRDefault="008E095A" w:rsidP="008E095A">
      <w:pPr>
        <w:ind w:firstLine="708"/>
        <w:jc w:val="both"/>
      </w:pPr>
      <w:r w:rsidRPr="00D93973">
        <w:t>запрашивает   в Отделе водных ресурсов в Саратовской области Нижне-Волжского бассейнового водного управления письменную информацию об отсутствии нарушения водного законодательства в случае изменения вида разрешенного использования земельного участка и (или) объекта капитального строительства</w:t>
      </w:r>
    </w:p>
    <w:p w:rsidR="00E1346F" w:rsidRPr="00D93973" w:rsidRDefault="009447DC" w:rsidP="00352A68">
      <w:pPr>
        <w:ind w:firstLine="540"/>
        <w:jc w:val="both"/>
      </w:pPr>
      <w:r w:rsidRPr="00D93973">
        <w:t xml:space="preserve">В соответствии с частью 3 статьи 7.2 Федерального закона от 27 июля 2010 года </w:t>
      </w:r>
      <w:r w:rsidR="00D20A1F" w:rsidRPr="00D93973">
        <w:t xml:space="preserve">   </w:t>
      </w:r>
      <w:r w:rsidR="00BD0AB8" w:rsidRPr="00D93973">
        <w:t xml:space="preserve"> </w:t>
      </w:r>
      <w:r w:rsidRPr="00D93973">
        <w:t>№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органами и организациями в срок, не превышающий пять рабочих дней.</w:t>
      </w:r>
    </w:p>
    <w:p w:rsidR="00AF2F2B" w:rsidRPr="00D93973" w:rsidRDefault="00AF2F2B" w:rsidP="00352A68">
      <w:pPr>
        <w:ind w:firstLine="540"/>
        <w:jc w:val="both"/>
      </w:pPr>
      <w:r w:rsidRPr="00D93973">
        <w:t>В срок не позднее одного рабочего дня со дня получения всех документов, предусмотренных  пунктом</w:t>
      </w:r>
      <w:r w:rsidRPr="00D93973">
        <w:rPr>
          <w:b/>
        </w:rPr>
        <w:t xml:space="preserve"> 2.6.1 </w:t>
      </w:r>
      <w:r w:rsidRPr="00D93973">
        <w:t xml:space="preserve">настоящего административного регламента, </w:t>
      </w:r>
      <w:r w:rsidR="00B22C6B" w:rsidRPr="00D93973">
        <w:t>Исполнитель</w:t>
      </w:r>
      <w:r w:rsidRPr="00D93973">
        <w:t xml:space="preserve"> проводит анализ заявления и приложенных к нему (полученных в порядке межведомственного информационного взаимодействия)  документов на предмет наличия либо отсутствия оснований для отказа в предоставлении муниципальной услуги.</w:t>
      </w:r>
    </w:p>
    <w:p w:rsidR="00B03E98" w:rsidRPr="00D93973" w:rsidRDefault="00AD3B17" w:rsidP="00352A68">
      <w:pPr>
        <w:ind w:firstLine="540"/>
        <w:jc w:val="both"/>
      </w:pPr>
      <w:r w:rsidRPr="00D93973">
        <w:t>При наличии</w:t>
      </w:r>
      <w:r w:rsidR="00B03E98" w:rsidRPr="00D93973">
        <w:t xml:space="preserve"> оснований, предусмотренных п</w:t>
      </w:r>
      <w:r w:rsidR="00AF2F2B" w:rsidRPr="00D93973">
        <w:t>унктом</w:t>
      </w:r>
      <w:r w:rsidR="00B03E98" w:rsidRPr="00D93973">
        <w:t xml:space="preserve"> </w:t>
      </w:r>
      <w:r w:rsidR="00B03E98" w:rsidRPr="00D93973">
        <w:rPr>
          <w:b/>
        </w:rPr>
        <w:t>2.8</w:t>
      </w:r>
      <w:r w:rsidR="00802DF5" w:rsidRPr="00D93973">
        <w:rPr>
          <w:b/>
        </w:rPr>
        <w:t>.1</w:t>
      </w:r>
      <w:r w:rsidR="000212CD" w:rsidRPr="00D93973">
        <w:rPr>
          <w:b/>
        </w:rPr>
        <w:t xml:space="preserve"> </w:t>
      </w:r>
      <w:r w:rsidR="00B03E98" w:rsidRPr="00D93973">
        <w:t>настоящего административного регламен</w:t>
      </w:r>
      <w:r w:rsidR="00802DF5" w:rsidRPr="00D93973">
        <w:t xml:space="preserve">та, </w:t>
      </w:r>
      <w:r w:rsidR="00CE6041" w:rsidRPr="00D93973">
        <w:t>Исполнитель</w:t>
      </w:r>
      <w:r w:rsidR="002619E4" w:rsidRPr="00D93973">
        <w:t xml:space="preserve"> готовит </w:t>
      </w:r>
      <w:r w:rsidR="00CE6041" w:rsidRPr="00D93973">
        <w:t xml:space="preserve">проект </w:t>
      </w:r>
      <w:r w:rsidR="000212CD" w:rsidRPr="00D93973">
        <w:t>постановлени</w:t>
      </w:r>
      <w:r w:rsidR="00CE6041" w:rsidRPr="00D93973">
        <w:t>я администрации</w:t>
      </w:r>
      <w:r w:rsidR="002619E4" w:rsidRPr="00D93973">
        <w:t xml:space="preserve"> </w:t>
      </w:r>
      <w:r w:rsidR="006377FC">
        <w:t>Калининского</w:t>
      </w:r>
      <w:r w:rsidR="00CE6041" w:rsidRPr="00D93973">
        <w:t xml:space="preserve"> муниципального района </w:t>
      </w:r>
      <w:r w:rsidR="002619E4" w:rsidRPr="00D93973">
        <w:t>об отказе</w:t>
      </w:r>
      <w:r w:rsidR="00B03E98" w:rsidRPr="00D93973">
        <w:t xml:space="preserve"> в  предоставлении муниципально</w:t>
      </w:r>
      <w:r w:rsidR="009E62B4" w:rsidRPr="00D93973">
        <w:t>й</w:t>
      </w:r>
      <w:r w:rsidR="00B03E98" w:rsidRPr="00D93973">
        <w:t xml:space="preserve"> услуги. </w:t>
      </w:r>
    </w:p>
    <w:p w:rsidR="00B46E8A" w:rsidRPr="00D93973" w:rsidRDefault="00B46E8A" w:rsidP="00352A68">
      <w:pPr>
        <w:ind w:firstLine="540"/>
        <w:jc w:val="both"/>
      </w:pPr>
      <w:r w:rsidRPr="00D93973">
        <w:t>При отсутствии оснований</w:t>
      </w:r>
      <w:r w:rsidR="00CE6041" w:rsidRPr="00D93973">
        <w:t>,</w:t>
      </w:r>
      <w:r w:rsidRPr="00D93973">
        <w:t xml:space="preserve"> предусмотренных пунктом </w:t>
      </w:r>
      <w:r w:rsidRPr="00D93973">
        <w:rPr>
          <w:b/>
        </w:rPr>
        <w:t>2.8</w:t>
      </w:r>
      <w:r w:rsidR="00802DF5" w:rsidRPr="00D93973">
        <w:rPr>
          <w:b/>
        </w:rPr>
        <w:t>.1</w:t>
      </w:r>
      <w:r w:rsidRPr="00D93973">
        <w:rPr>
          <w:b/>
        </w:rPr>
        <w:t xml:space="preserve"> </w:t>
      </w:r>
      <w:r w:rsidRPr="00D93973">
        <w:t xml:space="preserve">настоящего административного регламента, </w:t>
      </w:r>
      <w:r w:rsidR="00CE6041" w:rsidRPr="00D93973">
        <w:t>Исполнитель</w:t>
      </w:r>
      <w:r w:rsidRPr="00D93973">
        <w:t xml:space="preserve"> осуществляет мероприятия</w:t>
      </w:r>
      <w:r w:rsidR="00802DF5" w:rsidRPr="00D93973">
        <w:t xml:space="preserve"> по</w:t>
      </w:r>
      <w:r w:rsidRPr="00D93973">
        <w:t xml:space="preserve"> подготовк</w:t>
      </w:r>
      <w:r w:rsidR="00802DF5" w:rsidRPr="00D93973">
        <w:t>е</w:t>
      </w:r>
      <w:r w:rsidRPr="00D93973">
        <w:t xml:space="preserve"> </w:t>
      </w:r>
      <w:r w:rsidR="00802DF5" w:rsidRPr="00D93973">
        <w:t xml:space="preserve">и проведению </w:t>
      </w:r>
      <w:r w:rsidRPr="00D93973">
        <w:t>публичных слушаний.</w:t>
      </w:r>
    </w:p>
    <w:p w:rsidR="00AF72F1" w:rsidRPr="00D93973" w:rsidRDefault="00D656BC" w:rsidP="00352A68">
      <w:pPr>
        <w:ind w:firstLine="540"/>
        <w:jc w:val="both"/>
      </w:pPr>
      <w:r w:rsidRPr="00D93973">
        <w:t>П</w:t>
      </w:r>
      <w:r w:rsidR="00EB75DE" w:rsidRPr="00D93973">
        <w:t xml:space="preserve">убличные слушания по вопросу </w:t>
      </w:r>
      <w:r w:rsidR="00C20A22" w:rsidRPr="00D93973">
        <w:t>п</w:t>
      </w:r>
      <w:r w:rsidR="00C20A22" w:rsidRPr="00D93973">
        <w:rPr>
          <w:rStyle w:val="FontStyle47"/>
          <w:sz w:val="24"/>
          <w:szCs w:val="24"/>
        </w:rPr>
        <w:t xml:space="preserve">редоставления разрешения на </w:t>
      </w:r>
      <w:r w:rsidR="00D20A1F" w:rsidRPr="00D93973">
        <w:rPr>
          <w:rStyle w:val="FontStyle47"/>
          <w:sz w:val="24"/>
          <w:szCs w:val="24"/>
        </w:rPr>
        <w:t>отклонение от предельных параметров разрешенного строительства, реконструкции объект</w:t>
      </w:r>
      <w:r w:rsidR="000B4C8C" w:rsidRPr="00D93973">
        <w:rPr>
          <w:rStyle w:val="FontStyle47"/>
          <w:sz w:val="24"/>
          <w:szCs w:val="24"/>
        </w:rPr>
        <w:t>а</w:t>
      </w:r>
      <w:r w:rsidR="00D20A1F" w:rsidRPr="00D93973">
        <w:rPr>
          <w:rStyle w:val="FontStyle47"/>
          <w:sz w:val="24"/>
          <w:szCs w:val="24"/>
        </w:rPr>
        <w:t xml:space="preserve"> капитального строительства</w:t>
      </w:r>
      <w:r w:rsidR="00C20A22" w:rsidRPr="00D93973">
        <w:t xml:space="preserve"> </w:t>
      </w:r>
      <w:r w:rsidR="00EB75DE" w:rsidRPr="00D93973">
        <w:t>проводятся в порядке, определенн</w:t>
      </w:r>
      <w:r w:rsidR="00802DF5" w:rsidRPr="00D93973">
        <w:t>о</w:t>
      </w:r>
      <w:r w:rsidR="00EB75DE" w:rsidRPr="00D93973">
        <w:t xml:space="preserve">м </w:t>
      </w:r>
      <w:r w:rsidR="000B4C8C" w:rsidRPr="00D93973">
        <w:t xml:space="preserve">Положением о порядке организации и проведения публичных слушаний в </w:t>
      </w:r>
      <w:r w:rsidR="006377FC">
        <w:t>Калининском</w:t>
      </w:r>
      <w:r w:rsidR="000B4C8C" w:rsidRPr="00D93973">
        <w:t xml:space="preserve"> муниципальном районе по вопросам местного значения в сфере градостроительной деятельности, </w:t>
      </w:r>
      <w:r w:rsidR="00802DF5" w:rsidRPr="00D93973">
        <w:t>с учетом положений статьи 39 Градостроительного кодекса Российской Федерации.</w:t>
      </w:r>
    </w:p>
    <w:p w:rsidR="00B46E8A" w:rsidRPr="00D93973" w:rsidRDefault="006C276A" w:rsidP="00352A68">
      <w:pPr>
        <w:ind w:firstLine="540"/>
        <w:jc w:val="both"/>
      </w:pPr>
      <w:r w:rsidRPr="00D93973">
        <w:t xml:space="preserve">Заключение </w:t>
      </w:r>
      <w:r w:rsidR="00B46E8A" w:rsidRPr="00D93973">
        <w:t>о результата</w:t>
      </w:r>
      <w:r w:rsidRPr="00D93973">
        <w:t>х</w:t>
      </w:r>
      <w:r w:rsidR="00B46E8A" w:rsidRPr="00D93973">
        <w:t xml:space="preserve"> публичных слушаний </w:t>
      </w:r>
      <w:r w:rsidRPr="00D93973">
        <w:t xml:space="preserve">публикуется в общественно-политической газете </w:t>
      </w:r>
      <w:r w:rsidR="006377FC">
        <w:t>Калининского</w:t>
      </w:r>
      <w:r w:rsidRPr="00D93973">
        <w:t xml:space="preserve"> муниципального района «</w:t>
      </w:r>
      <w:r w:rsidR="006377FC">
        <w:t>Народная трибуна</w:t>
      </w:r>
      <w:r w:rsidRPr="00D93973">
        <w:t xml:space="preserve">» и размещается </w:t>
      </w:r>
      <w:r w:rsidR="00B46E8A" w:rsidRPr="00D93973">
        <w:t xml:space="preserve"> на официальном сайте</w:t>
      </w:r>
      <w:r w:rsidR="00F56B49" w:rsidRPr="00D93973">
        <w:t>.</w:t>
      </w:r>
      <w:r w:rsidR="00B46E8A" w:rsidRPr="00D93973">
        <w:t xml:space="preserve"> </w:t>
      </w:r>
    </w:p>
    <w:p w:rsidR="00EB11F6" w:rsidRPr="00D93973" w:rsidRDefault="00EB11F6" w:rsidP="00352A68">
      <w:pPr>
        <w:ind w:firstLine="540"/>
        <w:jc w:val="both"/>
      </w:pPr>
      <w:proofErr w:type="gramStart"/>
      <w:r w:rsidRPr="00D93973">
        <w:t xml:space="preserve">На основании заключения о результатах публичных слушаний Комиссия осуществляет подготовку </w:t>
      </w:r>
      <w:r w:rsidR="00A57EB6" w:rsidRPr="00D93973">
        <w:t xml:space="preserve">мотивированных </w:t>
      </w:r>
      <w:r w:rsidR="00B22C6B" w:rsidRPr="00D93973">
        <w:t xml:space="preserve">рекомендаций </w:t>
      </w:r>
      <w:r w:rsidR="004C28C8" w:rsidRPr="00D93973">
        <w:t xml:space="preserve">по вопросу </w:t>
      </w:r>
      <w:r w:rsidR="00C20A22" w:rsidRPr="00D93973">
        <w:t>о п</w:t>
      </w:r>
      <w:r w:rsidR="00C20A22" w:rsidRPr="00D93973">
        <w:rPr>
          <w:rStyle w:val="FontStyle47"/>
          <w:sz w:val="24"/>
          <w:szCs w:val="24"/>
        </w:rPr>
        <w:t xml:space="preserve">редоставлении разрешения на </w:t>
      </w:r>
      <w:r w:rsidR="00D20A1F" w:rsidRPr="00D93973">
        <w:rPr>
          <w:rStyle w:val="FontStyle47"/>
          <w:sz w:val="24"/>
          <w:szCs w:val="24"/>
        </w:rPr>
        <w:t>отклонение от предельных параметров разрешенного строительства, реконструкции объект</w:t>
      </w:r>
      <w:r w:rsidR="007D0DDF" w:rsidRPr="00D93973">
        <w:rPr>
          <w:rStyle w:val="FontStyle47"/>
          <w:sz w:val="24"/>
          <w:szCs w:val="24"/>
        </w:rPr>
        <w:t>ов</w:t>
      </w:r>
      <w:r w:rsidR="00D20A1F" w:rsidRPr="00D93973">
        <w:rPr>
          <w:rStyle w:val="FontStyle47"/>
          <w:sz w:val="24"/>
          <w:szCs w:val="24"/>
        </w:rPr>
        <w:t xml:space="preserve"> капитального строительства</w:t>
      </w:r>
      <w:r w:rsidR="00C20A22" w:rsidRPr="00D93973">
        <w:t xml:space="preserve"> </w:t>
      </w:r>
      <w:r w:rsidRPr="00D93973">
        <w:t xml:space="preserve">или об отказе </w:t>
      </w:r>
      <w:r w:rsidR="00C20A22" w:rsidRPr="00D93973">
        <w:t>в п</w:t>
      </w:r>
      <w:r w:rsidR="00C20A22" w:rsidRPr="00D93973">
        <w:rPr>
          <w:rStyle w:val="FontStyle47"/>
          <w:sz w:val="24"/>
          <w:szCs w:val="24"/>
        </w:rPr>
        <w:t xml:space="preserve">редоставлении разрешения на </w:t>
      </w:r>
      <w:r w:rsidR="00D20A1F" w:rsidRPr="00D93973">
        <w:rPr>
          <w:rStyle w:val="FontStyle47"/>
          <w:sz w:val="24"/>
          <w:szCs w:val="24"/>
        </w:rPr>
        <w:t>отклонение от предельных параметров разрешенного строительства, реконструкции объект</w:t>
      </w:r>
      <w:r w:rsidR="007D0DDF" w:rsidRPr="00D93973">
        <w:rPr>
          <w:rStyle w:val="FontStyle47"/>
          <w:sz w:val="24"/>
          <w:szCs w:val="24"/>
        </w:rPr>
        <w:t>ов</w:t>
      </w:r>
      <w:r w:rsidR="00D20A1F" w:rsidRPr="00D93973">
        <w:rPr>
          <w:rStyle w:val="FontStyle47"/>
          <w:sz w:val="24"/>
          <w:szCs w:val="24"/>
        </w:rPr>
        <w:t xml:space="preserve"> капитального строительства </w:t>
      </w:r>
      <w:r w:rsidRPr="00D93973">
        <w:t xml:space="preserve">и направляет их главе </w:t>
      </w:r>
      <w:r w:rsidR="006377FC">
        <w:t>Калининского</w:t>
      </w:r>
      <w:r w:rsidRPr="00D93973">
        <w:t xml:space="preserve"> муниципального района.</w:t>
      </w:r>
      <w:proofErr w:type="gramEnd"/>
    </w:p>
    <w:p w:rsidR="00E144D9" w:rsidRPr="00D93973" w:rsidRDefault="008A3001" w:rsidP="008A3001">
      <w:pPr>
        <w:jc w:val="both"/>
      </w:pPr>
      <w:r w:rsidRPr="00D93973">
        <w:t xml:space="preserve">         </w:t>
      </w:r>
      <w:r w:rsidR="00B46E8A" w:rsidRPr="00D93973">
        <w:t xml:space="preserve">При наличии оснований, предусмотренных пунктом </w:t>
      </w:r>
      <w:r w:rsidR="00B46E8A" w:rsidRPr="00D93973">
        <w:rPr>
          <w:b/>
        </w:rPr>
        <w:t>2.8</w:t>
      </w:r>
      <w:r w:rsidR="00302377" w:rsidRPr="00D93973">
        <w:rPr>
          <w:b/>
        </w:rPr>
        <w:t>.2</w:t>
      </w:r>
      <w:r w:rsidR="00B46E8A" w:rsidRPr="00D93973">
        <w:t xml:space="preserve"> настоящего административного регламента</w:t>
      </w:r>
      <w:r w:rsidR="00302377" w:rsidRPr="00D93973">
        <w:t xml:space="preserve">, </w:t>
      </w:r>
      <w:r w:rsidR="00967EA9" w:rsidRPr="00D93973">
        <w:t>Исполнитель</w:t>
      </w:r>
      <w:r w:rsidR="00B46E8A" w:rsidRPr="00D93973">
        <w:t xml:space="preserve"> готовит </w:t>
      </w:r>
      <w:r w:rsidR="00967EA9" w:rsidRPr="00D93973">
        <w:t xml:space="preserve">проект </w:t>
      </w:r>
      <w:r w:rsidR="00B46E8A" w:rsidRPr="00D93973">
        <w:t>постановлени</w:t>
      </w:r>
      <w:r w:rsidR="00967EA9" w:rsidRPr="00D93973">
        <w:t xml:space="preserve">я администрации </w:t>
      </w:r>
      <w:r w:rsidR="006377FC">
        <w:t>Калининского</w:t>
      </w:r>
      <w:r w:rsidR="00967EA9" w:rsidRPr="00D93973">
        <w:t xml:space="preserve"> муниципального района</w:t>
      </w:r>
      <w:r w:rsidR="00B46E8A" w:rsidRPr="00D93973">
        <w:t xml:space="preserve"> </w:t>
      </w:r>
      <w:r w:rsidR="00E144D9" w:rsidRPr="00D93973">
        <w:t>об отказе в п</w:t>
      </w:r>
      <w:r w:rsidR="00E144D9" w:rsidRPr="00D93973">
        <w:rPr>
          <w:rStyle w:val="FontStyle47"/>
          <w:sz w:val="24"/>
          <w:szCs w:val="24"/>
        </w:rPr>
        <w:t>редоставлении разрешения на отклонение от предельных параметров разрешенного строительства, реконструкции объект</w:t>
      </w:r>
      <w:r w:rsidR="007D0DDF" w:rsidRPr="00D93973">
        <w:rPr>
          <w:rStyle w:val="FontStyle47"/>
          <w:sz w:val="24"/>
          <w:szCs w:val="24"/>
        </w:rPr>
        <w:t>ов</w:t>
      </w:r>
      <w:r w:rsidR="00E144D9" w:rsidRPr="00D93973">
        <w:rPr>
          <w:rStyle w:val="FontStyle47"/>
          <w:sz w:val="24"/>
          <w:szCs w:val="24"/>
        </w:rPr>
        <w:t xml:space="preserve"> капитального строительства.</w:t>
      </w:r>
    </w:p>
    <w:p w:rsidR="00B90F52" w:rsidRPr="00D93973" w:rsidRDefault="00B46E8A" w:rsidP="00352A68">
      <w:pPr>
        <w:ind w:firstLine="540"/>
        <w:jc w:val="both"/>
      </w:pPr>
      <w:r w:rsidRPr="00D93973">
        <w:t>При отсутствии оснований</w:t>
      </w:r>
      <w:r w:rsidR="00466265" w:rsidRPr="00D93973">
        <w:t>,</w:t>
      </w:r>
      <w:r w:rsidRPr="00D93973">
        <w:t xml:space="preserve"> предусмотренных пунктом </w:t>
      </w:r>
      <w:r w:rsidRPr="00D93973">
        <w:rPr>
          <w:b/>
        </w:rPr>
        <w:t>2.8</w:t>
      </w:r>
      <w:r w:rsidR="00302377" w:rsidRPr="00D93973">
        <w:rPr>
          <w:b/>
        </w:rPr>
        <w:t>.2</w:t>
      </w:r>
      <w:r w:rsidRPr="00D93973">
        <w:t xml:space="preserve"> настоящего административного регламента, </w:t>
      </w:r>
      <w:r w:rsidR="00967EA9" w:rsidRPr="00D93973">
        <w:t>Исполнитель готовит проект</w:t>
      </w:r>
      <w:r w:rsidR="00EB75DE" w:rsidRPr="00D93973">
        <w:t xml:space="preserve"> постановлени</w:t>
      </w:r>
      <w:r w:rsidR="00967EA9" w:rsidRPr="00D93973">
        <w:t>я</w:t>
      </w:r>
      <w:r w:rsidRPr="00D93973">
        <w:t xml:space="preserve"> </w:t>
      </w:r>
      <w:r w:rsidR="00967EA9" w:rsidRPr="00D93973">
        <w:t xml:space="preserve">администрации </w:t>
      </w:r>
      <w:r w:rsidR="006377FC">
        <w:t xml:space="preserve"> Калининского </w:t>
      </w:r>
      <w:r w:rsidR="00967EA9" w:rsidRPr="00D93973">
        <w:t xml:space="preserve"> муниципального района </w:t>
      </w:r>
      <w:r w:rsidR="00166D8B" w:rsidRPr="00D93973">
        <w:t>о п</w:t>
      </w:r>
      <w:r w:rsidR="00166D8B" w:rsidRPr="00D93973">
        <w:rPr>
          <w:rStyle w:val="FontStyle47"/>
          <w:sz w:val="24"/>
          <w:szCs w:val="24"/>
        </w:rPr>
        <w:t xml:space="preserve">редоставлении разрешения на </w:t>
      </w:r>
      <w:r w:rsidR="00D20A1F" w:rsidRPr="00D93973">
        <w:rPr>
          <w:rStyle w:val="FontStyle47"/>
          <w:sz w:val="24"/>
          <w:szCs w:val="24"/>
        </w:rPr>
        <w:lastRenderedPageBreak/>
        <w:t>отклонение от предельных параметров разрешенного строительства, реконструкции объект</w:t>
      </w:r>
      <w:r w:rsidR="00CD203F" w:rsidRPr="00D93973">
        <w:rPr>
          <w:rStyle w:val="FontStyle47"/>
          <w:sz w:val="24"/>
          <w:szCs w:val="24"/>
        </w:rPr>
        <w:t>ов</w:t>
      </w:r>
      <w:r w:rsidR="00D20A1F" w:rsidRPr="00D93973">
        <w:rPr>
          <w:rStyle w:val="FontStyle47"/>
          <w:sz w:val="24"/>
          <w:szCs w:val="24"/>
        </w:rPr>
        <w:t xml:space="preserve"> капитального строительства</w:t>
      </w:r>
      <w:r w:rsidRPr="00D93973">
        <w:t>.</w:t>
      </w:r>
    </w:p>
    <w:p w:rsidR="00B90F52" w:rsidRPr="00D93973" w:rsidRDefault="00B90F52" w:rsidP="00352A68">
      <w:pPr>
        <w:ind w:firstLine="540"/>
        <w:jc w:val="both"/>
      </w:pPr>
      <w:r w:rsidRPr="00D93973">
        <w:t xml:space="preserve">Согласование проекта постановления администрации </w:t>
      </w:r>
      <w:r w:rsidR="006377FC">
        <w:t>Калининского</w:t>
      </w:r>
      <w:r w:rsidRPr="00D93973">
        <w:t xml:space="preserve"> муниципального района осуществляется в порядке, установленном Инструкцией по делопроизводству в администрации </w:t>
      </w:r>
      <w:r w:rsidR="006377FC">
        <w:t>Калининского</w:t>
      </w:r>
      <w:r w:rsidR="00632BCD" w:rsidRPr="00D93973">
        <w:t xml:space="preserve"> муниципального района </w:t>
      </w:r>
      <w:r w:rsidRPr="00D93973">
        <w:t>и ее структурных подразделениях</w:t>
      </w:r>
      <w:r w:rsidR="006377FC">
        <w:t>.</w:t>
      </w:r>
    </w:p>
    <w:p w:rsidR="00B90F52" w:rsidRPr="00D93973" w:rsidRDefault="00B90F52" w:rsidP="00352A68">
      <w:pPr>
        <w:ind w:firstLine="540"/>
        <w:jc w:val="both"/>
      </w:pPr>
      <w:r w:rsidRPr="00D93973">
        <w:t xml:space="preserve">Результатом административной процедуры является подписание главой </w:t>
      </w:r>
      <w:r w:rsidR="006377FC">
        <w:t xml:space="preserve">Калининского </w:t>
      </w:r>
      <w:r w:rsidRPr="00D93973">
        <w:t xml:space="preserve"> муниципального района одного из </w:t>
      </w:r>
      <w:proofErr w:type="gramStart"/>
      <w:r w:rsidRPr="00D93973">
        <w:t>следующих</w:t>
      </w:r>
      <w:proofErr w:type="gramEnd"/>
      <w:r w:rsidRPr="00D93973">
        <w:t xml:space="preserve"> документов:</w:t>
      </w:r>
    </w:p>
    <w:p w:rsidR="00166D8B" w:rsidRPr="00D93973" w:rsidRDefault="00B90F52" w:rsidP="00B90F52">
      <w:pPr>
        <w:ind w:firstLine="708"/>
        <w:jc w:val="both"/>
      </w:pPr>
      <w:r w:rsidRPr="00D93973">
        <w:t xml:space="preserve">- </w:t>
      </w:r>
      <w:r w:rsidR="00EB75DE" w:rsidRPr="00D93973">
        <w:t>постановления</w:t>
      </w:r>
      <w:r w:rsidRPr="00D93973">
        <w:t xml:space="preserve"> </w:t>
      </w:r>
      <w:r w:rsidR="00EB75DE" w:rsidRPr="00D93973">
        <w:t xml:space="preserve">администрации </w:t>
      </w:r>
      <w:r w:rsidR="006377FC">
        <w:t xml:space="preserve"> Калининского</w:t>
      </w:r>
      <w:r w:rsidR="00EB75DE" w:rsidRPr="00D93973">
        <w:t xml:space="preserve"> муниципального района </w:t>
      </w:r>
      <w:r w:rsidRPr="00D93973">
        <w:t xml:space="preserve">об отказе </w:t>
      </w:r>
      <w:r w:rsidR="007B2F91" w:rsidRPr="00D93973">
        <w:t xml:space="preserve">в </w:t>
      </w:r>
      <w:r w:rsidR="00166D8B" w:rsidRPr="00D93973">
        <w:t>п</w:t>
      </w:r>
      <w:r w:rsidR="00166D8B" w:rsidRPr="00D93973">
        <w:rPr>
          <w:rStyle w:val="FontStyle47"/>
          <w:sz w:val="24"/>
          <w:szCs w:val="24"/>
        </w:rPr>
        <w:t xml:space="preserve">редоставлении разрешения на </w:t>
      </w:r>
      <w:r w:rsidR="00D20A1F" w:rsidRPr="00D93973">
        <w:rPr>
          <w:rStyle w:val="FontStyle47"/>
          <w:sz w:val="24"/>
          <w:szCs w:val="24"/>
        </w:rPr>
        <w:t>отклонение от предельных параметров разрешенного строительства, реконструкции объект</w:t>
      </w:r>
      <w:r w:rsidR="003415FE" w:rsidRPr="00D93973">
        <w:rPr>
          <w:rStyle w:val="FontStyle47"/>
          <w:sz w:val="24"/>
          <w:szCs w:val="24"/>
        </w:rPr>
        <w:t>ов</w:t>
      </w:r>
      <w:r w:rsidR="00D20A1F" w:rsidRPr="00D93973">
        <w:rPr>
          <w:rStyle w:val="FontStyle47"/>
          <w:sz w:val="24"/>
          <w:szCs w:val="24"/>
        </w:rPr>
        <w:t xml:space="preserve"> капитального строительства</w:t>
      </w:r>
      <w:r w:rsidR="000E3FEB" w:rsidRPr="00D93973">
        <w:t>;</w:t>
      </w:r>
    </w:p>
    <w:p w:rsidR="00B90F52" w:rsidRPr="00D93973" w:rsidRDefault="00B90F52" w:rsidP="00B90F52">
      <w:pPr>
        <w:ind w:firstLine="708"/>
        <w:jc w:val="both"/>
      </w:pPr>
      <w:r w:rsidRPr="00D93973">
        <w:t xml:space="preserve">- постановления </w:t>
      </w:r>
      <w:r w:rsidR="00AA50E7" w:rsidRPr="00D93973">
        <w:t xml:space="preserve">администрации </w:t>
      </w:r>
      <w:r w:rsidR="006377FC">
        <w:t>Калининского</w:t>
      </w:r>
      <w:r w:rsidR="00AA50E7" w:rsidRPr="00D93973">
        <w:t xml:space="preserve"> муниципального района </w:t>
      </w:r>
      <w:r w:rsidR="00166D8B" w:rsidRPr="00D93973">
        <w:t>о п</w:t>
      </w:r>
      <w:r w:rsidR="00166D8B" w:rsidRPr="00D93973">
        <w:rPr>
          <w:rStyle w:val="FontStyle47"/>
          <w:sz w:val="24"/>
          <w:szCs w:val="24"/>
        </w:rPr>
        <w:t xml:space="preserve">редоставлении разрешения на </w:t>
      </w:r>
      <w:r w:rsidR="00D20A1F" w:rsidRPr="00D93973">
        <w:rPr>
          <w:rStyle w:val="FontStyle47"/>
          <w:sz w:val="24"/>
          <w:szCs w:val="24"/>
        </w:rPr>
        <w:t>отклонение от предельных параметров разрешенного строительства, реконструкции объект</w:t>
      </w:r>
      <w:r w:rsidR="003415FE" w:rsidRPr="00D93973">
        <w:rPr>
          <w:rStyle w:val="FontStyle47"/>
          <w:sz w:val="24"/>
          <w:szCs w:val="24"/>
        </w:rPr>
        <w:t>ов</w:t>
      </w:r>
      <w:r w:rsidR="00D20A1F" w:rsidRPr="00D93973">
        <w:rPr>
          <w:rStyle w:val="FontStyle47"/>
          <w:sz w:val="24"/>
          <w:szCs w:val="24"/>
        </w:rPr>
        <w:t xml:space="preserve"> капитального строительства</w:t>
      </w:r>
      <w:r w:rsidRPr="00D93973">
        <w:t>.</w:t>
      </w:r>
    </w:p>
    <w:p w:rsidR="00B90F52" w:rsidRPr="00D93973" w:rsidRDefault="00B90F52" w:rsidP="00AA50E7">
      <w:pPr>
        <w:ind w:firstLine="708"/>
        <w:jc w:val="both"/>
        <w:rPr>
          <w:color w:val="000000"/>
        </w:rPr>
      </w:pPr>
      <w:r w:rsidRPr="00D93973">
        <w:t>Способ фиксации результата административной процедуры:</w:t>
      </w:r>
      <w:r w:rsidR="00AA50E7" w:rsidRPr="00D93973">
        <w:t xml:space="preserve"> </w:t>
      </w:r>
      <w:r w:rsidRPr="00D93973">
        <w:t xml:space="preserve">присвоение </w:t>
      </w:r>
      <w:r w:rsidR="00F81427" w:rsidRPr="00D93973">
        <w:t>специалистом делопроизводств</w:t>
      </w:r>
      <w:r w:rsidR="006377FC">
        <w:t>а</w:t>
      </w:r>
      <w:r w:rsidR="00F81427" w:rsidRPr="00D93973">
        <w:t xml:space="preserve"> </w:t>
      </w:r>
      <w:r w:rsidRPr="00D93973">
        <w:t xml:space="preserve">регистрационного номера </w:t>
      </w:r>
      <w:r w:rsidR="00F81427" w:rsidRPr="00D93973">
        <w:t xml:space="preserve">постановлению администрации </w:t>
      </w:r>
      <w:r w:rsidR="006377FC">
        <w:t>Калининского</w:t>
      </w:r>
      <w:r w:rsidR="00F81427" w:rsidRPr="00D93973">
        <w:t xml:space="preserve"> муниципального района </w:t>
      </w:r>
      <w:r w:rsidR="006377FC">
        <w:t>в электронной базе данных</w:t>
      </w:r>
      <w:r w:rsidR="00F94598" w:rsidRPr="00D93973">
        <w:rPr>
          <w:color w:val="000000"/>
        </w:rPr>
        <w:t>.</w:t>
      </w:r>
    </w:p>
    <w:p w:rsidR="00B90F52" w:rsidRPr="00D97674" w:rsidRDefault="00B90F52" w:rsidP="00B90F52">
      <w:pPr>
        <w:ind w:firstLine="708"/>
        <w:jc w:val="both"/>
      </w:pPr>
      <w:r w:rsidRPr="00D93973">
        <w:t>Максимальный срок исполнения данной административной процедуры составляет</w:t>
      </w:r>
      <w:r w:rsidRPr="00D97674">
        <w:t xml:space="preserve"> </w:t>
      </w:r>
      <w:r w:rsidR="00D20A1F" w:rsidRPr="00D97674">
        <w:t>6</w:t>
      </w:r>
      <w:r w:rsidR="00BD68B3" w:rsidRPr="00D97674">
        <w:t>0</w:t>
      </w:r>
      <w:r w:rsidRPr="00D97674">
        <w:t xml:space="preserve"> календарных дн</w:t>
      </w:r>
      <w:r w:rsidR="00BD68B3" w:rsidRPr="00D97674">
        <w:t>ей</w:t>
      </w:r>
      <w:r w:rsidRPr="00D97674">
        <w:t xml:space="preserve">. </w:t>
      </w:r>
    </w:p>
    <w:p w:rsidR="00FF285A" w:rsidRPr="00D97674" w:rsidRDefault="008A3001" w:rsidP="00D20A1F">
      <w:pPr>
        <w:pStyle w:val="HTML"/>
        <w:ind w:left="0"/>
        <w:jc w:val="both"/>
        <w:rPr>
          <w:rStyle w:val="FontStyle47"/>
          <w:b/>
          <w:sz w:val="24"/>
          <w:szCs w:val="24"/>
        </w:rPr>
      </w:pPr>
      <w:r w:rsidRPr="00D97674">
        <w:rPr>
          <w:rFonts w:ascii="Times New Roman" w:hAnsi="Times New Roman"/>
          <w:b/>
          <w:sz w:val="24"/>
          <w:szCs w:val="24"/>
          <w:lang w:val="ru-RU"/>
        </w:rPr>
        <w:t xml:space="preserve">            </w:t>
      </w:r>
      <w:r w:rsidR="00E20C61" w:rsidRPr="00D97674">
        <w:rPr>
          <w:rFonts w:ascii="Times New Roman" w:hAnsi="Times New Roman"/>
          <w:b/>
          <w:sz w:val="24"/>
          <w:szCs w:val="24"/>
        </w:rPr>
        <w:t xml:space="preserve">3.2.3. </w:t>
      </w:r>
      <w:r w:rsidR="008C1073" w:rsidRPr="00D97674">
        <w:rPr>
          <w:rFonts w:ascii="Times New Roman" w:hAnsi="Times New Roman"/>
          <w:b/>
          <w:sz w:val="24"/>
          <w:szCs w:val="24"/>
        </w:rPr>
        <w:t>В</w:t>
      </w:r>
      <w:r w:rsidR="003B173E" w:rsidRPr="00D97674">
        <w:rPr>
          <w:rFonts w:ascii="Times New Roman" w:hAnsi="Times New Roman"/>
          <w:b/>
          <w:sz w:val="24"/>
          <w:szCs w:val="24"/>
        </w:rPr>
        <w:t xml:space="preserve">ыдача </w:t>
      </w:r>
      <w:r w:rsidR="00C42D38" w:rsidRPr="00D97674">
        <w:rPr>
          <w:rFonts w:ascii="Times New Roman" w:hAnsi="Times New Roman"/>
          <w:b/>
          <w:sz w:val="24"/>
          <w:szCs w:val="24"/>
        </w:rPr>
        <w:t xml:space="preserve">(направление) заявителю </w:t>
      </w:r>
      <w:r w:rsidR="008C1073" w:rsidRPr="00D97674">
        <w:rPr>
          <w:rFonts w:ascii="Times New Roman" w:hAnsi="Times New Roman"/>
          <w:b/>
          <w:sz w:val="24"/>
          <w:szCs w:val="24"/>
        </w:rPr>
        <w:t>заверенной копии</w:t>
      </w:r>
      <w:r w:rsidR="003B173E" w:rsidRPr="00D97674">
        <w:rPr>
          <w:rFonts w:ascii="Times New Roman" w:hAnsi="Times New Roman"/>
          <w:b/>
          <w:sz w:val="24"/>
          <w:szCs w:val="24"/>
        </w:rPr>
        <w:t xml:space="preserve"> постановления </w:t>
      </w:r>
      <w:r w:rsidR="00F433BD" w:rsidRPr="00D97674">
        <w:rPr>
          <w:rFonts w:ascii="Times New Roman" w:hAnsi="Times New Roman"/>
          <w:b/>
          <w:sz w:val="24"/>
          <w:szCs w:val="24"/>
        </w:rPr>
        <w:t xml:space="preserve">администрации </w:t>
      </w:r>
      <w:r w:rsidR="006377FC">
        <w:rPr>
          <w:rFonts w:ascii="Times New Roman" w:hAnsi="Times New Roman"/>
          <w:b/>
          <w:sz w:val="24"/>
          <w:szCs w:val="24"/>
          <w:lang w:val="ru-RU"/>
        </w:rPr>
        <w:t>Калининского</w:t>
      </w:r>
      <w:r w:rsidR="00F433BD" w:rsidRPr="00D97674">
        <w:rPr>
          <w:rFonts w:ascii="Times New Roman" w:hAnsi="Times New Roman"/>
          <w:b/>
          <w:sz w:val="24"/>
          <w:szCs w:val="24"/>
        </w:rPr>
        <w:t xml:space="preserve"> муниципального района </w:t>
      </w:r>
      <w:r w:rsidR="00547006" w:rsidRPr="00D97674">
        <w:rPr>
          <w:rFonts w:ascii="Times New Roman" w:hAnsi="Times New Roman"/>
          <w:b/>
          <w:sz w:val="24"/>
          <w:szCs w:val="24"/>
        </w:rPr>
        <w:t>о п</w:t>
      </w:r>
      <w:r w:rsidR="00547006" w:rsidRPr="00D97674">
        <w:rPr>
          <w:rStyle w:val="FontStyle47"/>
          <w:b/>
          <w:sz w:val="24"/>
          <w:szCs w:val="24"/>
        </w:rPr>
        <w:t xml:space="preserve">редоставлении разрешения на </w:t>
      </w:r>
      <w:r w:rsidR="00D20A1F" w:rsidRPr="00D97674">
        <w:rPr>
          <w:rStyle w:val="FontStyle47"/>
          <w:b/>
          <w:sz w:val="24"/>
          <w:szCs w:val="24"/>
        </w:rPr>
        <w:t>отклонение от предельных параметров разрешенного строительства, реконструкции объект</w:t>
      </w:r>
      <w:r w:rsidR="00402BF5" w:rsidRPr="00D97674">
        <w:rPr>
          <w:rStyle w:val="FontStyle47"/>
          <w:b/>
          <w:sz w:val="24"/>
          <w:szCs w:val="24"/>
        </w:rPr>
        <w:t>ов</w:t>
      </w:r>
      <w:r w:rsidR="00D20A1F" w:rsidRPr="00D97674">
        <w:rPr>
          <w:rStyle w:val="FontStyle47"/>
          <w:b/>
          <w:sz w:val="24"/>
          <w:szCs w:val="24"/>
        </w:rPr>
        <w:t xml:space="preserve"> капитального строительства</w:t>
      </w:r>
      <w:r w:rsidR="00547006" w:rsidRPr="00D97674">
        <w:rPr>
          <w:rFonts w:ascii="Times New Roman" w:hAnsi="Times New Roman"/>
          <w:b/>
          <w:sz w:val="24"/>
          <w:szCs w:val="24"/>
        </w:rPr>
        <w:t xml:space="preserve"> л</w:t>
      </w:r>
      <w:r w:rsidR="003B173E" w:rsidRPr="00D97674">
        <w:rPr>
          <w:rFonts w:ascii="Times New Roman" w:hAnsi="Times New Roman"/>
          <w:b/>
          <w:sz w:val="24"/>
          <w:szCs w:val="24"/>
        </w:rPr>
        <w:t>ибо</w:t>
      </w:r>
      <w:r w:rsidR="008C1073" w:rsidRPr="00D97674">
        <w:rPr>
          <w:rFonts w:ascii="Times New Roman" w:hAnsi="Times New Roman"/>
          <w:b/>
          <w:sz w:val="24"/>
          <w:szCs w:val="24"/>
        </w:rPr>
        <w:t xml:space="preserve"> </w:t>
      </w:r>
      <w:r w:rsidR="003B173E" w:rsidRPr="00D97674">
        <w:rPr>
          <w:rFonts w:ascii="Times New Roman" w:hAnsi="Times New Roman"/>
          <w:b/>
          <w:sz w:val="24"/>
          <w:szCs w:val="24"/>
        </w:rPr>
        <w:t xml:space="preserve">об отказе </w:t>
      </w:r>
      <w:r w:rsidR="00547006" w:rsidRPr="00D97674">
        <w:rPr>
          <w:rFonts w:ascii="Times New Roman" w:hAnsi="Times New Roman"/>
          <w:b/>
          <w:sz w:val="24"/>
          <w:szCs w:val="24"/>
        </w:rPr>
        <w:t>в п</w:t>
      </w:r>
      <w:r w:rsidR="00547006" w:rsidRPr="00D97674">
        <w:rPr>
          <w:rStyle w:val="FontStyle47"/>
          <w:b/>
          <w:sz w:val="24"/>
          <w:szCs w:val="24"/>
        </w:rPr>
        <w:t xml:space="preserve">редоставлении разрешения на </w:t>
      </w:r>
      <w:r w:rsidR="00D20A1F" w:rsidRPr="00D97674">
        <w:rPr>
          <w:rStyle w:val="FontStyle47"/>
          <w:b/>
          <w:sz w:val="24"/>
          <w:szCs w:val="24"/>
        </w:rPr>
        <w:t>отклонение от предельных параметров разрешенного строительства, реконструкции объект</w:t>
      </w:r>
      <w:r w:rsidR="00402BF5" w:rsidRPr="00D97674">
        <w:rPr>
          <w:rStyle w:val="FontStyle47"/>
          <w:b/>
          <w:sz w:val="24"/>
          <w:szCs w:val="24"/>
        </w:rPr>
        <w:t>ов</w:t>
      </w:r>
      <w:r w:rsidR="00D20A1F" w:rsidRPr="00D97674">
        <w:rPr>
          <w:rStyle w:val="FontStyle47"/>
          <w:b/>
          <w:sz w:val="24"/>
          <w:szCs w:val="24"/>
        </w:rPr>
        <w:t xml:space="preserve"> капитального строительства </w:t>
      </w:r>
      <w:r w:rsidR="0040093E" w:rsidRPr="00D97674">
        <w:rPr>
          <w:rStyle w:val="FontStyle47"/>
          <w:b/>
          <w:sz w:val="24"/>
          <w:szCs w:val="24"/>
        </w:rPr>
        <w:t xml:space="preserve">  </w:t>
      </w:r>
    </w:p>
    <w:p w:rsidR="00B90F52" w:rsidRPr="00D97674" w:rsidRDefault="008A3001" w:rsidP="00D20A1F">
      <w:pPr>
        <w:pStyle w:val="HTML"/>
        <w:ind w:left="0"/>
        <w:jc w:val="both"/>
        <w:rPr>
          <w:rFonts w:ascii="Times New Roman" w:hAnsi="Times New Roman"/>
          <w:sz w:val="24"/>
          <w:szCs w:val="24"/>
        </w:rPr>
      </w:pPr>
      <w:r w:rsidRPr="00D97674">
        <w:rPr>
          <w:rStyle w:val="FontStyle47"/>
          <w:b/>
          <w:sz w:val="24"/>
          <w:szCs w:val="24"/>
          <w:lang w:val="ru-RU"/>
        </w:rPr>
        <w:t xml:space="preserve">             </w:t>
      </w:r>
      <w:r w:rsidR="00E20C61" w:rsidRPr="00D97674">
        <w:rPr>
          <w:rFonts w:ascii="Times New Roman" w:hAnsi="Times New Roman"/>
          <w:color w:val="000000"/>
          <w:sz w:val="24"/>
          <w:szCs w:val="24"/>
        </w:rPr>
        <w:t xml:space="preserve">Основанием для начала административной процедуры </w:t>
      </w:r>
      <w:r w:rsidR="00241759" w:rsidRPr="00D97674">
        <w:rPr>
          <w:rFonts w:ascii="Times New Roman" w:hAnsi="Times New Roman"/>
          <w:color w:val="000000"/>
          <w:sz w:val="24"/>
          <w:szCs w:val="24"/>
        </w:rPr>
        <w:t>является</w:t>
      </w:r>
      <w:r w:rsidR="00F94598" w:rsidRPr="00D97674">
        <w:rPr>
          <w:rFonts w:ascii="Times New Roman" w:hAnsi="Times New Roman"/>
          <w:color w:val="000000"/>
          <w:sz w:val="24"/>
          <w:szCs w:val="24"/>
        </w:rPr>
        <w:t xml:space="preserve"> получение </w:t>
      </w:r>
      <w:r w:rsidR="001426F9" w:rsidRPr="00D97674">
        <w:rPr>
          <w:rFonts w:ascii="Times New Roman" w:hAnsi="Times New Roman"/>
          <w:color w:val="000000"/>
          <w:sz w:val="24"/>
          <w:szCs w:val="24"/>
        </w:rPr>
        <w:t>Исполнителем</w:t>
      </w:r>
      <w:r w:rsidR="00F94598" w:rsidRPr="00D97674">
        <w:rPr>
          <w:rFonts w:ascii="Times New Roman" w:hAnsi="Times New Roman"/>
          <w:color w:val="000000"/>
          <w:sz w:val="24"/>
          <w:szCs w:val="24"/>
        </w:rPr>
        <w:t xml:space="preserve"> </w:t>
      </w:r>
      <w:r w:rsidR="001426F9" w:rsidRPr="00D97674">
        <w:rPr>
          <w:rFonts w:ascii="Times New Roman" w:hAnsi="Times New Roman"/>
          <w:color w:val="000000"/>
          <w:sz w:val="24"/>
          <w:szCs w:val="24"/>
        </w:rPr>
        <w:t xml:space="preserve">заверенных копий </w:t>
      </w:r>
      <w:r w:rsidR="00F94598" w:rsidRPr="00D97674">
        <w:rPr>
          <w:rFonts w:ascii="Times New Roman" w:hAnsi="Times New Roman"/>
          <w:color w:val="000000"/>
          <w:sz w:val="24"/>
          <w:szCs w:val="24"/>
        </w:rPr>
        <w:t xml:space="preserve">подписанного и зарегистрированного </w:t>
      </w:r>
      <w:r w:rsidR="003B173E" w:rsidRPr="00D97674">
        <w:rPr>
          <w:rFonts w:ascii="Times New Roman" w:hAnsi="Times New Roman"/>
          <w:color w:val="000000"/>
          <w:sz w:val="24"/>
          <w:szCs w:val="24"/>
        </w:rPr>
        <w:t xml:space="preserve">постановления администрации </w:t>
      </w:r>
      <w:r w:rsidR="006377FC">
        <w:rPr>
          <w:rFonts w:ascii="Times New Roman" w:hAnsi="Times New Roman"/>
          <w:color w:val="000000"/>
          <w:sz w:val="24"/>
          <w:szCs w:val="24"/>
          <w:lang w:val="ru-RU"/>
        </w:rPr>
        <w:t>Калининского</w:t>
      </w:r>
      <w:r w:rsidR="003B173E" w:rsidRPr="00D97674">
        <w:rPr>
          <w:rFonts w:ascii="Times New Roman" w:hAnsi="Times New Roman"/>
          <w:color w:val="000000"/>
          <w:sz w:val="24"/>
          <w:szCs w:val="24"/>
        </w:rPr>
        <w:t xml:space="preserve"> муниципального района.</w:t>
      </w:r>
      <w:r w:rsidR="00F94598" w:rsidRPr="00D97674">
        <w:rPr>
          <w:rFonts w:ascii="Times New Roman" w:hAnsi="Times New Roman"/>
          <w:sz w:val="24"/>
          <w:szCs w:val="24"/>
        </w:rPr>
        <w:t xml:space="preserve"> </w:t>
      </w:r>
    </w:p>
    <w:p w:rsidR="004A0AE6" w:rsidRPr="006377FC" w:rsidRDefault="008A3001" w:rsidP="00547006">
      <w:pPr>
        <w:pStyle w:val="HTML"/>
        <w:ind w:left="0"/>
        <w:jc w:val="both"/>
        <w:rPr>
          <w:rFonts w:ascii="Times New Roman" w:hAnsi="Times New Roman"/>
          <w:sz w:val="24"/>
          <w:szCs w:val="24"/>
          <w:lang w:val="ru-RU"/>
        </w:rPr>
      </w:pPr>
      <w:r w:rsidRPr="00D97674">
        <w:rPr>
          <w:rFonts w:ascii="Times New Roman" w:hAnsi="Times New Roman"/>
          <w:sz w:val="24"/>
          <w:szCs w:val="24"/>
          <w:lang w:val="ru-RU"/>
        </w:rPr>
        <w:t xml:space="preserve">             </w:t>
      </w:r>
      <w:r w:rsidR="001426F9" w:rsidRPr="00D97674">
        <w:rPr>
          <w:rFonts w:ascii="Times New Roman" w:hAnsi="Times New Roman"/>
          <w:sz w:val="24"/>
          <w:szCs w:val="24"/>
        </w:rPr>
        <w:t>Исполнитель</w:t>
      </w:r>
      <w:r w:rsidR="00C86BC2" w:rsidRPr="00D97674">
        <w:rPr>
          <w:rFonts w:ascii="Times New Roman" w:hAnsi="Times New Roman"/>
          <w:sz w:val="24"/>
          <w:szCs w:val="24"/>
        </w:rPr>
        <w:t xml:space="preserve"> уведомляет заявителя по телефону (при наличии номера телефона в заявлении)</w:t>
      </w:r>
      <w:r w:rsidR="00E233C8" w:rsidRPr="00D97674">
        <w:rPr>
          <w:rFonts w:ascii="Times New Roman" w:hAnsi="Times New Roman"/>
          <w:sz w:val="24"/>
          <w:szCs w:val="24"/>
        </w:rPr>
        <w:t xml:space="preserve"> и </w:t>
      </w:r>
      <w:r w:rsidR="00C86BC2" w:rsidRPr="00D97674">
        <w:rPr>
          <w:rFonts w:ascii="Times New Roman" w:hAnsi="Times New Roman"/>
          <w:sz w:val="24"/>
          <w:szCs w:val="24"/>
        </w:rPr>
        <w:t xml:space="preserve">выдает </w:t>
      </w:r>
      <w:r w:rsidR="00AA3930" w:rsidRPr="00D97674">
        <w:rPr>
          <w:rFonts w:ascii="Times New Roman" w:hAnsi="Times New Roman"/>
          <w:sz w:val="24"/>
          <w:szCs w:val="24"/>
          <w:lang w:val="ru-RU"/>
        </w:rPr>
        <w:t>ему</w:t>
      </w:r>
      <w:r w:rsidR="001426F9" w:rsidRPr="00D97674">
        <w:rPr>
          <w:rFonts w:ascii="Times New Roman" w:hAnsi="Times New Roman"/>
          <w:sz w:val="24"/>
          <w:szCs w:val="24"/>
        </w:rPr>
        <w:t xml:space="preserve"> заверенную копию</w:t>
      </w:r>
      <w:r w:rsidR="001426F9" w:rsidRPr="00D97674">
        <w:t xml:space="preserve"> </w:t>
      </w:r>
      <w:r w:rsidR="00547006" w:rsidRPr="00D97674">
        <w:rPr>
          <w:rFonts w:ascii="Times New Roman" w:hAnsi="Times New Roman"/>
          <w:sz w:val="24"/>
          <w:szCs w:val="24"/>
        </w:rPr>
        <w:t xml:space="preserve">постановления администрации </w:t>
      </w:r>
      <w:r w:rsidR="006377FC">
        <w:rPr>
          <w:rFonts w:ascii="Times New Roman" w:hAnsi="Times New Roman"/>
          <w:sz w:val="24"/>
          <w:szCs w:val="24"/>
          <w:lang w:val="ru-RU"/>
        </w:rPr>
        <w:t xml:space="preserve">Калининского </w:t>
      </w:r>
      <w:r w:rsidR="00547006" w:rsidRPr="00D97674">
        <w:rPr>
          <w:rFonts w:ascii="Times New Roman" w:hAnsi="Times New Roman"/>
          <w:sz w:val="24"/>
          <w:szCs w:val="24"/>
        </w:rPr>
        <w:t>муниципального района о п</w:t>
      </w:r>
      <w:r w:rsidR="00547006" w:rsidRPr="00D97674">
        <w:rPr>
          <w:rStyle w:val="FontStyle47"/>
          <w:sz w:val="24"/>
          <w:szCs w:val="24"/>
        </w:rPr>
        <w:t xml:space="preserve">редоставлении разрешения на </w:t>
      </w:r>
      <w:r w:rsidR="00FF285A" w:rsidRPr="00D97674">
        <w:rPr>
          <w:rStyle w:val="FontStyle47"/>
          <w:sz w:val="24"/>
          <w:szCs w:val="24"/>
        </w:rPr>
        <w:t>отклонение от предельных параметров разрешенного строительства, реконструкции объект</w:t>
      </w:r>
      <w:r w:rsidR="00361C47" w:rsidRPr="00D97674">
        <w:rPr>
          <w:rStyle w:val="FontStyle47"/>
          <w:sz w:val="24"/>
          <w:szCs w:val="24"/>
        </w:rPr>
        <w:t>ов</w:t>
      </w:r>
      <w:r w:rsidR="00FF285A" w:rsidRPr="00D97674">
        <w:rPr>
          <w:rStyle w:val="FontStyle47"/>
          <w:sz w:val="24"/>
          <w:szCs w:val="24"/>
        </w:rPr>
        <w:t xml:space="preserve"> капитального строительства </w:t>
      </w:r>
      <w:r w:rsidR="00547006" w:rsidRPr="00D97674">
        <w:rPr>
          <w:rFonts w:ascii="Times New Roman" w:hAnsi="Times New Roman"/>
          <w:sz w:val="24"/>
          <w:szCs w:val="24"/>
        </w:rPr>
        <w:t>либо об отказе в п</w:t>
      </w:r>
      <w:r w:rsidR="00547006" w:rsidRPr="00D97674">
        <w:rPr>
          <w:rStyle w:val="FontStyle47"/>
          <w:sz w:val="24"/>
          <w:szCs w:val="24"/>
        </w:rPr>
        <w:t xml:space="preserve">редоставлении разрешения на </w:t>
      </w:r>
      <w:r w:rsidR="00FF285A" w:rsidRPr="00D97674">
        <w:rPr>
          <w:rStyle w:val="FontStyle47"/>
          <w:sz w:val="24"/>
          <w:szCs w:val="24"/>
        </w:rPr>
        <w:t>отклонение от предельных параметров разрешенного строительства, реконструкции объект</w:t>
      </w:r>
      <w:r w:rsidR="00361C47" w:rsidRPr="00D97674">
        <w:rPr>
          <w:rStyle w:val="FontStyle47"/>
          <w:sz w:val="24"/>
          <w:szCs w:val="24"/>
        </w:rPr>
        <w:t>ов</w:t>
      </w:r>
      <w:r w:rsidR="00FF285A" w:rsidRPr="00D97674">
        <w:rPr>
          <w:rStyle w:val="FontStyle47"/>
          <w:sz w:val="24"/>
          <w:szCs w:val="24"/>
        </w:rPr>
        <w:t xml:space="preserve"> капитального строительства</w:t>
      </w:r>
      <w:r w:rsidR="006377FC">
        <w:rPr>
          <w:rFonts w:ascii="Times New Roman" w:hAnsi="Times New Roman"/>
          <w:sz w:val="24"/>
          <w:szCs w:val="24"/>
          <w:lang w:val="ru-RU"/>
        </w:rPr>
        <w:t>.</w:t>
      </w:r>
    </w:p>
    <w:p w:rsidR="00AA3930" w:rsidRPr="00D97674" w:rsidRDefault="00AA3930" w:rsidP="00AA3930">
      <w:pPr>
        <w:ind w:firstLine="540"/>
        <w:jc w:val="both"/>
      </w:pPr>
      <w:r w:rsidRPr="00D97674">
        <w:t xml:space="preserve">В случае неявки заявителя в Управление за получением документов Исполнитель направляет заверенную копию постановления администрации </w:t>
      </w:r>
      <w:r w:rsidR="006377FC">
        <w:t xml:space="preserve">Калининского </w:t>
      </w:r>
      <w:r w:rsidRPr="00D97674">
        <w:t xml:space="preserve">муниципального района посредством заказного почтового отправления с уведомлением о вручении </w:t>
      </w:r>
      <w:r w:rsidR="006377FC">
        <w:t>заявителю.</w:t>
      </w:r>
    </w:p>
    <w:p w:rsidR="00B61CE8" w:rsidRPr="00D97674" w:rsidRDefault="00AA3930" w:rsidP="00120F41">
      <w:pPr>
        <w:ind w:firstLine="540"/>
        <w:jc w:val="both"/>
      </w:pPr>
      <w:r w:rsidRPr="00D97674">
        <w:t xml:space="preserve">Результатом административной процедуры является выдача (направление) заявителю заверенной копии постановления администрации </w:t>
      </w:r>
      <w:r w:rsidR="006377FC">
        <w:t xml:space="preserve">Калининского </w:t>
      </w:r>
      <w:r w:rsidRPr="00D97674">
        <w:t xml:space="preserve">муниципального района </w:t>
      </w:r>
      <w:r w:rsidR="00B61CE8" w:rsidRPr="00D97674">
        <w:t>о п</w:t>
      </w:r>
      <w:r w:rsidR="00B61CE8" w:rsidRPr="00D97674">
        <w:rPr>
          <w:rStyle w:val="FontStyle47"/>
          <w:sz w:val="24"/>
          <w:szCs w:val="24"/>
        </w:rPr>
        <w:t>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B61CE8" w:rsidRPr="00D97674">
        <w:t xml:space="preserve"> или об отказе в п</w:t>
      </w:r>
      <w:r w:rsidR="00B61CE8" w:rsidRPr="00D97674">
        <w:rPr>
          <w:rStyle w:val="FontStyle47"/>
          <w:sz w:val="24"/>
          <w:szCs w:val="24"/>
        </w:rPr>
        <w:t>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120F41" w:rsidRPr="00D97674">
        <w:t>.</w:t>
      </w:r>
    </w:p>
    <w:p w:rsidR="00AA3930" w:rsidRPr="00D97674" w:rsidRDefault="00AA3930" w:rsidP="00AA3930">
      <w:pPr>
        <w:ind w:firstLine="708"/>
        <w:jc w:val="both"/>
        <w:rPr>
          <w:color w:val="000000"/>
        </w:rPr>
      </w:pPr>
      <w:r w:rsidRPr="00D97674">
        <w:t xml:space="preserve">Способ фиксации результата административной процедуры – роспись заявителя в журнале выдачи документов </w:t>
      </w:r>
      <w:r w:rsidR="006377FC">
        <w:t>отдела.</w:t>
      </w:r>
    </w:p>
    <w:p w:rsidR="00AA3930" w:rsidRPr="00D97674" w:rsidRDefault="00AA3930" w:rsidP="00AA3930">
      <w:pPr>
        <w:pStyle w:val="ConsPlusNormal"/>
        <w:widowControl/>
        <w:ind w:firstLine="540"/>
        <w:jc w:val="both"/>
        <w:rPr>
          <w:rFonts w:ascii="Times New Roman" w:hAnsi="Times New Roman" w:cs="Times New Roman"/>
          <w:sz w:val="24"/>
          <w:szCs w:val="24"/>
        </w:rPr>
      </w:pPr>
      <w:r w:rsidRPr="00D97674">
        <w:rPr>
          <w:rFonts w:ascii="Times New Roman" w:hAnsi="Times New Roman" w:cs="Times New Roman"/>
          <w:sz w:val="24"/>
          <w:szCs w:val="24"/>
        </w:rPr>
        <w:t xml:space="preserve">Максимальный срок выполнения административной процедуры составляет 10 календарных дней.   </w:t>
      </w:r>
    </w:p>
    <w:p w:rsidR="006377FC" w:rsidRDefault="006377FC" w:rsidP="006377FC">
      <w:pPr>
        <w:overflowPunct w:val="0"/>
        <w:autoSpaceDE w:val="0"/>
        <w:autoSpaceDN w:val="0"/>
        <w:adjustRightInd w:val="0"/>
        <w:ind w:firstLine="567"/>
        <w:jc w:val="center"/>
        <w:textAlignment w:val="baseline"/>
        <w:rPr>
          <w:b/>
          <w:bCs/>
        </w:rPr>
      </w:pPr>
    </w:p>
    <w:p w:rsidR="006377FC" w:rsidRPr="006377FC" w:rsidRDefault="006377FC" w:rsidP="006377FC">
      <w:pPr>
        <w:overflowPunct w:val="0"/>
        <w:autoSpaceDE w:val="0"/>
        <w:autoSpaceDN w:val="0"/>
        <w:adjustRightInd w:val="0"/>
        <w:ind w:firstLine="567"/>
        <w:jc w:val="center"/>
        <w:textAlignment w:val="baseline"/>
        <w:rPr>
          <w:b/>
          <w:bCs/>
        </w:rPr>
      </w:pPr>
      <w:r>
        <w:rPr>
          <w:b/>
          <w:bCs/>
        </w:rPr>
        <w:t>4.</w:t>
      </w:r>
      <w:r w:rsidRPr="006377FC">
        <w:rPr>
          <w:b/>
          <w:bCs/>
        </w:rPr>
        <w:t xml:space="preserve"> ПОРЯДОК И ФОРМЫ </w:t>
      </w:r>
      <w:proofErr w:type="gramStart"/>
      <w:r w:rsidRPr="006377FC">
        <w:rPr>
          <w:b/>
          <w:bCs/>
        </w:rPr>
        <w:t>КОНТРОЛЯ ЗА</w:t>
      </w:r>
      <w:proofErr w:type="gramEnd"/>
      <w:r w:rsidRPr="006377FC">
        <w:rPr>
          <w:b/>
          <w:bCs/>
        </w:rPr>
        <w:t xml:space="preserve"> ПРЕДОСТАВЛЕНИЕМ МУНИЦИПАЛЬНОЙ УСЛУГИ</w:t>
      </w:r>
    </w:p>
    <w:p w:rsidR="006377FC" w:rsidRPr="006377FC" w:rsidRDefault="006377FC" w:rsidP="006377FC">
      <w:pPr>
        <w:overflowPunct w:val="0"/>
        <w:autoSpaceDE w:val="0"/>
        <w:autoSpaceDN w:val="0"/>
        <w:adjustRightInd w:val="0"/>
        <w:ind w:firstLine="567"/>
        <w:jc w:val="center"/>
        <w:textAlignment w:val="baseline"/>
        <w:rPr>
          <w:b/>
        </w:rPr>
      </w:pPr>
      <w:r w:rsidRPr="006377FC">
        <w:rPr>
          <w:b/>
        </w:rPr>
        <w:t>Порядок осуществления текущего контроля</w:t>
      </w:r>
    </w:p>
    <w:p w:rsidR="006377FC" w:rsidRPr="006377FC" w:rsidRDefault="006377FC" w:rsidP="006377FC">
      <w:pPr>
        <w:overflowPunct w:val="0"/>
        <w:autoSpaceDE w:val="0"/>
        <w:autoSpaceDN w:val="0"/>
        <w:adjustRightInd w:val="0"/>
        <w:ind w:firstLine="709"/>
        <w:jc w:val="both"/>
        <w:textAlignment w:val="baseline"/>
        <w:rPr>
          <w:b/>
        </w:rPr>
      </w:pPr>
      <w:r w:rsidRPr="006377FC">
        <w:t xml:space="preserve">4.1.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w:t>
      </w:r>
      <w:r w:rsidRPr="006377FC">
        <w:lastRenderedPageBreak/>
        <w:t>ответственными за организацию работы по предоставлению муниципальной услуги в соответствии с их должностными регламентами.</w:t>
      </w:r>
    </w:p>
    <w:p w:rsidR="006377FC" w:rsidRPr="006377FC" w:rsidRDefault="006377FC" w:rsidP="006377FC">
      <w:pPr>
        <w:overflowPunct w:val="0"/>
        <w:autoSpaceDE w:val="0"/>
        <w:autoSpaceDN w:val="0"/>
        <w:adjustRightInd w:val="0"/>
        <w:ind w:firstLine="709"/>
        <w:jc w:val="both"/>
        <w:textAlignment w:val="baseline"/>
      </w:pPr>
      <w:r w:rsidRPr="006377FC">
        <w:t xml:space="preserve">Текущий контроль осуществляется путем проведения </w:t>
      </w:r>
      <w:proofErr w:type="gramStart"/>
      <w:r w:rsidRPr="006377FC">
        <w:t>должностным</w:t>
      </w:r>
      <w:proofErr w:type="gramEnd"/>
      <w:r w:rsidRPr="006377FC">
        <w:t xml:space="preserve">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6377FC" w:rsidRPr="006377FC" w:rsidRDefault="006377FC" w:rsidP="006377FC">
      <w:pPr>
        <w:overflowPunct w:val="0"/>
        <w:autoSpaceDE w:val="0"/>
        <w:autoSpaceDN w:val="0"/>
        <w:adjustRightInd w:val="0"/>
        <w:ind w:firstLine="709"/>
        <w:jc w:val="both"/>
        <w:textAlignment w:val="baseline"/>
      </w:pPr>
      <w:r w:rsidRPr="006377FC">
        <w:t>4.2. Текущий контроль осуществляется должностными лицами Администрации  постоянно.</w:t>
      </w:r>
    </w:p>
    <w:p w:rsidR="006377FC" w:rsidRPr="006377FC" w:rsidRDefault="006377FC" w:rsidP="006377FC">
      <w:pPr>
        <w:overflowPunct w:val="0"/>
        <w:autoSpaceDE w:val="0"/>
        <w:autoSpaceDN w:val="0"/>
        <w:adjustRightInd w:val="0"/>
        <w:ind w:firstLine="709"/>
        <w:jc w:val="both"/>
        <w:textAlignment w:val="baseline"/>
      </w:pPr>
    </w:p>
    <w:p w:rsidR="006377FC" w:rsidRPr="006377FC" w:rsidRDefault="006377FC" w:rsidP="006377FC">
      <w:pPr>
        <w:overflowPunct w:val="0"/>
        <w:autoSpaceDE w:val="0"/>
        <w:autoSpaceDN w:val="0"/>
        <w:adjustRightInd w:val="0"/>
        <w:ind w:firstLine="567"/>
        <w:jc w:val="center"/>
        <w:textAlignment w:val="baseline"/>
      </w:pPr>
      <w:r w:rsidRPr="006377FC">
        <w:rPr>
          <w:b/>
        </w:rPr>
        <w:t xml:space="preserve">Порядок и периодичность осуществления </w:t>
      </w:r>
      <w:proofErr w:type="gramStart"/>
      <w:r w:rsidRPr="006377FC">
        <w:rPr>
          <w:b/>
        </w:rPr>
        <w:t>плановых</w:t>
      </w:r>
      <w:proofErr w:type="gramEnd"/>
      <w:r w:rsidRPr="006377FC">
        <w:rPr>
          <w:b/>
        </w:rPr>
        <w:t xml:space="preserve"> и внеплановых проверок полноты и качества предоставления муниципальной услуги</w:t>
      </w:r>
    </w:p>
    <w:p w:rsidR="006377FC" w:rsidRPr="006377FC" w:rsidRDefault="006377FC" w:rsidP="006377FC">
      <w:pPr>
        <w:overflowPunct w:val="0"/>
        <w:autoSpaceDE w:val="0"/>
        <w:autoSpaceDN w:val="0"/>
        <w:adjustRightInd w:val="0"/>
        <w:ind w:firstLine="567"/>
        <w:jc w:val="both"/>
        <w:textAlignment w:val="baseline"/>
      </w:pPr>
      <w:r w:rsidRPr="006377FC">
        <w:t>4.3. Проверки полноты и качества предоставления муниципальной услуги осуществляются на основании распоряжений Администрации.</w:t>
      </w:r>
    </w:p>
    <w:p w:rsidR="006377FC" w:rsidRPr="006377FC" w:rsidRDefault="006377FC" w:rsidP="006377FC">
      <w:pPr>
        <w:overflowPunct w:val="0"/>
        <w:autoSpaceDE w:val="0"/>
        <w:autoSpaceDN w:val="0"/>
        <w:adjustRightInd w:val="0"/>
        <w:ind w:firstLine="567"/>
        <w:jc w:val="both"/>
        <w:textAlignment w:val="baseline"/>
      </w:pPr>
      <w:r w:rsidRPr="006377FC">
        <w:t xml:space="preserve">4.4. Проверки могут быть </w:t>
      </w:r>
      <w:proofErr w:type="gramStart"/>
      <w:r w:rsidRPr="006377FC">
        <w:t>плановыми</w:t>
      </w:r>
      <w:proofErr w:type="gramEnd"/>
      <w:r w:rsidRPr="006377FC">
        <w:t xml:space="preserve">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377FC" w:rsidRPr="006377FC" w:rsidRDefault="006377FC" w:rsidP="006377FC">
      <w:pPr>
        <w:overflowPunct w:val="0"/>
        <w:autoSpaceDE w:val="0"/>
        <w:autoSpaceDN w:val="0"/>
        <w:adjustRightInd w:val="0"/>
        <w:ind w:firstLine="567"/>
        <w:jc w:val="both"/>
        <w:textAlignment w:val="baseline"/>
      </w:pPr>
      <w:r w:rsidRPr="006377FC">
        <w:t xml:space="preserve">4.5. Периодичность осуществления </w:t>
      </w:r>
      <w:proofErr w:type="gramStart"/>
      <w:r w:rsidRPr="006377FC">
        <w:t>текущего</w:t>
      </w:r>
      <w:proofErr w:type="gramEnd"/>
      <w:r w:rsidRPr="006377FC">
        <w:t xml:space="preserve"> </w:t>
      </w:r>
      <w:r w:rsidR="00001FB1">
        <w:t>контроля устанавливается главой</w:t>
      </w:r>
      <w:r w:rsidRPr="006377FC">
        <w:t>.</w:t>
      </w:r>
    </w:p>
    <w:p w:rsidR="006377FC" w:rsidRPr="006377FC" w:rsidRDefault="006377FC" w:rsidP="006377FC">
      <w:pPr>
        <w:overflowPunct w:val="0"/>
        <w:autoSpaceDE w:val="0"/>
        <w:autoSpaceDN w:val="0"/>
        <w:adjustRightInd w:val="0"/>
        <w:ind w:firstLine="567"/>
        <w:jc w:val="both"/>
        <w:textAlignment w:val="baseline"/>
      </w:pPr>
    </w:p>
    <w:p w:rsidR="006377FC" w:rsidRPr="006377FC" w:rsidRDefault="006377FC" w:rsidP="006377FC">
      <w:pPr>
        <w:overflowPunct w:val="0"/>
        <w:autoSpaceDE w:val="0"/>
        <w:autoSpaceDN w:val="0"/>
        <w:adjustRightInd w:val="0"/>
        <w:ind w:firstLine="567"/>
        <w:jc w:val="center"/>
        <w:textAlignment w:val="baseline"/>
        <w:rPr>
          <w:b/>
        </w:rPr>
      </w:pPr>
      <w:r w:rsidRPr="006377FC">
        <w:rPr>
          <w:b/>
        </w:rPr>
        <w:t xml:space="preserve">Ответственность должностных лиц администрации за решения и действия (бездействие), </w:t>
      </w:r>
      <w:proofErr w:type="gramStart"/>
      <w:r w:rsidRPr="006377FC">
        <w:rPr>
          <w:b/>
        </w:rPr>
        <w:t>принимаемые</w:t>
      </w:r>
      <w:proofErr w:type="gramEnd"/>
      <w:r w:rsidRPr="006377FC">
        <w:rPr>
          <w:b/>
        </w:rPr>
        <w:t xml:space="preserve"> (осуществляемые) ими в ходе предоставления муниципальной услуги</w:t>
      </w:r>
    </w:p>
    <w:p w:rsidR="006377FC" w:rsidRPr="006377FC" w:rsidRDefault="006377FC" w:rsidP="006377FC">
      <w:pPr>
        <w:overflowPunct w:val="0"/>
        <w:autoSpaceDE w:val="0"/>
        <w:autoSpaceDN w:val="0"/>
        <w:adjustRightInd w:val="0"/>
        <w:ind w:firstLine="567"/>
        <w:jc w:val="center"/>
        <w:textAlignment w:val="baseline"/>
        <w:rPr>
          <w:b/>
        </w:rPr>
      </w:pPr>
    </w:p>
    <w:p w:rsidR="006377FC" w:rsidRPr="006377FC" w:rsidRDefault="006377FC" w:rsidP="006377FC">
      <w:pPr>
        <w:overflowPunct w:val="0"/>
        <w:autoSpaceDE w:val="0"/>
        <w:autoSpaceDN w:val="0"/>
        <w:adjustRightInd w:val="0"/>
        <w:ind w:firstLine="709"/>
        <w:jc w:val="both"/>
        <w:textAlignment w:val="baseline"/>
      </w:pPr>
      <w:r w:rsidRPr="006377FC">
        <w:t>4.6.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6377FC" w:rsidRPr="006377FC" w:rsidRDefault="006377FC" w:rsidP="006377FC">
      <w:pPr>
        <w:overflowPunct w:val="0"/>
        <w:autoSpaceDE w:val="0"/>
        <w:autoSpaceDN w:val="0"/>
        <w:adjustRightInd w:val="0"/>
        <w:ind w:firstLine="709"/>
        <w:jc w:val="both"/>
        <w:textAlignment w:val="baseline"/>
      </w:pPr>
      <w:r w:rsidRPr="006377FC">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6377FC" w:rsidRPr="006377FC" w:rsidRDefault="006377FC" w:rsidP="006377FC">
      <w:pPr>
        <w:overflowPunct w:val="0"/>
        <w:autoSpaceDE w:val="0"/>
        <w:autoSpaceDN w:val="0"/>
        <w:adjustRightInd w:val="0"/>
        <w:ind w:firstLine="709"/>
        <w:jc w:val="both"/>
        <w:textAlignment w:val="baseline"/>
      </w:pPr>
      <w:r w:rsidRPr="006377FC">
        <w:t xml:space="preserve">4.7. Должностные лица Администрации несут </w:t>
      </w:r>
      <w:proofErr w:type="gramStart"/>
      <w:r w:rsidRPr="006377FC">
        <w:t>персональную</w:t>
      </w:r>
      <w:proofErr w:type="gramEnd"/>
      <w:r w:rsidRPr="006377FC">
        <w:t xml:space="preserve">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6377FC" w:rsidRPr="006377FC" w:rsidRDefault="006377FC" w:rsidP="006377FC">
      <w:pPr>
        <w:overflowPunct w:val="0"/>
        <w:autoSpaceDE w:val="0"/>
        <w:autoSpaceDN w:val="0"/>
        <w:adjustRightInd w:val="0"/>
        <w:ind w:firstLine="709"/>
        <w:jc w:val="both"/>
        <w:textAlignment w:val="baseline"/>
      </w:pPr>
    </w:p>
    <w:p w:rsidR="006377FC" w:rsidRPr="006377FC" w:rsidRDefault="006377FC" w:rsidP="006377FC">
      <w:pPr>
        <w:overflowPunct w:val="0"/>
        <w:autoSpaceDE w:val="0"/>
        <w:autoSpaceDN w:val="0"/>
        <w:adjustRightInd w:val="0"/>
        <w:ind w:firstLine="567"/>
        <w:jc w:val="center"/>
        <w:textAlignment w:val="baseline"/>
      </w:pPr>
      <w:r w:rsidRPr="006377FC">
        <w:rPr>
          <w:b/>
          <w:bCs/>
        </w:rPr>
        <w:t xml:space="preserve">Порядок и формы контроля за предоставлением </w:t>
      </w:r>
      <w:r w:rsidRPr="006377FC">
        <w:rPr>
          <w:b/>
        </w:rPr>
        <w:t>муниципальной</w:t>
      </w:r>
      <w:r w:rsidRPr="006377FC">
        <w:rPr>
          <w:b/>
          <w:bCs/>
        </w:rPr>
        <w:t xml:space="preserve"> услуги со стороны граждан, их объединений и организаций.</w:t>
      </w:r>
    </w:p>
    <w:p w:rsidR="006377FC" w:rsidRPr="006377FC" w:rsidRDefault="006377FC" w:rsidP="006377FC">
      <w:pPr>
        <w:overflowPunct w:val="0"/>
        <w:autoSpaceDE w:val="0"/>
        <w:autoSpaceDN w:val="0"/>
        <w:adjustRightInd w:val="0"/>
        <w:ind w:firstLine="709"/>
        <w:jc w:val="both"/>
        <w:textAlignment w:val="baseline"/>
      </w:pPr>
      <w:r w:rsidRPr="006377FC">
        <w:t>4.8.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6377FC" w:rsidRPr="006377FC" w:rsidRDefault="006377FC" w:rsidP="006377FC">
      <w:pPr>
        <w:overflowPunct w:val="0"/>
        <w:autoSpaceDE w:val="0"/>
        <w:autoSpaceDN w:val="0"/>
        <w:adjustRightInd w:val="0"/>
        <w:ind w:firstLine="709"/>
        <w:jc w:val="both"/>
        <w:textAlignment w:val="baseline"/>
        <w:rPr>
          <w:b/>
          <w:bCs/>
        </w:rPr>
      </w:pPr>
      <w:r w:rsidRPr="006377FC">
        <w:rPr>
          <w:b/>
          <w:bCs/>
        </w:rPr>
        <w:t xml:space="preserve"> </w:t>
      </w:r>
    </w:p>
    <w:p w:rsidR="006377FC" w:rsidRPr="006377FC" w:rsidRDefault="002A59A9" w:rsidP="006377FC">
      <w:pPr>
        <w:overflowPunct w:val="0"/>
        <w:autoSpaceDE w:val="0"/>
        <w:autoSpaceDN w:val="0"/>
        <w:adjustRightInd w:val="0"/>
        <w:ind w:firstLine="567"/>
        <w:jc w:val="center"/>
        <w:textAlignment w:val="baseline"/>
        <w:rPr>
          <w:b/>
        </w:rPr>
      </w:pPr>
      <w:r>
        <w:rPr>
          <w:b/>
          <w:bCs/>
        </w:rPr>
        <w:t>5</w:t>
      </w:r>
      <w:r w:rsidR="006377FC" w:rsidRPr="006377FC">
        <w:rPr>
          <w:b/>
          <w:bCs/>
        </w:rPr>
        <w:t xml:space="preserve">. </w:t>
      </w:r>
      <w:r w:rsidR="006377FC" w:rsidRPr="006377FC">
        <w:rPr>
          <w:b/>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6377FC" w:rsidRPr="006377FC" w:rsidRDefault="006377FC" w:rsidP="006377FC">
      <w:pPr>
        <w:overflowPunct w:val="0"/>
        <w:autoSpaceDE w:val="0"/>
        <w:autoSpaceDN w:val="0"/>
        <w:adjustRightInd w:val="0"/>
        <w:ind w:firstLine="567"/>
        <w:jc w:val="center"/>
        <w:textAlignment w:val="baseline"/>
        <w:outlineLvl w:val="0"/>
      </w:pPr>
    </w:p>
    <w:p w:rsidR="006377FC" w:rsidRPr="006377FC" w:rsidRDefault="006377FC" w:rsidP="006377FC">
      <w:pPr>
        <w:overflowPunct w:val="0"/>
        <w:autoSpaceDE w:val="0"/>
        <w:autoSpaceDN w:val="0"/>
        <w:adjustRightInd w:val="0"/>
        <w:ind w:firstLine="567"/>
        <w:jc w:val="center"/>
        <w:textAlignment w:val="baseline"/>
        <w:rPr>
          <w:b/>
        </w:rPr>
      </w:pPr>
      <w:r w:rsidRPr="006377FC">
        <w:rPr>
          <w:b/>
        </w:rPr>
        <w:t xml:space="preserve">Информация для заявителей об их праве на </w:t>
      </w:r>
      <w:proofErr w:type="gramStart"/>
      <w:r w:rsidRPr="006377FC">
        <w:rPr>
          <w:b/>
        </w:rPr>
        <w:t>досудебное</w:t>
      </w:r>
      <w:proofErr w:type="gramEnd"/>
    </w:p>
    <w:p w:rsidR="006377FC" w:rsidRPr="006377FC" w:rsidRDefault="006377FC" w:rsidP="006377FC">
      <w:pPr>
        <w:overflowPunct w:val="0"/>
        <w:autoSpaceDE w:val="0"/>
        <w:autoSpaceDN w:val="0"/>
        <w:adjustRightInd w:val="0"/>
        <w:ind w:firstLine="567"/>
        <w:jc w:val="center"/>
        <w:textAlignment w:val="baseline"/>
        <w:rPr>
          <w:b/>
        </w:rPr>
      </w:pPr>
      <w:r w:rsidRPr="006377FC">
        <w:rPr>
          <w:b/>
        </w:rPr>
        <w:t>(внесудебное) обжалование действий (бездействия) и решений,</w:t>
      </w:r>
    </w:p>
    <w:p w:rsidR="006377FC" w:rsidRPr="006377FC" w:rsidRDefault="006377FC" w:rsidP="006377FC">
      <w:pPr>
        <w:overflowPunct w:val="0"/>
        <w:autoSpaceDE w:val="0"/>
        <w:autoSpaceDN w:val="0"/>
        <w:adjustRightInd w:val="0"/>
        <w:ind w:firstLine="567"/>
        <w:jc w:val="center"/>
        <w:textAlignment w:val="baseline"/>
        <w:rPr>
          <w:b/>
        </w:rPr>
      </w:pPr>
      <w:r w:rsidRPr="006377FC">
        <w:rPr>
          <w:b/>
        </w:rPr>
        <w:t>принятых (осуществляемых) в ходе предоставления</w:t>
      </w:r>
    </w:p>
    <w:p w:rsidR="006377FC" w:rsidRPr="006377FC" w:rsidRDefault="006377FC" w:rsidP="006377FC">
      <w:pPr>
        <w:overflowPunct w:val="0"/>
        <w:autoSpaceDE w:val="0"/>
        <w:autoSpaceDN w:val="0"/>
        <w:adjustRightInd w:val="0"/>
        <w:ind w:firstLine="567"/>
        <w:jc w:val="center"/>
        <w:textAlignment w:val="baseline"/>
        <w:rPr>
          <w:b/>
        </w:rPr>
      </w:pPr>
      <w:r w:rsidRPr="006377FC">
        <w:rPr>
          <w:b/>
        </w:rPr>
        <w:t>муниципальной услуги</w:t>
      </w:r>
    </w:p>
    <w:p w:rsidR="006377FC" w:rsidRPr="006377FC" w:rsidRDefault="006377FC" w:rsidP="006377FC">
      <w:pPr>
        <w:overflowPunct w:val="0"/>
        <w:autoSpaceDE w:val="0"/>
        <w:autoSpaceDN w:val="0"/>
        <w:adjustRightInd w:val="0"/>
        <w:ind w:firstLine="709"/>
        <w:jc w:val="both"/>
        <w:textAlignment w:val="baseline"/>
      </w:pPr>
      <w:r w:rsidRPr="006377FC">
        <w:t xml:space="preserve">5.1. В случае нарушения прав заявителей они вправе обжаловать решения, действия (бездействие) Администрации, его должностных лиц во </w:t>
      </w:r>
      <w:proofErr w:type="gramStart"/>
      <w:r w:rsidRPr="006377FC">
        <w:t>внесудебном</w:t>
      </w:r>
      <w:proofErr w:type="gramEnd"/>
      <w:r w:rsidRPr="006377FC">
        <w:t xml:space="preserve"> или судебном порядке.</w:t>
      </w:r>
    </w:p>
    <w:p w:rsidR="006377FC" w:rsidRPr="006377FC" w:rsidRDefault="006377FC" w:rsidP="006377FC">
      <w:pPr>
        <w:overflowPunct w:val="0"/>
        <w:autoSpaceDE w:val="0"/>
        <w:autoSpaceDN w:val="0"/>
        <w:adjustRightInd w:val="0"/>
        <w:ind w:firstLine="567"/>
        <w:jc w:val="both"/>
        <w:textAlignment w:val="baseline"/>
      </w:pPr>
    </w:p>
    <w:p w:rsidR="006377FC" w:rsidRPr="006377FC" w:rsidRDefault="006377FC" w:rsidP="006377FC">
      <w:pPr>
        <w:overflowPunct w:val="0"/>
        <w:autoSpaceDE w:val="0"/>
        <w:autoSpaceDN w:val="0"/>
        <w:adjustRightInd w:val="0"/>
        <w:ind w:firstLine="567"/>
        <w:jc w:val="center"/>
        <w:textAlignment w:val="baseline"/>
        <w:rPr>
          <w:b/>
        </w:rPr>
      </w:pPr>
      <w:r w:rsidRPr="006377FC">
        <w:rPr>
          <w:b/>
        </w:rPr>
        <w:lastRenderedPageBreak/>
        <w:t xml:space="preserve">Предмет </w:t>
      </w:r>
      <w:proofErr w:type="gramStart"/>
      <w:r w:rsidRPr="006377FC">
        <w:rPr>
          <w:b/>
        </w:rPr>
        <w:t>досудебного</w:t>
      </w:r>
      <w:proofErr w:type="gramEnd"/>
      <w:r w:rsidRPr="006377FC">
        <w:rPr>
          <w:b/>
        </w:rPr>
        <w:t xml:space="preserve"> (внесудебного) обжалования</w:t>
      </w:r>
    </w:p>
    <w:p w:rsidR="006377FC" w:rsidRPr="006377FC" w:rsidRDefault="006377FC" w:rsidP="006377FC">
      <w:pPr>
        <w:overflowPunct w:val="0"/>
        <w:autoSpaceDE w:val="0"/>
        <w:autoSpaceDN w:val="0"/>
        <w:adjustRightInd w:val="0"/>
        <w:ind w:firstLine="709"/>
        <w:jc w:val="both"/>
        <w:textAlignment w:val="baseline"/>
      </w:pPr>
      <w:r w:rsidRPr="006377FC">
        <w:t xml:space="preserve">5.3. Заявитель может обратиться с жалобой, в том числе в </w:t>
      </w:r>
      <w:proofErr w:type="gramStart"/>
      <w:r w:rsidRPr="006377FC">
        <w:t>следующих</w:t>
      </w:r>
      <w:proofErr w:type="gramEnd"/>
      <w:r w:rsidRPr="006377FC">
        <w:t xml:space="preserve"> случаях:</w:t>
      </w:r>
    </w:p>
    <w:p w:rsidR="006377FC" w:rsidRPr="006377FC" w:rsidRDefault="006377FC" w:rsidP="006377FC">
      <w:pPr>
        <w:overflowPunct w:val="0"/>
        <w:autoSpaceDE w:val="0"/>
        <w:autoSpaceDN w:val="0"/>
        <w:adjustRightInd w:val="0"/>
        <w:ind w:firstLine="709"/>
        <w:jc w:val="both"/>
        <w:textAlignment w:val="baseline"/>
      </w:pPr>
      <w:r w:rsidRPr="006377FC">
        <w:t>а) нарушение срока регистрации запроса заявителя о предоставлении муниципальной услуги;</w:t>
      </w:r>
    </w:p>
    <w:p w:rsidR="006377FC" w:rsidRPr="006377FC" w:rsidRDefault="006377FC" w:rsidP="006377FC">
      <w:pPr>
        <w:overflowPunct w:val="0"/>
        <w:autoSpaceDE w:val="0"/>
        <w:autoSpaceDN w:val="0"/>
        <w:adjustRightInd w:val="0"/>
        <w:ind w:firstLine="709"/>
        <w:jc w:val="both"/>
        <w:textAlignment w:val="baseline"/>
      </w:pPr>
      <w:r w:rsidRPr="006377FC">
        <w:t>б) нарушение срока предоставления муниципальной услуги;</w:t>
      </w:r>
    </w:p>
    <w:p w:rsidR="006377FC" w:rsidRPr="006377FC" w:rsidRDefault="006377FC" w:rsidP="006377FC">
      <w:pPr>
        <w:overflowPunct w:val="0"/>
        <w:autoSpaceDE w:val="0"/>
        <w:autoSpaceDN w:val="0"/>
        <w:adjustRightInd w:val="0"/>
        <w:ind w:firstLine="709"/>
        <w:jc w:val="both"/>
        <w:textAlignment w:val="baseline"/>
      </w:pPr>
      <w:r w:rsidRPr="006377FC">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6377FC" w:rsidRPr="006377FC" w:rsidRDefault="006377FC" w:rsidP="006377FC">
      <w:pPr>
        <w:overflowPunct w:val="0"/>
        <w:autoSpaceDE w:val="0"/>
        <w:autoSpaceDN w:val="0"/>
        <w:adjustRightInd w:val="0"/>
        <w:ind w:firstLine="709"/>
        <w:jc w:val="both"/>
        <w:textAlignment w:val="baseline"/>
      </w:pPr>
      <w:r w:rsidRPr="006377FC">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6377FC" w:rsidRPr="006377FC" w:rsidRDefault="006377FC" w:rsidP="006377FC">
      <w:pPr>
        <w:overflowPunct w:val="0"/>
        <w:autoSpaceDE w:val="0"/>
        <w:autoSpaceDN w:val="0"/>
        <w:adjustRightInd w:val="0"/>
        <w:ind w:firstLine="709"/>
        <w:jc w:val="both"/>
        <w:textAlignment w:val="baseline"/>
      </w:pPr>
      <w:r w:rsidRPr="006377FC">
        <w:t>д) отказ в предоставлении муниципальной услуги, если основания отказа не предусмотрены законодательством Российской Федерации, нормативными правовыми актами субъектов Российской Федерации;</w:t>
      </w:r>
    </w:p>
    <w:p w:rsidR="006377FC" w:rsidRPr="006377FC" w:rsidRDefault="006377FC" w:rsidP="006377FC">
      <w:pPr>
        <w:overflowPunct w:val="0"/>
        <w:autoSpaceDE w:val="0"/>
        <w:autoSpaceDN w:val="0"/>
        <w:adjustRightInd w:val="0"/>
        <w:ind w:firstLine="709"/>
        <w:jc w:val="both"/>
        <w:textAlignment w:val="baseline"/>
      </w:pPr>
      <w:r w:rsidRPr="006377FC">
        <w:t xml:space="preserve">е) затребование с заявителя при </w:t>
      </w:r>
      <w:proofErr w:type="gramStart"/>
      <w:r w:rsidRPr="006377FC">
        <w:t>предоставлении</w:t>
      </w:r>
      <w:proofErr w:type="gramEnd"/>
      <w:r w:rsidRPr="006377FC">
        <w:t xml:space="preserve">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6377FC" w:rsidRPr="006377FC" w:rsidRDefault="006377FC" w:rsidP="006377FC">
      <w:pPr>
        <w:overflowPunct w:val="0"/>
        <w:autoSpaceDE w:val="0"/>
        <w:autoSpaceDN w:val="0"/>
        <w:adjustRightInd w:val="0"/>
        <w:ind w:firstLine="709"/>
        <w:jc w:val="both"/>
        <w:textAlignment w:val="baseline"/>
      </w:pPr>
      <w:r w:rsidRPr="006377FC">
        <w:t>ж) отказ органа, предоставляющего муниципальной услугу, должностного лица органа, предоставляющего муниципальной услугу, в исправлении допущенных опечаток и ошибок в выданных в результате предоставления муниципальной услуги документах либо нарушение срока, установленного пунктом 2.8.1 настоящего Административного регламента.</w:t>
      </w:r>
    </w:p>
    <w:p w:rsidR="006377FC" w:rsidRPr="006377FC" w:rsidRDefault="006377FC" w:rsidP="006377FC">
      <w:pPr>
        <w:overflowPunct w:val="0"/>
        <w:autoSpaceDE w:val="0"/>
        <w:autoSpaceDN w:val="0"/>
        <w:adjustRightInd w:val="0"/>
        <w:ind w:firstLine="709"/>
        <w:jc w:val="both"/>
        <w:textAlignment w:val="baseline"/>
      </w:pPr>
    </w:p>
    <w:p w:rsidR="006377FC" w:rsidRPr="006377FC" w:rsidRDefault="006377FC" w:rsidP="006377FC">
      <w:pPr>
        <w:overflowPunct w:val="0"/>
        <w:autoSpaceDE w:val="0"/>
        <w:autoSpaceDN w:val="0"/>
        <w:adjustRightInd w:val="0"/>
        <w:ind w:firstLine="567"/>
        <w:jc w:val="center"/>
        <w:textAlignment w:val="baseline"/>
        <w:rPr>
          <w:b/>
        </w:rPr>
      </w:pPr>
      <w:proofErr w:type="gramStart"/>
      <w:r w:rsidRPr="006377FC">
        <w:rPr>
          <w:b/>
        </w:rPr>
        <w:t>Исчерпывающий</w:t>
      </w:r>
      <w:proofErr w:type="gramEnd"/>
      <w:r w:rsidRPr="006377FC">
        <w:rPr>
          <w:b/>
        </w:rPr>
        <w:t xml:space="preserve"> перечень оснований</w:t>
      </w:r>
    </w:p>
    <w:p w:rsidR="006377FC" w:rsidRPr="006377FC" w:rsidRDefault="006377FC" w:rsidP="006377FC">
      <w:pPr>
        <w:overflowPunct w:val="0"/>
        <w:autoSpaceDE w:val="0"/>
        <w:autoSpaceDN w:val="0"/>
        <w:adjustRightInd w:val="0"/>
        <w:ind w:firstLine="567"/>
        <w:jc w:val="center"/>
        <w:textAlignment w:val="baseline"/>
        <w:rPr>
          <w:b/>
        </w:rPr>
      </w:pPr>
      <w:r w:rsidRPr="006377FC">
        <w:rPr>
          <w:b/>
        </w:rPr>
        <w:t>для приостановления рассмотрения жалобы и случаев,</w:t>
      </w:r>
    </w:p>
    <w:p w:rsidR="006377FC" w:rsidRPr="006377FC" w:rsidRDefault="006377FC" w:rsidP="006377FC">
      <w:pPr>
        <w:overflowPunct w:val="0"/>
        <w:autoSpaceDE w:val="0"/>
        <w:autoSpaceDN w:val="0"/>
        <w:adjustRightInd w:val="0"/>
        <w:ind w:firstLine="567"/>
        <w:jc w:val="center"/>
        <w:textAlignment w:val="baseline"/>
        <w:rPr>
          <w:b/>
        </w:rPr>
      </w:pPr>
      <w:r w:rsidRPr="006377FC">
        <w:rPr>
          <w:b/>
        </w:rPr>
        <w:t xml:space="preserve">в которых ответ на жалобу не </w:t>
      </w:r>
      <w:proofErr w:type="spellStart"/>
      <w:r w:rsidRPr="006377FC">
        <w:rPr>
          <w:b/>
        </w:rPr>
        <w:t>дается</w:t>
      </w:r>
      <w:proofErr w:type="spellEnd"/>
    </w:p>
    <w:p w:rsidR="006377FC" w:rsidRPr="006377FC" w:rsidRDefault="006377FC" w:rsidP="006377FC">
      <w:pPr>
        <w:overflowPunct w:val="0"/>
        <w:autoSpaceDE w:val="0"/>
        <w:autoSpaceDN w:val="0"/>
        <w:adjustRightInd w:val="0"/>
        <w:ind w:firstLine="709"/>
        <w:jc w:val="both"/>
        <w:textAlignment w:val="baseline"/>
      </w:pPr>
      <w:r w:rsidRPr="006377FC">
        <w:t>5.4. Оснований для приостановления рассмотрения жалобы не установлено.</w:t>
      </w:r>
    </w:p>
    <w:p w:rsidR="006377FC" w:rsidRPr="006377FC" w:rsidRDefault="006377FC" w:rsidP="006377FC">
      <w:pPr>
        <w:overflowPunct w:val="0"/>
        <w:autoSpaceDE w:val="0"/>
        <w:autoSpaceDN w:val="0"/>
        <w:adjustRightInd w:val="0"/>
        <w:ind w:firstLine="709"/>
        <w:jc w:val="both"/>
        <w:textAlignment w:val="baseline"/>
      </w:pPr>
      <w:r w:rsidRPr="006377FC">
        <w:t xml:space="preserve">5.5. Администрация вправе оставить жалобу без ответа в </w:t>
      </w:r>
      <w:proofErr w:type="gramStart"/>
      <w:r w:rsidRPr="006377FC">
        <w:t>следующих</w:t>
      </w:r>
      <w:proofErr w:type="gramEnd"/>
      <w:r w:rsidRPr="006377FC">
        <w:t xml:space="preserve"> случаях:</w:t>
      </w:r>
    </w:p>
    <w:p w:rsidR="006377FC" w:rsidRPr="006377FC" w:rsidRDefault="006377FC" w:rsidP="006377FC">
      <w:pPr>
        <w:overflowPunct w:val="0"/>
        <w:autoSpaceDE w:val="0"/>
        <w:autoSpaceDN w:val="0"/>
        <w:adjustRightInd w:val="0"/>
        <w:ind w:firstLine="709"/>
        <w:jc w:val="both"/>
        <w:textAlignment w:val="baseline"/>
      </w:pPr>
      <w:r w:rsidRPr="006377FC">
        <w:t xml:space="preserve">а) наличие в жалобе нецензурных либо оскорбительных выражений, угроз жизни, здоровью и имуществу </w:t>
      </w:r>
      <w:proofErr w:type="gramStart"/>
      <w:r w:rsidRPr="006377FC">
        <w:t>должностного</w:t>
      </w:r>
      <w:proofErr w:type="gramEnd"/>
      <w:r w:rsidRPr="006377FC">
        <w:t xml:space="preserve"> лица, а также членов его семьи;</w:t>
      </w:r>
    </w:p>
    <w:p w:rsidR="006377FC" w:rsidRPr="006377FC" w:rsidRDefault="006377FC" w:rsidP="006377FC">
      <w:pPr>
        <w:overflowPunct w:val="0"/>
        <w:autoSpaceDE w:val="0"/>
        <w:autoSpaceDN w:val="0"/>
        <w:adjustRightInd w:val="0"/>
        <w:ind w:firstLine="709"/>
        <w:jc w:val="both"/>
        <w:textAlignment w:val="baseline"/>
      </w:pPr>
      <w:r w:rsidRPr="006377FC">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77FC" w:rsidRPr="006377FC" w:rsidRDefault="006377FC" w:rsidP="006377FC">
      <w:pPr>
        <w:overflowPunct w:val="0"/>
        <w:autoSpaceDE w:val="0"/>
        <w:autoSpaceDN w:val="0"/>
        <w:adjustRightInd w:val="0"/>
        <w:ind w:firstLine="567"/>
        <w:jc w:val="both"/>
        <w:textAlignment w:val="baseline"/>
      </w:pPr>
    </w:p>
    <w:p w:rsidR="006377FC" w:rsidRPr="006377FC" w:rsidRDefault="006377FC" w:rsidP="006377FC">
      <w:pPr>
        <w:overflowPunct w:val="0"/>
        <w:autoSpaceDE w:val="0"/>
        <w:autoSpaceDN w:val="0"/>
        <w:adjustRightInd w:val="0"/>
        <w:ind w:firstLine="567"/>
        <w:jc w:val="center"/>
        <w:textAlignment w:val="baseline"/>
        <w:rPr>
          <w:b/>
        </w:rPr>
      </w:pPr>
      <w:r w:rsidRPr="006377FC">
        <w:rPr>
          <w:b/>
        </w:rPr>
        <w:t>Основания для начала процедуры досудебного</w:t>
      </w:r>
    </w:p>
    <w:p w:rsidR="006377FC" w:rsidRPr="006377FC" w:rsidRDefault="006377FC" w:rsidP="006377FC">
      <w:pPr>
        <w:overflowPunct w:val="0"/>
        <w:autoSpaceDE w:val="0"/>
        <w:autoSpaceDN w:val="0"/>
        <w:adjustRightInd w:val="0"/>
        <w:ind w:firstLine="567"/>
        <w:jc w:val="center"/>
        <w:textAlignment w:val="baseline"/>
        <w:rPr>
          <w:b/>
        </w:rPr>
      </w:pPr>
      <w:r w:rsidRPr="006377FC">
        <w:rPr>
          <w:b/>
        </w:rPr>
        <w:t>(внесудебного) обжалования</w:t>
      </w:r>
    </w:p>
    <w:p w:rsidR="006377FC" w:rsidRPr="006377FC" w:rsidRDefault="006377FC" w:rsidP="006377FC">
      <w:pPr>
        <w:overflowPunct w:val="0"/>
        <w:autoSpaceDE w:val="0"/>
        <w:autoSpaceDN w:val="0"/>
        <w:adjustRightInd w:val="0"/>
        <w:ind w:firstLine="709"/>
        <w:jc w:val="both"/>
        <w:textAlignment w:val="baseline"/>
      </w:pPr>
      <w:r w:rsidRPr="006377FC">
        <w:t>5.6.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 ими муниципальной услуги (далее - жалоба).</w:t>
      </w:r>
    </w:p>
    <w:p w:rsidR="006377FC" w:rsidRPr="006377FC" w:rsidRDefault="006377FC" w:rsidP="006377FC">
      <w:pPr>
        <w:overflowPunct w:val="0"/>
        <w:autoSpaceDE w:val="0"/>
        <w:autoSpaceDN w:val="0"/>
        <w:adjustRightInd w:val="0"/>
        <w:ind w:firstLine="709"/>
        <w:jc w:val="both"/>
        <w:textAlignment w:val="baseline"/>
      </w:pPr>
      <w:r w:rsidRPr="006377FC">
        <w:t>5.7. Жалоба должна содержать:</w:t>
      </w:r>
    </w:p>
    <w:p w:rsidR="006377FC" w:rsidRPr="006377FC" w:rsidRDefault="006377FC" w:rsidP="006377FC">
      <w:pPr>
        <w:overflowPunct w:val="0"/>
        <w:autoSpaceDE w:val="0"/>
        <w:autoSpaceDN w:val="0"/>
        <w:adjustRightInd w:val="0"/>
        <w:ind w:firstLine="709"/>
        <w:jc w:val="both"/>
        <w:textAlignment w:val="baseline"/>
      </w:pPr>
      <w:r w:rsidRPr="006377FC">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6377FC" w:rsidRPr="006377FC" w:rsidRDefault="006377FC" w:rsidP="006377FC">
      <w:pPr>
        <w:overflowPunct w:val="0"/>
        <w:autoSpaceDE w:val="0"/>
        <w:autoSpaceDN w:val="0"/>
        <w:adjustRightInd w:val="0"/>
        <w:ind w:firstLine="709"/>
        <w:jc w:val="both"/>
        <w:textAlignment w:val="baseline"/>
      </w:pPr>
      <w:r w:rsidRPr="006377FC">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77FC" w:rsidRPr="006377FC" w:rsidRDefault="006377FC" w:rsidP="006377FC">
      <w:pPr>
        <w:overflowPunct w:val="0"/>
        <w:autoSpaceDE w:val="0"/>
        <w:autoSpaceDN w:val="0"/>
        <w:adjustRightInd w:val="0"/>
        <w:ind w:firstLine="709"/>
        <w:jc w:val="both"/>
        <w:textAlignment w:val="baseline"/>
      </w:pPr>
      <w:r w:rsidRPr="006377FC">
        <w:t xml:space="preserve">3) сведения об обжалуемых </w:t>
      </w:r>
      <w:proofErr w:type="gramStart"/>
      <w:r w:rsidRPr="006377FC">
        <w:t>решениях</w:t>
      </w:r>
      <w:proofErr w:type="gramEnd"/>
      <w:r w:rsidRPr="006377FC">
        <w:t xml:space="preserve"> и действиях (бездействии) Администрации, должностного лица либо специалиста Администрации;</w:t>
      </w:r>
    </w:p>
    <w:p w:rsidR="006377FC" w:rsidRPr="006377FC" w:rsidRDefault="006377FC" w:rsidP="006377FC">
      <w:pPr>
        <w:overflowPunct w:val="0"/>
        <w:autoSpaceDE w:val="0"/>
        <w:autoSpaceDN w:val="0"/>
        <w:adjustRightInd w:val="0"/>
        <w:ind w:firstLine="709"/>
        <w:jc w:val="both"/>
        <w:textAlignment w:val="baseline"/>
      </w:pPr>
      <w:r w:rsidRPr="006377FC">
        <w:t xml:space="preserve">4) доводы, на основании которых заявитель не </w:t>
      </w:r>
      <w:proofErr w:type="gramStart"/>
      <w:r w:rsidRPr="006377FC">
        <w:t>согласен</w:t>
      </w:r>
      <w:proofErr w:type="gramEnd"/>
      <w:r w:rsidRPr="006377FC">
        <w:t xml:space="preserve"> с решением и действием (бездействием) Администрации, руководителя Администрации, должностного лица либо специалиста Администрации.</w:t>
      </w:r>
    </w:p>
    <w:p w:rsidR="006377FC" w:rsidRPr="006377FC" w:rsidRDefault="006377FC" w:rsidP="006377FC">
      <w:pPr>
        <w:overflowPunct w:val="0"/>
        <w:autoSpaceDE w:val="0"/>
        <w:autoSpaceDN w:val="0"/>
        <w:adjustRightInd w:val="0"/>
        <w:ind w:firstLine="709"/>
        <w:jc w:val="both"/>
        <w:textAlignment w:val="baseline"/>
      </w:pPr>
      <w:r w:rsidRPr="006377FC">
        <w:t xml:space="preserve">Заявителем </w:t>
      </w:r>
      <w:proofErr w:type="gramStart"/>
      <w:r w:rsidRPr="006377FC">
        <w:t>могут быть представлены</w:t>
      </w:r>
      <w:proofErr w:type="gramEnd"/>
      <w:r w:rsidRPr="006377FC">
        <w:t xml:space="preserve"> документы (при наличии), подтверждающие доводы заявителя, либо их копии.</w:t>
      </w:r>
    </w:p>
    <w:p w:rsidR="006377FC" w:rsidRPr="006377FC" w:rsidRDefault="006377FC" w:rsidP="006377FC">
      <w:pPr>
        <w:overflowPunct w:val="0"/>
        <w:autoSpaceDE w:val="0"/>
        <w:autoSpaceDN w:val="0"/>
        <w:adjustRightInd w:val="0"/>
        <w:ind w:firstLine="567"/>
        <w:jc w:val="both"/>
        <w:textAlignment w:val="baseline"/>
      </w:pPr>
    </w:p>
    <w:p w:rsidR="006377FC" w:rsidRPr="006377FC" w:rsidRDefault="006377FC" w:rsidP="006377FC">
      <w:pPr>
        <w:overflowPunct w:val="0"/>
        <w:autoSpaceDE w:val="0"/>
        <w:autoSpaceDN w:val="0"/>
        <w:adjustRightInd w:val="0"/>
        <w:ind w:firstLine="567"/>
        <w:jc w:val="center"/>
        <w:textAlignment w:val="baseline"/>
        <w:rPr>
          <w:b/>
        </w:rPr>
      </w:pPr>
      <w:r w:rsidRPr="006377FC">
        <w:rPr>
          <w:b/>
        </w:rPr>
        <w:t>Право заявителя на получение информации и документов,</w:t>
      </w:r>
    </w:p>
    <w:p w:rsidR="006377FC" w:rsidRPr="006377FC" w:rsidRDefault="006377FC" w:rsidP="006377FC">
      <w:pPr>
        <w:overflowPunct w:val="0"/>
        <w:autoSpaceDE w:val="0"/>
        <w:autoSpaceDN w:val="0"/>
        <w:adjustRightInd w:val="0"/>
        <w:ind w:firstLine="567"/>
        <w:jc w:val="center"/>
        <w:textAlignment w:val="baseline"/>
        <w:rPr>
          <w:b/>
        </w:rPr>
      </w:pPr>
      <w:r w:rsidRPr="006377FC">
        <w:rPr>
          <w:b/>
        </w:rPr>
        <w:t>необходимых для обоснования и рассмотрения</w:t>
      </w:r>
    </w:p>
    <w:p w:rsidR="006377FC" w:rsidRPr="006377FC" w:rsidRDefault="006377FC" w:rsidP="006377FC">
      <w:pPr>
        <w:overflowPunct w:val="0"/>
        <w:autoSpaceDE w:val="0"/>
        <w:autoSpaceDN w:val="0"/>
        <w:adjustRightInd w:val="0"/>
        <w:ind w:firstLine="567"/>
        <w:jc w:val="center"/>
        <w:textAlignment w:val="baseline"/>
        <w:rPr>
          <w:b/>
        </w:rPr>
      </w:pPr>
      <w:r w:rsidRPr="006377FC">
        <w:rPr>
          <w:b/>
        </w:rPr>
        <w:t>жалобы (претензии)</w:t>
      </w:r>
    </w:p>
    <w:p w:rsidR="006377FC" w:rsidRPr="006377FC" w:rsidRDefault="006377FC" w:rsidP="006377FC">
      <w:pPr>
        <w:overflowPunct w:val="0"/>
        <w:autoSpaceDE w:val="0"/>
        <w:autoSpaceDN w:val="0"/>
        <w:adjustRightInd w:val="0"/>
        <w:ind w:firstLine="709"/>
        <w:jc w:val="both"/>
        <w:textAlignment w:val="baseline"/>
      </w:pPr>
      <w:r w:rsidRPr="006377FC">
        <w:t>5.8. Заявитель имеет право на получение информации и документов, необходимых для обоснования и рассмотрения жалобы.</w:t>
      </w:r>
    </w:p>
    <w:p w:rsidR="006377FC" w:rsidRPr="006377FC" w:rsidRDefault="006377FC" w:rsidP="006377FC">
      <w:pPr>
        <w:overflowPunct w:val="0"/>
        <w:autoSpaceDE w:val="0"/>
        <w:autoSpaceDN w:val="0"/>
        <w:adjustRightInd w:val="0"/>
        <w:ind w:firstLine="709"/>
        <w:jc w:val="both"/>
        <w:textAlignment w:val="baseline"/>
      </w:pPr>
      <w:r w:rsidRPr="006377FC">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6377FC" w:rsidRPr="006377FC" w:rsidRDefault="006377FC" w:rsidP="006377FC">
      <w:pPr>
        <w:overflowPunct w:val="0"/>
        <w:autoSpaceDE w:val="0"/>
        <w:autoSpaceDN w:val="0"/>
        <w:adjustRightInd w:val="0"/>
        <w:ind w:firstLine="567"/>
        <w:jc w:val="both"/>
        <w:textAlignment w:val="baseline"/>
      </w:pPr>
    </w:p>
    <w:p w:rsidR="006377FC" w:rsidRPr="006377FC" w:rsidRDefault="006377FC" w:rsidP="006377FC">
      <w:pPr>
        <w:overflowPunct w:val="0"/>
        <w:autoSpaceDE w:val="0"/>
        <w:autoSpaceDN w:val="0"/>
        <w:adjustRightInd w:val="0"/>
        <w:ind w:firstLine="567"/>
        <w:jc w:val="center"/>
        <w:textAlignment w:val="baseline"/>
        <w:rPr>
          <w:b/>
        </w:rPr>
      </w:pPr>
      <w:r w:rsidRPr="006377FC">
        <w:rPr>
          <w:b/>
        </w:rPr>
        <w:t>Органы исполнительной власти и должностные лица,</w:t>
      </w:r>
    </w:p>
    <w:p w:rsidR="006377FC" w:rsidRPr="006377FC" w:rsidRDefault="006377FC" w:rsidP="006377FC">
      <w:pPr>
        <w:overflowPunct w:val="0"/>
        <w:autoSpaceDE w:val="0"/>
        <w:autoSpaceDN w:val="0"/>
        <w:adjustRightInd w:val="0"/>
        <w:ind w:firstLine="567"/>
        <w:jc w:val="center"/>
        <w:textAlignment w:val="baseline"/>
        <w:rPr>
          <w:b/>
        </w:rPr>
      </w:pPr>
      <w:proofErr w:type="gramStart"/>
      <w:r w:rsidRPr="006377FC">
        <w:rPr>
          <w:b/>
        </w:rPr>
        <w:t>которым</w:t>
      </w:r>
      <w:proofErr w:type="gramEnd"/>
      <w:r w:rsidRPr="006377FC">
        <w:rPr>
          <w:b/>
        </w:rPr>
        <w:t xml:space="preserve"> может быть направлена жалоба (претензия)</w:t>
      </w:r>
    </w:p>
    <w:p w:rsidR="006377FC" w:rsidRPr="006377FC" w:rsidRDefault="006377FC" w:rsidP="006377FC">
      <w:pPr>
        <w:overflowPunct w:val="0"/>
        <w:autoSpaceDE w:val="0"/>
        <w:autoSpaceDN w:val="0"/>
        <w:adjustRightInd w:val="0"/>
        <w:ind w:firstLine="567"/>
        <w:jc w:val="center"/>
        <w:textAlignment w:val="baseline"/>
        <w:rPr>
          <w:b/>
        </w:rPr>
      </w:pPr>
      <w:r w:rsidRPr="006377FC">
        <w:rPr>
          <w:b/>
        </w:rPr>
        <w:t>заявителя в досудебном (внесудебном) порядке</w:t>
      </w:r>
    </w:p>
    <w:p w:rsidR="006377FC" w:rsidRPr="006377FC" w:rsidRDefault="006377FC" w:rsidP="006377FC">
      <w:pPr>
        <w:overflowPunct w:val="0"/>
        <w:autoSpaceDE w:val="0"/>
        <w:autoSpaceDN w:val="0"/>
        <w:adjustRightInd w:val="0"/>
        <w:ind w:firstLine="709"/>
        <w:jc w:val="both"/>
        <w:textAlignment w:val="baseline"/>
      </w:pPr>
      <w:r w:rsidRPr="006377FC">
        <w:t xml:space="preserve">5.9. Жалоба подается в Администрацию на имя главы Администрации  в письменной форме, в том числе при личном приеме заявителя, или </w:t>
      </w:r>
      <w:proofErr w:type="gramStart"/>
      <w:r w:rsidRPr="006377FC">
        <w:t>в</w:t>
      </w:r>
      <w:proofErr w:type="gramEnd"/>
      <w:r w:rsidRPr="006377FC">
        <w:t xml:space="preserve"> электронном виде.</w:t>
      </w:r>
    </w:p>
    <w:p w:rsidR="006377FC" w:rsidRPr="006377FC" w:rsidRDefault="006377FC" w:rsidP="006377FC">
      <w:pPr>
        <w:overflowPunct w:val="0"/>
        <w:autoSpaceDE w:val="0"/>
        <w:autoSpaceDN w:val="0"/>
        <w:adjustRightInd w:val="0"/>
        <w:ind w:firstLine="709"/>
        <w:jc w:val="both"/>
        <w:textAlignment w:val="baseline"/>
      </w:pPr>
      <w:r w:rsidRPr="006377FC">
        <w:t xml:space="preserve">5.10. Прием жалоб в письменной форме осуществляется по адресу, </w:t>
      </w:r>
      <w:proofErr w:type="gramStart"/>
      <w:r w:rsidRPr="006377FC">
        <w:t>предусмотренному</w:t>
      </w:r>
      <w:proofErr w:type="gramEnd"/>
      <w:r w:rsidRPr="006377FC">
        <w:t xml:space="preserve"> пунктом 1.3. настоящего Административного регламента.</w:t>
      </w:r>
    </w:p>
    <w:p w:rsidR="006377FC" w:rsidRPr="006377FC" w:rsidRDefault="006377FC" w:rsidP="006377FC">
      <w:pPr>
        <w:shd w:val="clear" w:color="auto" w:fill="FFFFFF"/>
        <w:overflowPunct w:val="0"/>
        <w:autoSpaceDE w:val="0"/>
        <w:autoSpaceDN w:val="0"/>
        <w:adjustRightInd w:val="0"/>
        <w:ind w:firstLine="709"/>
        <w:jc w:val="both"/>
        <w:textAlignment w:val="baseline"/>
      </w:pPr>
      <w:r w:rsidRPr="006377FC">
        <w:t xml:space="preserve">Прием жалоб осуществляется в соответствии с режимом работы Администрации, предусмотренным пунктом 1.3. настоящего Административного регламента. </w:t>
      </w:r>
      <w:r w:rsidRPr="006377FC">
        <w:rPr>
          <w:shd w:val="clear" w:color="auto" w:fill="FFFFFF"/>
        </w:rPr>
        <w:t>Время приема жалобы специалистом Администрации  не должно превышать 15 минут.</w:t>
      </w:r>
    </w:p>
    <w:p w:rsidR="006377FC" w:rsidRPr="006377FC" w:rsidRDefault="006377FC" w:rsidP="006377FC">
      <w:pPr>
        <w:overflowPunct w:val="0"/>
        <w:autoSpaceDE w:val="0"/>
        <w:autoSpaceDN w:val="0"/>
        <w:adjustRightInd w:val="0"/>
        <w:ind w:firstLine="709"/>
        <w:jc w:val="both"/>
        <w:textAlignment w:val="baseline"/>
      </w:pPr>
      <w:r w:rsidRPr="006377FC">
        <w:t xml:space="preserve">5.11. В случае подачи жалобы при </w:t>
      </w:r>
      <w:proofErr w:type="gramStart"/>
      <w:r w:rsidRPr="006377FC">
        <w:t>личном</w:t>
      </w:r>
      <w:proofErr w:type="gramEnd"/>
      <w:r w:rsidRPr="006377FC">
        <w:t xml:space="preserve"> приеме заявитель представляет документ, удостоверяющий его личность, в соответствии с законодательством Российской Федерации.</w:t>
      </w:r>
    </w:p>
    <w:p w:rsidR="006377FC" w:rsidRPr="006377FC" w:rsidRDefault="006377FC" w:rsidP="006377FC">
      <w:pPr>
        <w:overflowPunct w:val="0"/>
        <w:autoSpaceDE w:val="0"/>
        <w:autoSpaceDN w:val="0"/>
        <w:adjustRightInd w:val="0"/>
        <w:ind w:firstLine="709"/>
        <w:jc w:val="both"/>
        <w:textAlignment w:val="baseline"/>
      </w:pPr>
      <w:r w:rsidRPr="006377FC">
        <w:t xml:space="preserve">5.12.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377FC">
        <w:t>представлена</w:t>
      </w:r>
      <w:proofErr w:type="gramEnd"/>
      <w:r w:rsidRPr="006377FC">
        <w:t>:</w:t>
      </w:r>
    </w:p>
    <w:p w:rsidR="006377FC" w:rsidRPr="006377FC" w:rsidRDefault="006377FC" w:rsidP="006377FC">
      <w:pPr>
        <w:overflowPunct w:val="0"/>
        <w:autoSpaceDE w:val="0"/>
        <w:autoSpaceDN w:val="0"/>
        <w:adjustRightInd w:val="0"/>
        <w:ind w:firstLine="709"/>
        <w:jc w:val="both"/>
        <w:textAlignment w:val="baseline"/>
      </w:pPr>
      <w:r w:rsidRPr="006377FC">
        <w:t xml:space="preserve">а) оформленная в соответствии с законодательством Российской Федерации доверенность (для </w:t>
      </w:r>
      <w:proofErr w:type="gramStart"/>
      <w:r w:rsidRPr="006377FC">
        <w:t>физических</w:t>
      </w:r>
      <w:proofErr w:type="gramEnd"/>
      <w:r w:rsidRPr="006377FC">
        <w:t xml:space="preserve"> лиц);</w:t>
      </w:r>
    </w:p>
    <w:p w:rsidR="006377FC" w:rsidRPr="006377FC" w:rsidRDefault="006377FC" w:rsidP="006377FC">
      <w:pPr>
        <w:overflowPunct w:val="0"/>
        <w:autoSpaceDE w:val="0"/>
        <w:autoSpaceDN w:val="0"/>
        <w:adjustRightInd w:val="0"/>
        <w:ind w:firstLine="709"/>
        <w:jc w:val="both"/>
        <w:textAlignment w:val="baseline"/>
      </w:pPr>
      <w:r w:rsidRPr="006377FC">
        <w:t xml:space="preserve">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w:t>
      </w:r>
      <w:proofErr w:type="gramStart"/>
      <w:r w:rsidRPr="006377FC">
        <w:t>юридических</w:t>
      </w:r>
      <w:proofErr w:type="gramEnd"/>
      <w:r w:rsidRPr="006377FC">
        <w:t xml:space="preserve"> лиц);</w:t>
      </w:r>
    </w:p>
    <w:p w:rsidR="006377FC" w:rsidRPr="006377FC" w:rsidRDefault="006377FC" w:rsidP="006377FC">
      <w:pPr>
        <w:overflowPunct w:val="0"/>
        <w:autoSpaceDE w:val="0"/>
        <w:autoSpaceDN w:val="0"/>
        <w:adjustRightInd w:val="0"/>
        <w:ind w:firstLine="709"/>
        <w:jc w:val="both"/>
        <w:textAlignment w:val="baseline"/>
      </w:pPr>
      <w:r w:rsidRPr="006377FC">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377FC" w:rsidRPr="006377FC" w:rsidRDefault="006377FC" w:rsidP="006377FC">
      <w:pPr>
        <w:overflowPunct w:val="0"/>
        <w:autoSpaceDE w:val="0"/>
        <w:autoSpaceDN w:val="0"/>
        <w:adjustRightInd w:val="0"/>
        <w:ind w:firstLine="709"/>
        <w:jc w:val="both"/>
        <w:textAlignment w:val="baseline"/>
      </w:pPr>
      <w:r w:rsidRPr="006377FC">
        <w:t xml:space="preserve">5.13. В </w:t>
      </w:r>
      <w:proofErr w:type="gramStart"/>
      <w:r w:rsidRPr="006377FC">
        <w:t>электронном</w:t>
      </w:r>
      <w:proofErr w:type="gramEnd"/>
      <w:r w:rsidRPr="006377FC">
        <w:t xml:space="preserve"> виде жалоба может быть подана заявителем посредством:</w:t>
      </w:r>
    </w:p>
    <w:p w:rsidR="006377FC" w:rsidRPr="006377FC" w:rsidRDefault="006377FC" w:rsidP="006377FC">
      <w:pPr>
        <w:overflowPunct w:val="0"/>
        <w:autoSpaceDE w:val="0"/>
        <w:autoSpaceDN w:val="0"/>
        <w:adjustRightInd w:val="0"/>
        <w:ind w:firstLine="709"/>
        <w:jc w:val="both"/>
        <w:textAlignment w:val="baseline"/>
      </w:pPr>
      <w:r w:rsidRPr="006377FC">
        <w:t xml:space="preserve">а)  сайта Администрации </w:t>
      </w:r>
      <w:r w:rsidRPr="006377FC">
        <w:rPr>
          <w:iCs/>
          <w:lang w:val="en-US"/>
        </w:rPr>
        <w:t>http</w:t>
      </w:r>
      <w:r w:rsidRPr="006377FC">
        <w:rPr>
          <w:iCs/>
        </w:rPr>
        <w:t>//</w:t>
      </w:r>
      <w:r w:rsidRPr="006377FC">
        <w:rPr>
          <w:iCs/>
          <w:lang w:val="en-US"/>
        </w:rPr>
        <w:t>kalininsk</w:t>
      </w:r>
      <w:r w:rsidRPr="006377FC">
        <w:rPr>
          <w:iCs/>
        </w:rPr>
        <w:t>.</w:t>
      </w:r>
      <w:r w:rsidRPr="006377FC">
        <w:rPr>
          <w:iCs/>
          <w:lang w:val="en-US"/>
        </w:rPr>
        <w:t>sarmo</w:t>
      </w:r>
      <w:r w:rsidRPr="006377FC">
        <w:rPr>
          <w:iCs/>
        </w:rPr>
        <w:t>.</w:t>
      </w:r>
      <w:r w:rsidRPr="006377FC">
        <w:rPr>
          <w:iCs/>
          <w:lang w:val="en-US"/>
        </w:rPr>
        <w:t>ru</w:t>
      </w:r>
      <w:r w:rsidRPr="006377FC">
        <w:rPr>
          <w:iCs/>
        </w:rPr>
        <w:t xml:space="preserve">. </w:t>
      </w:r>
      <w:r w:rsidRPr="006377FC">
        <w:t>в информационно-телекоммуникационной сети "Интернет";</w:t>
      </w:r>
    </w:p>
    <w:p w:rsidR="006377FC" w:rsidRPr="006377FC" w:rsidRDefault="006377FC" w:rsidP="006377FC">
      <w:pPr>
        <w:overflowPunct w:val="0"/>
        <w:autoSpaceDE w:val="0"/>
        <w:autoSpaceDN w:val="0"/>
        <w:adjustRightInd w:val="0"/>
        <w:ind w:firstLine="709"/>
        <w:jc w:val="both"/>
        <w:textAlignment w:val="baseline"/>
      </w:pPr>
      <w:r w:rsidRPr="006377FC">
        <w:t>б) электронной почты по адресу: (kalininsk-GKH@yandex.ru);</w:t>
      </w:r>
    </w:p>
    <w:p w:rsidR="006377FC" w:rsidRPr="006377FC" w:rsidRDefault="006377FC" w:rsidP="006377FC">
      <w:pPr>
        <w:overflowPunct w:val="0"/>
        <w:autoSpaceDE w:val="0"/>
        <w:autoSpaceDN w:val="0"/>
        <w:adjustRightInd w:val="0"/>
        <w:ind w:firstLine="709"/>
        <w:jc w:val="both"/>
        <w:textAlignment w:val="baseline"/>
      </w:pPr>
      <w:r w:rsidRPr="006377FC">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6377FC" w:rsidRPr="006377FC" w:rsidRDefault="006377FC" w:rsidP="006377FC">
      <w:pPr>
        <w:overflowPunct w:val="0"/>
        <w:autoSpaceDE w:val="0"/>
        <w:autoSpaceDN w:val="0"/>
        <w:adjustRightInd w:val="0"/>
        <w:ind w:firstLine="709"/>
        <w:jc w:val="both"/>
        <w:textAlignment w:val="baseline"/>
      </w:pPr>
      <w:r w:rsidRPr="006377FC">
        <w:t xml:space="preserve">При подаче жалобы в электронном виде документы, </w:t>
      </w:r>
      <w:proofErr w:type="gramStart"/>
      <w:r w:rsidRPr="006377FC">
        <w:t>указанные</w:t>
      </w:r>
      <w:proofErr w:type="gramEnd"/>
      <w:r w:rsidRPr="006377FC">
        <w:t xml:space="preserve"> в пункте 5.13.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377FC" w:rsidRPr="006377FC" w:rsidRDefault="006377FC" w:rsidP="006377FC">
      <w:pPr>
        <w:overflowPunct w:val="0"/>
        <w:autoSpaceDE w:val="0"/>
        <w:autoSpaceDN w:val="0"/>
        <w:adjustRightInd w:val="0"/>
        <w:ind w:firstLine="709"/>
        <w:jc w:val="both"/>
        <w:textAlignment w:val="baseline"/>
      </w:pPr>
      <w:r w:rsidRPr="006377FC">
        <w:t xml:space="preserve">5.14. Жалоба, </w:t>
      </w:r>
      <w:proofErr w:type="gramStart"/>
      <w:r w:rsidRPr="006377FC">
        <w:t>поступившая</w:t>
      </w:r>
      <w:proofErr w:type="gramEnd"/>
      <w:r w:rsidRPr="006377FC">
        <w:t xml:space="preserve"> в Администрацию, подлежит рассмотрению главой, а в период его отсутствия лицом, его замещающим.</w:t>
      </w:r>
    </w:p>
    <w:p w:rsidR="006377FC" w:rsidRPr="006377FC" w:rsidRDefault="006377FC" w:rsidP="006377FC">
      <w:pPr>
        <w:overflowPunct w:val="0"/>
        <w:autoSpaceDE w:val="0"/>
        <w:autoSpaceDN w:val="0"/>
        <w:adjustRightInd w:val="0"/>
        <w:ind w:firstLine="709"/>
        <w:jc w:val="both"/>
        <w:textAlignment w:val="baseline"/>
      </w:pPr>
      <w:r w:rsidRPr="006377FC">
        <w:t>5.16.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6377FC" w:rsidRPr="006377FC" w:rsidRDefault="006377FC" w:rsidP="006377FC">
      <w:pPr>
        <w:overflowPunct w:val="0"/>
        <w:autoSpaceDE w:val="0"/>
        <w:autoSpaceDN w:val="0"/>
        <w:adjustRightInd w:val="0"/>
        <w:ind w:firstLine="709"/>
        <w:jc w:val="both"/>
        <w:textAlignment w:val="baseline"/>
      </w:pPr>
      <w:r w:rsidRPr="006377FC">
        <w:t xml:space="preserve">5.17. Жалоба может быть </w:t>
      </w:r>
      <w:proofErr w:type="gramStart"/>
      <w:r w:rsidRPr="006377FC">
        <w:t>подана</w:t>
      </w:r>
      <w:proofErr w:type="gramEnd"/>
      <w:r w:rsidRPr="006377FC">
        <w:t xml:space="preserve"> заявителем через многофункциональный центр предоставления государственных и муниципальных услуг (далее - многофункциональный </w:t>
      </w:r>
      <w:r w:rsidRPr="006377FC">
        <w:lastRenderedPageBreak/>
        <w:t>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6377FC" w:rsidRPr="006377FC" w:rsidRDefault="006377FC" w:rsidP="006377FC">
      <w:pPr>
        <w:overflowPunct w:val="0"/>
        <w:autoSpaceDE w:val="0"/>
        <w:autoSpaceDN w:val="0"/>
        <w:adjustRightInd w:val="0"/>
        <w:ind w:firstLine="709"/>
        <w:jc w:val="both"/>
        <w:textAlignment w:val="baseline"/>
      </w:pPr>
      <w:r w:rsidRPr="006377FC">
        <w:t>При этом срок рассмотрения жалобы исчисляется со дня регистрации жалобы в лицензирующем органе.</w:t>
      </w:r>
    </w:p>
    <w:p w:rsidR="006377FC" w:rsidRPr="006377FC" w:rsidRDefault="006377FC" w:rsidP="006377FC">
      <w:pPr>
        <w:overflowPunct w:val="0"/>
        <w:autoSpaceDE w:val="0"/>
        <w:autoSpaceDN w:val="0"/>
        <w:adjustRightInd w:val="0"/>
        <w:ind w:firstLine="709"/>
        <w:jc w:val="both"/>
        <w:textAlignment w:val="baseline"/>
      </w:pPr>
      <w:proofErr w:type="gramStart"/>
      <w:r w:rsidRPr="006377FC">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roofErr w:type="gramEnd"/>
    </w:p>
    <w:p w:rsidR="006377FC" w:rsidRPr="006377FC" w:rsidRDefault="006377FC" w:rsidP="006377FC">
      <w:pPr>
        <w:overflowPunct w:val="0"/>
        <w:autoSpaceDE w:val="0"/>
        <w:autoSpaceDN w:val="0"/>
        <w:adjustRightInd w:val="0"/>
        <w:ind w:firstLine="709"/>
        <w:jc w:val="both"/>
        <w:textAlignment w:val="baseline"/>
      </w:pPr>
      <w:r w:rsidRPr="006377FC">
        <w:t>5.18.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6377FC" w:rsidRPr="006377FC" w:rsidRDefault="006377FC" w:rsidP="006377FC">
      <w:pPr>
        <w:overflowPunct w:val="0"/>
        <w:autoSpaceDE w:val="0"/>
        <w:autoSpaceDN w:val="0"/>
        <w:adjustRightInd w:val="0"/>
        <w:ind w:firstLine="709"/>
        <w:jc w:val="both"/>
        <w:textAlignment w:val="baseline"/>
      </w:pPr>
      <w:r w:rsidRPr="006377FC">
        <w:t>5.19. Администрация обеспечивает:</w:t>
      </w:r>
    </w:p>
    <w:p w:rsidR="006377FC" w:rsidRPr="006377FC" w:rsidRDefault="006377FC" w:rsidP="006377FC">
      <w:pPr>
        <w:overflowPunct w:val="0"/>
        <w:autoSpaceDE w:val="0"/>
        <w:autoSpaceDN w:val="0"/>
        <w:adjustRightInd w:val="0"/>
        <w:ind w:firstLine="709"/>
        <w:jc w:val="both"/>
        <w:textAlignment w:val="baseline"/>
      </w:pPr>
      <w:r w:rsidRPr="006377FC">
        <w:t>а) оснащение мест приема жалоб;</w:t>
      </w:r>
    </w:p>
    <w:p w:rsidR="006377FC" w:rsidRPr="006377FC" w:rsidRDefault="006377FC" w:rsidP="006377FC">
      <w:pPr>
        <w:overflowPunct w:val="0"/>
        <w:autoSpaceDE w:val="0"/>
        <w:autoSpaceDN w:val="0"/>
        <w:adjustRightInd w:val="0"/>
        <w:ind w:firstLine="709"/>
        <w:jc w:val="both"/>
        <w:textAlignment w:val="baseline"/>
      </w:pPr>
      <w:r w:rsidRPr="006377FC">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6377FC" w:rsidRPr="006377FC" w:rsidRDefault="006377FC" w:rsidP="006377FC">
      <w:pPr>
        <w:overflowPunct w:val="0"/>
        <w:autoSpaceDE w:val="0"/>
        <w:autoSpaceDN w:val="0"/>
        <w:adjustRightInd w:val="0"/>
        <w:ind w:firstLine="709"/>
        <w:jc w:val="both"/>
        <w:textAlignment w:val="baseline"/>
      </w:pPr>
      <w:r w:rsidRPr="006377FC">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6377FC" w:rsidRPr="006377FC" w:rsidRDefault="006377FC" w:rsidP="006377FC">
      <w:pPr>
        <w:overflowPunct w:val="0"/>
        <w:autoSpaceDE w:val="0"/>
        <w:autoSpaceDN w:val="0"/>
        <w:adjustRightInd w:val="0"/>
        <w:ind w:firstLine="709"/>
        <w:jc w:val="both"/>
        <w:textAlignment w:val="baseline"/>
      </w:pPr>
      <w:r w:rsidRPr="006377FC">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6377FC" w:rsidRPr="006377FC" w:rsidRDefault="006377FC" w:rsidP="006377FC">
      <w:pPr>
        <w:overflowPunct w:val="0"/>
        <w:autoSpaceDE w:val="0"/>
        <w:autoSpaceDN w:val="0"/>
        <w:adjustRightInd w:val="0"/>
        <w:ind w:firstLine="709"/>
        <w:jc w:val="both"/>
        <w:textAlignment w:val="baseline"/>
      </w:pPr>
      <w:r w:rsidRPr="006377FC">
        <w:t xml:space="preserve">д) формирование </w:t>
      </w:r>
      <w:proofErr w:type="spellStart"/>
      <w:r w:rsidRPr="006377FC">
        <w:t>отчетности</w:t>
      </w:r>
      <w:proofErr w:type="spellEnd"/>
      <w:r w:rsidRPr="006377FC">
        <w:t xml:space="preserve"> о полученных и рассмотренных жалобах (в том числе о количестве </w:t>
      </w:r>
      <w:proofErr w:type="spellStart"/>
      <w:r w:rsidRPr="006377FC">
        <w:t>удовлетворенных</w:t>
      </w:r>
      <w:proofErr w:type="spellEnd"/>
      <w:r w:rsidRPr="006377FC">
        <w:t xml:space="preserve"> и </w:t>
      </w:r>
      <w:proofErr w:type="spellStart"/>
      <w:r w:rsidRPr="006377FC">
        <w:t>неудовлетворенных</w:t>
      </w:r>
      <w:proofErr w:type="spellEnd"/>
      <w:r w:rsidRPr="006377FC">
        <w:t xml:space="preserve"> жалоб).</w:t>
      </w:r>
    </w:p>
    <w:p w:rsidR="006377FC" w:rsidRPr="006377FC" w:rsidRDefault="006377FC" w:rsidP="006377FC">
      <w:pPr>
        <w:overflowPunct w:val="0"/>
        <w:autoSpaceDE w:val="0"/>
        <w:autoSpaceDN w:val="0"/>
        <w:adjustRightInd w:val="0"/>
        <w:ind w:firstLine="567"/>
        <w:jc w:val="both"/>
        <w:textAlignment w:val="baseline"/>
      </w:pPr>
    </w:p>
    <w:p w:rsidR="006377FC" w:rsidRPr="006377FC" w:rsidRDefault="006377FC" w:rsidP="006377FC">
      <w:pPr>
        <w:overflowPunct w:val="0"/>
        <w:autoSpaceDE w:val="0"/>
        <w:autoSpaceDN w:val="0"/>
        <w:adjustRightInd w:val="0"/>
        <w:ind w:firstLine="567"/>
        <w:jc w:val="center"/>
        <w:textAlignment w:val="baseline"/>
        <w:rPr>
          <w:b/>
        </w:rPr>
      </w:pPr>
      <w:r w:rsidRPr="006377FC">
        <w:rPr>
          <w:b/>
        </w:rPr>
        <w:t>Сроки рассмотрения жалобы</w:t>
      </w:r>
    </w:p>
    <w:p w:rsidR="006377FC" w:rsidRPr="006377FC" w:rsidRDefault="006377FC" w:rsidP="006377FC">
      <w:pPr>
        <w:overflowPunct w:val="0"/>
        <w:autoSpaceDE w:val="0"/>
        <w:autoSpaceDN w:val="0"/>
        <w:adjustRightInd w:val="0"/>
        <w:ind w:firstLine="709"/>
        <w:jc w:val="both"/>
        <w:textAlignment w:val="baseline"/>
      </w:pPr>
      <w:r w:rsidRPr="006377FC">
        <w:t xml:space="preserve">5.20. Жалоба, </w:t>
      </w:r>
      <w:proofErr w:type="gramStart"/>
      <w:r w:rsidRPr="006377FC">
        <w:t>поступившая</w:t>
      </w:r>
      <w:proofErr w:type="gramEnd"/>
      <w:r w:rsidRPr="006377FC">
        <w:t xml:space="preserve"> в Администрацию, подлежит регистрации не позднее следующего рабочего дня со дня ее поступления. </w:t>
      </w:r>
      <w:proofErr w:type="gramStart"/>
      <w:r w:rsidRPr="006377FC">
        <w:t>Жалоба подлежит рассмотрению главой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6377FC" w:rsidRPr="006377FC" w:rsidRDefault="006377FC" w:rsidP="006377FC">
      <w:pPr>
        <w:overflowPunct w:val="0"/>
        <w:autoSpaceDE w:val="0"/>
        <w:autoSpaceDN w:val="0"/>
        <w:adjustRightInd w:val="0"/>
        <w:ind w:firstLine="709"/>
        <w:jc w:val="both"/>
        <w:textAlignment w:val="baseline"/>
      </w:pPr>
    </w:p>
    <w:p w:rsidR="006377FC" w:rsidRPr="006377FC" w:rsidRDefault="006377FC" w:rsidP="006377FC">
      <w:pPr>
        <w:overflowPunct w:val="0"/>
        <w:autoSpaceDE w:val="0"/>
        <w:autoSpaceDN w:val="0"/>
        <w:adjustRightInd w:val="0"/>
        <w:ind w:firstLine="567"/>
        <w:jc w:val="center"/>
        <w:textAlignment w:val="baseline"/>
        <w:rPr>
          <w:b/>
        </w:rPr>
      </w:pPr>
      <w:r w:rsidRPr="006377FC">
        <w:rPr>
          <w:b/>
        </w:rPr>
        <w:t xml:space="preserve">Результат </w:t>
      </w:r>
      <w:proofErr w:type="gramStart"/>
      <w:r w:rsidRPr="006377FC">
        <w:rPr>
          <w:b/>
        </w:rPr>
        <w:t>досудебного</w:t>
      </w:r>
      <w:proofErr w:type="gramEnd"/>
      <w:r w:rsidRPr="006377FC">
        <w:rPr>
          <w:b/>
        </w:rPr>
        <w:t xml:space="preserve"> (внесудебного) обжалования</w:t>
      </w:r>
    </w:p>
    <w:p w:rsidR="006377FC" w:rsidRPr="006377FC" w:rsidRDefault="006377FC" w:rsidP="006377FC">
      <w:pPr>
        <w:overflowPunct w:val="0"/>
        <w:autoSpaceDE w:val="0"/>
        <w:autoSpaceDN w:val="0"/>
        <w:adjustRightInd w:val="0"/>
        <w:ind w:firstLine="709"/>
        <w:jc w:val="both"/>
        <w:textAlignment w:val="baseline"/>
      </w:pPr>
      <w:r w:rsidRPr="006377FC">
        <w:t xml:space="preserve">5.21. По результатам рассмотрения жалобы Администрация принимает одно из </w:t>
      </w:r>
      <w:proofErr w:type="gramStart"/>
      <w:r w:rsidRPr="006377FC">
        <w:t>следующих</w:t>
      </w:r>
      <w:proofErr w:type="gramEnd"/>
      <w:r w:rsidRPr="006377FC">
        <w:t xml:space="preserve"> решений:</w:t>
      </w:r>
    </w:p>
    <w:p w:rsidR="006377FC" w:rsidRPr="006377FC" w:rsidRDefault="006377FC" w:rsidP="006377FC">
      <w:pPr>
        <w:overflowPunct w:val="0"/>
        <w:autoSpaceDE w:val="0"/>
        <w:autoSpaceDN w:val="0"/>
        <w:adjustRightInd w:val="0"/>
        <w:ind w:firstLine="709"/>
        <w:jc w:val="both"/>
        <w:textAlignment w:val="baseline"/>
      </w:pPr>
      <w:proofErr w:type="gramStart"/>
      <w:r w:rsidRPr="006377FC">
        <w:t>1) удовлетворяет жалобу, в том числе в форме отмены принятого в результате предоставления муниципальной услуги решения, исправления допущенных отделом коммунальной инфраструктуры и капитального ремонта Управления ЖКХ администрации КМР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w:t>
      </w:r>
      <w:proofErr w:type="gramEnd"/>
      <w:r w:rsidRPr="006377FC">
        <w:t xml:space="preserve"> в иных формах;</w:t>
      </w:r>
    </w:p>
    <w:p w:rsidR="006377FC" w:rsidRPr="006377FC" w:rsidRDefault="006377FC" w:rsidP="006377FC">
      <w:pPr>
        <w:overflowPunct w:val="0"/>
        <w:autoSpaceDE w:val="0"/>
        <w:autoSpaceDN w:val="0"/>
        <w:adjustRightInd w:val="0"/>
        <w:ind w:firstLine="709"/>
        <w:jc w:val="both"/>
        <w:textAlignment w:val="baseline"/>
      </w:pPr>
      <w:r w:rsidRPr="006377FC">
        <w:t>2) отказывает в удовлетворении жалобы.</w:t>
      </w:r>
    </w:p>
    <w:p w:rsidR="006377FC" w:rsidRPr="006377FC" w:rsidRDefault="006377FC" w:rsidP="006377FC">
      <w:pPr>
        <w:overflowPunct w:val="0"/>
        <w:autoSpaceDE w:val="0"/>
        <w:autoSpaceDN w:val="0"/>
        <w:adjustRightInd w:val="0"/>
        <w:ind w:firstLine="709"/>
        <w:jc w:val="both"/>
        <w:textAlignment w:val="baseline"/>
      </w:pPr>
      <w:r w:rsidRPr="006377FC">
        <w:lastRenderedPageBreak/>
        <w:t xml:space="preserve">Администрация отказывает в удовлетворении жалобы в </w:t>
      </w:r>
      <w:proofErr w:type="gramStart"/>
      <w:r w:rsidRPr="006377FC">
        <w:t>следующих</w:t>
      </w:r>
      <w:proofErr w:type="gramEnd"/>
      <w:r w:rsidRPr="006377FC">
        <w:t xml:space="preserve"> случаях:</w:t>
      </w:r>
    </w:p>
    <w:p w:rsidR="006377FC" w:rsidRPr="006377FC" w:rsidRDefault="006377FC" w:rsidP="006377FC">
      <w:pPr>
        <w:overflowPunct w:val="0"/>
        <w:autoSpaceDE w:val="0"/>
        <w:autoSpaceDN w:val="0"/>
        <w:adjustRightInd w:val="0"/>
        <w:ind w:firstLine="709"/>
        <w:jc w:val="both"/>
        <w:textAlignment w:val="baseline"/>
      </w:pPr>
      <w:r w:rsidRPr="006377FC">
        <w:t xml:space="preserve">а) наличие вступившего в </w:t>
      </w:r>
      <w:proofErr w:type="gramStart"/>
      <w:r w:rsidRPr="006377FC">
        <w:t>законную</w:t>
      </w:r>
      <w:proofErr w:type="gramEnd"/>
      <w:r w:rsidRPr="006377FC">
        <w:t xml:space="preserve"> силу решения суда, арбитражного суда по жалобе о том же предмете и по тем же основаниям;</w:t>
      </w:r>
    </w:p>
    <w:p w:rsidR="006377FC" w:rsidRPr="006377FC" w:rsidRDefault="006377FC" w:rsidP="006377FC">
      <w:pPr>
        <w:overflowPunct w:val="0"/>
        <w:autoSpaceDE w:val="0"/>
        <w:autoSpaceDN w:val="0"/>
        <w:adjustRightInd w:val="0"/>
        <w:ind w:firstLine="709"/>
        <w:jc w:val="both"/>
        <w:textAlignment w:val="baseline"/>
      </w:pPr>
      <w:r w:rsidRPr="006377FC">
        <w:t xml:space="preserve">б) подача жалобы лицом, </w:t>
      </w:r>
      <w:proofErr w:type="gramStart"/>
      <w:r w:rsidRPr="006377FC">
        <w:t>полномочия</w:t>
      </w:r>
      <w:proofErr w:type="gramEnd"/>
      <w:r w:rsidRPr="006377FC">
        <w:t xml:space="preserve"> которого не подтверждены в порядке, установленном законодательством Российской Федерации;</w:t>
      </w:r>
    </w:p>
    <w:p w:rsidR="006377FC" w:rsidRPr="006377FC" w:rsidRDefault="006377FC" w:rsidP="006377FC">
      <w:pPr>
        <w:overflowPunct w:val="0"/>
        <w:autoSpaceDE w:val="0"/>
        <w:autoSpaceDN w:val="0"/>
        <w:adjustRightInd w:val="0"/>
        <w:ind w:firstLine="709"/>
        <w:jc w:val="both"/>
        <w:textAlignment w:val="baseline"/>
      </w:pPr>
      <w:r w:rsidRPr="006377FC">
        <w:t>в) наличие решения по жалобе, принятого ранее в отношении того же заявителя и по тому же предмету жалобы.</w:t>
      </w:r>
    </w:p>
    <w:p w:rsidR="006377FC" w:rsidRPr="006377FC" w:rsidRDefault="006377FC" w:rsidP="006377FC">
      <w:pPr>
        <w:overflowPunct w:val="0"/>
        <w:autoSpaceDE w:val="0"/>
        <w:autoSpaceDN w:val="0"/>
        <w:adjustRightInd w:val="0"/>
        <w:ind w:firstLine="709"/>
        <w:jc w:val="both"/>
        <w:textAlignment w:val="baseline"/>
      </w:pPr>
      <w:r w:rsidRPr="006377FC">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6377FC" w:rsidRPr="006377FC" w:rsidRDefault="006377FC" w:rsidP="006377FC">
      <w:pPr>
        <w:overflowPunct w:val="0"/>
        <w:autoSpaceDE w:val="0"/>
        <w:autoSpaceDN w:val="0"/>
        <w:adjustRightInd w:val="0"/>
        <w:ind w:firstLine="709"/>
        <w:jc w:val="both"/>
        <w:textAlignment w:val="baseline"/>
      </w:pPr>
      <w:r w:rsidRPr="006377FC">
        <w:t xml:space="preserve">Решение об </w:t>
      </w:r>
      <w:proofErr w:type="gramStart"/>
      <w:r w:rsidRPr="006377FC">
        <w:t>удовлетворении</w:t>
      </w:r>
      <w:proofErr w:type="gramEnd"/>
      <w:r w:rsidRPr="006377FC">
        <w:t xml:space="preserve"> жалобы (отказе в удовлетворении жалобы) оформляется распоряжением Администрации.</w:t>
      </w:r>
    </w:p>
    <w:p w:rsidR="006377FC" w:rsidRPr="006377FC" w:rsidRDefault="006377FC" w:rsidP="006377FC">
      <w:pPr>
        <w:overflowPunct w:val="0"/>
        <w:autoSpaceDE w:val="0"/>
        <w:autoSpaceDN w:val="0"/>
        <w:adjustRightInd w:val="0"/>
        <w:ind w:firstLine="709"/>
        <w:jc w:val="both"/>
        <w:textAlignment w:val="baseline"/>
      </w:pPr>
      <w:r w:rsidRPr="006377FC">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377FC" w:rsidRPr="006377FC" w:rsidRDefault="006377FC" w:rsidP="006377FC">
      <w:pPr>
        <w:overflowPunct w:val="0"/>
        <w:autoSpaceDE w:val="0"/>
        <w:autoSpaceDN w:val="0"/>
        <w:adjustRightInd w:val="0"/>
        <w:ind w:firstLine="709"/>
        <w:jc w:val="both"/>
        <w:textAlignment w:val="baseline"/>
      </w:pPr>
      <w:r w:rsidRPr="006377FC">
        <w:t xml:space="preserve">5.22. Не позднее дня, следующего за </w:t>
      </w:r>
      <w:proofErr w:type="spellStart"/>
      <w:r w:rsidRPr="006377FC">
        <w:t>днем</w:t>
      </w:r>
      <w:proofErr w:type="spellEnd"/>
      <w:r w:rsidRPr="006377FC">
        <w:t xml:space="preserve"> принятия решения, предусмотренного пунктом 5.21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6377FC" w:rsidRPr="006377FC" w:rsidRDefault="006377FC" w:rsidP="006377FC">
      <w:pPr>
        <w:overflowPunct w:val="0"/>
        <w:autoSpaceDE w:val="0"/>
        <w:autoSpaceDN w:val="0"/>
        <w:adjustRightInd w:val="0"/>
        <w:ind w:firstLine="709"/>
        <w:jc w:val="both"/>
        <w:textAlignment w:val="baseline"/>
      </w:pPr>
      <w:r w:rsidRPr="006377FC">
        <w:t>5.23. В ответе по результатам рассмотрения жалобы указываются:</w:t>
      </w:r>
    </w:p>
    <w:p w:rsidR="006377FC" w:rsidRPr="006377FC" w:rsidRDefault="006377FC" w:rsidP="006377FC">
      <w:pPr>
        <w:overflowPunct w:val="0"/>
        <w:autoSpaceDE w:val="0"/>
        <w:autoSpaceDN w:val="0"/>
        <w:adjustRightInd w:val="0"/>
        <w:ind w:firstLine="709"/>
        <w:jc w:val="both"/>
        <w:textAlignment w:val="baseline"/>
      </w:pPr>
      <w:r w:rsidRPr="006377FC">
        <w:t xml:space="preserve">а) наименование органа, </w:t>
      </w:r>
      <w:proofErr w:type="gramStart"/>
      <w:r w:rsidRPr="006377FC">
        <w:t>предоставляющего</w:t>
      </w:r>
      <w:proofErr w:type="gramEnd"/>
      <w:r w:rsidRPr="006377FC">
        <w:t xml:space="preserve"> муниципальную услугу, рассмотревшего жалобу, должность, фамилия, имя, отчество (при наличии) его должностного лица, принявшего решение по жалобе;</w:t>
      </w:r>
    </w:p>
    <w:p w:rsidR="006377FC" w:rsidRPr="006377FC" w:rsidRDefault="006377FC" w:rsidP="006377FC">
      <w:pPr>
        <w:overflowPunct w:val="0"/>
        <w:autoSpaceDE w:val="0"/>
        <w:autoSpaceDN w:val="0"/>
        <w:adjustRightInd w:val="0"/>
        <w:ind w:firstLine="709"/>
        <w:jc w:val="both"/>
        <w:textAlignment w:val="baseline"/>
      </w:pPr>
      <w:r w:rsidRPr="006377FC">
        <w:t>б) номер, дата, место принятия решения, включая сведения о должностном лице, решение или действие (бездействие) которого обжалуется;</w:t>
      </w:r>
    </w:p>
    <w:p w:rsidR="006377FC" w:rsidRPr="006377FC" w:rsidRDefault="006377FC" w:rsidP="006377FC">
      <w:pPr>
        <w:overflowPunct w:val="0"/>
        <w:autoSpaceDE w:val="0"/>
        <w:autoSpaceDN w:val="0"/>
        <w:adjustRightInd w:val="0"/>
        <w:ind w:firstLine="709"/>
        <w:jc w:val="both"/>
        <w:textAlignment w:val="baseline"/>
      </w:pPr>
      <w:r w:rsidRPr="006377FC">
        <w:t>в) фамилия, имя, отчество (при наличии) или наименование заявителя;</w:t>
      </w:r>
    </w:p>
    <w:p w:rsidR="006377FC" w:rsidRPr="006377FC" w:rsidRDefault="006377FC" w:rsidP="006377FC">
      <w:pPr>
        <w:overflowPunct w:val="0"/>
        <w:autoSpaceDE w:val="0"/>
        <w:autoSpaceDN w:val="0"/>
        <w:adjustRightInd w:val="0"/>
        <w:ind w:firstLine="709"/>
        <w:jc w:val="both"/>
        <w:textAlignment w:val="baseline"/>
      </w:pPr>
      <w:r w:rsidRPr="006377FC">
        <w:t>г) основания для принятия решения по жалобе;</w:t>
      </w:r>
    </w:p>
    <w:p w:rsidR="006377FC" w:rsidRPr="006377FC" w:rsidRDefault="006377FC" w:rsidP="006377FC">
      <w:pPr>
        <w:overflowPunct w:val="0"/>
        <w:autoSpaceDE w:val="0"/>
        <w:autoSpaceDN w:val="0"/>
        <w:adjustRightInd w:val="0"/>
        <w:ind w:firstLine="709"/>
        <w:jc w:val="both"/>
        <w:textAlignment w:val="baseline"/>
      </w:pPr>
      <w:r w:rsidRPr="006377FC">
        <w:t xml:space="preserve">д) </w:t>
      </w:r>
      <w:proofErr w:type="gramStart"/>
      <w:r w:rsidRPr="006377FC">
        <w:t>принятое</w:t>
      </w:r>
      <w:proofErr w:type="gramEnd"/>
      <w:r w:rsidRPr="006377FC">
        <w:t xml:space="preserve"> по жалобе решение;</w:t>
      </w:r>
    </w:p>
    <w:p w:rsidR="006377FC" w:rsidRPr="006377FC" w:rsidRDefault="006377FC" w:rsidP="006377FC">
      <w:pPr>
        <w:overflowPunct w:val="0"/>
        <w:autoSpaceDE w:val="0"/>
        <w:autoSpaceDN w:val="0"/>
        <w:adjustRightInd w:val="0"/>
        <w:ind w:firstLine="709"/>
        <w:jc w:val="both"/>
        <w:textAlignment w:val="baseline"/>
      </w:pPr>
      <w:r w:rsidRPr="006377FC">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377FC" w:rsidRPr="006377FC" w:rsidRDefault="006377FC" w:rsidP="006377FC">
      <w:pPr>
        <w:overflowPunct w:val="0"/>
        <w:autoSpaceDE w:val="0"/>
        <w:autoSpaceDN w:val="0"/>
        <w:adjustRightInd w:val="0"/>
        <w:ind w:firstLine="709"/>
        <w:jc w:val="both"/>
        <w:textAlignment w:val="baseline"/>
      </w:pPr>
      <w:r w:rsidRPr="006377FC">
        <w:t xml:space="preserve">ж) сведения о порядке обжалования </w:t>
      </w:r>
      <w:proofErr w:type="gramStart"/>
      <w:r w:rsidRPr="006377FC">
        <w:t>принятого</w:t>
      </w:r>
      <w:proofErr w:type="gramEnd"/>
      <w:r w:rsidRPr="006377FC">
        <w:t xml:space="preserve"> по жалобе решения.</w:t>
      </w:r>
    </w:p>
    <w:p w:rsidR="006377FC" w:rsidRPr="006377FC" w:rsidRDefault="006377FC" w:rsidP="006377FC">
      <w:pPr>
        <w:overflowPunct w:val="0"/>
        <w:autoSpaceDE w:val="0"/>
        <w:autoSpaceDN w:val="0"/>
        <w:adjustRightInd w:val="0"/>
        <w:ind w:firstLine="709"/>
        <w:jc w:val="both"/>
        <w:textAlignment w:val="baseline"/>
      </w:pPr>
      <w:r w:rsidRPr="006377FC">
        <w:t>5.24. Ответ по результатам рассмотрения жалобы подписывается главой (лицом его замещающим).</w:t>
      </w:r>
    </w:p>
    <w:p w:rsidR="006377FC" w:rsidRPr="006377FC" w:rsidRDefault="006377FC" w:rsidP="006377FC">
      <w:pPr>
        <w:overflowPunct w:val="0"/>
        <w:autoSpaceDE w:val="0"/>
        <w:autoSpaceDN w:val="0"/>
        <w:adjustRightInd w:val="0"/>
        <w:ind w:firstLine="709"/>
        <w:jc w:val="both"/>
        <w:textAlignment w:val="baseline"/>
      </w:pPr>
      <w:r w:rsidRPr="006377FC">
        <w:t xml:space="preserve">5.25. В случае установления в ходе или по результатам рассмотрения жалобы признаков состава административного правонарушения, предусмотренного </w:t>
      </w:r>
      <w:r w:rsidRPr="006377FC">
        <w:rPr>
          <w:color w:val="000000"/>
        </w:rPr>
        <w:t>статьей 5.63</w:t>
      </w:r>
      <w:r w:rsidRPr="006377FC">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377FC" w:rsidRPr="006377FC" w:rsidRDefault="006377FC" w:rsidP="006377FC">
      <w:pPr>
        <w:overflowPunct w:val="0"/>
        <w:autoSpaceDE w:val="0"/>
        <w:autoSpaceDN w:val="0"/>
        <w:adjustRightInd w:val="0"/>
        <w:ind w:firstLine="709"/>
        <w:jc w:val="both"/>
        <w:textAlignment w:val="baseline"/>
      </w:pPr>
      <w:r w:rsidRPr="006377FC">
        <w:t>5.26.</w:t>
      </w:r>
      <w:r w:rsidRPr="006377FC">
        <w:rPr>
          <w:b/>
        </w:rPr>
        <w:t xml:space="preserve"> </w:t>
      </w:r>
      <w:proofErr w:type="gramStart"/>
      <w:r w:rsidRPr="006377FC">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Pr="006377FC">
        <w:t xml:space="preserve"> гражданином по данному вопросу при условии, что </w:t>
      </w:r>
      <w:proofErr w:type="gramStart"/>
      <w:r w:rsidRPr="006377FC">
        <w:t>указанное</w:t>
      </w:r>
      <w:proofErr w:type="gramEnd"/>
      <w:r w:rsidRPr="006377FC">
        <w:t xml:space="preserve">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6377FC" w:rsidRPr="006377FC" w:rsidRDefault="006377FC" w:rsidP="006377FC">
      <w:pPr>
        <w:overflowPunct w:val="0"/>
        <w:autoSpaceDE w:val="0"/>
        <w:autoSpaceDN w:val="0"/>
        <w:adjustRightInd w:val="0"/>
        <w:ind w:firstLine="709"/>
        <w:jc w:val="both"/>
        <w:textAlignment w:val="baseline"/>
        <w:rPr>
          <w:color w:val="000000"/>
        </w:rPr>
      </w:pPr>
    </w:p>
    <w:p w:rsidR="006377FC" w:rsidRPr="006377FC" w:rsidRDefault="006377FC" w:rsidP="006377FC">
      <w:pPr>
        <w:overflowPunct w:val="0"/>
        <w:autoSpaceDE w:val="0"/>
        <w:autoSpaceDN w:val="0"/>
        <w:adjustRightInd w:val="0"/>
        <w:ind w:firstLine="709"/>
        <w:jc w:val="both"/>
        <w:textAlignment w:val="baseline"/>
        <w:rPr>
          <w:color w:val="000000"/>
        </w:rPr>
      </w:pPr>
    </w:p>
    <w:p w:rsidR="006377FC" w:rsidRPr="006377FC" w:rsidRDefault="006377FC" w:rsidP="006377FC">
      <w:pPr>
        <w:overflowPunct w:val="0"/>
        <w:autoSpaceDE w:val="0"/>
        <w:autoSpaceDN w:val="0"/>
        <w:adjustRightInd w:val="0"/>
        <w:ind w:firstLine="709"/>
        <w:jc w:val="both"/>
        <w:textAlignment w:val="baseline"/>
        <w:rPr>
          <w:color w:val="000000"/>
        </w:rPr>
      </w:pPr>
    </w:p>
    <w:p w:rsidR="006377FC" w:rsidRPr="006377FC" w:rsidRDefault="006377FC" w:rsidP="006377FC">
      <w:pPr>
        <w:overflowPunct w:val="0"/>
        <w:autoSpaceDE w:val="0"/>
        <w:autoSpaceDN w:val="0"/>
        <w:adjustRightInd w:val="0"/>
        <w:jc w:val="both"/>
        <w:textAlignment w:val="baseline"/>
        <w:rPr>
          <w:b/>
          <w:color w:val="000000"/>
        </w:rPr>
      </w:pPr>
      <w:r w:rsidRPr="006377FC">
        <w:rPr>
          <w:b/>
          <w:color w:val="000000"/>
        </w:rPr>
        <w:t>Верно:</w:t>
      </w:r>
    </w:p>
    <w:p w:rsidR="006377FC" w:rsidRPr="006377FC" w:rsidRDefault="006377FC" w:rsidP="006377FC">
      <w:pPr>
        <w:overflowPunct w:val="0"/>
        <w:autoSpaceDE w:val="0"/>
        <w:autoSpaceDN w:val="0"/>
        <w:adjustRightInd w:val="0"/>
        <w:jc w:val="both"/>
        <w:textAlignment w:val="baseline"/>
        <w:rPr>
          <w:b/>
          <w:color w:val="000000"/>
        </w:rPr>
      </w:pPr>
      <w:r w:rsidRPr="006377FC">
        <w:rPr>
          <w:b/>
          <w:color w:val="000000"/>
        </w:rPr>
        <w:t>Начальник отдела делопроизводства</w:t>
      </w:r>
    </w:p>
    <w:p w:rsidR="006377FC" w:rsidRPr="006377FC" w:rsidRDefault="006377FC" w:rsidP="006377FC">
      <w:pPr>
        <w:overflowPunct w:val="0"/>
        <w:autoSpaceDE w:val="0"/>
        <w:autoSpaceDN w:val="0"/>
        <w:adjustRightInd w:val="0"/>
        <w:jc w:val="both"/>
        <w:textAlignment w:val="baseline"/>
      </w:pPr>
      <w:r w:rsidRPr="006377FC">
        <w:rPr>
          <w:b/>
          <w:color w:val="000000"/>
        </w:rPr>
        <w:t>администрации МР                                                                 О.И. Сигачева</w:t>
      </w:r>
    </w:p>
    <w:p w:rsidR="004A4AFC" w:rsidRDefault="00E84EDA" w:rsidP="00AC1F1E">
      <w:pPr>
        <w:ind w:left="2124" w:firstLine="708"/>
        <w:jc w:val="both"/>
        <w:rPr>
          <w:rStyle w:val="af1"/>
          <w:sz w:val="20"/>
          <w:szCs w:val="20"/>
        </w:rPr>
      </w:pPr>
      <w:r>
        <w:rPr>
          <w:rStyle w:val="af1"/>
          <w:sz w:val="20"/>
          <w:szCs w:val="20"/>
        </w:rPr>
        <w:t xml:space="preserve">     </w:t>
      </w:r>
    </w:p>
    <w:p w:rsidR="004A4AFC" w:rsidRDefault="004A4AFC" w:rsidP="00AC1F1E">
      <w:pPr>
        <w:ind w:left="2124" w:firstLine="708"/>
        <w:jc w:val="both"/>
        <w:rPr>
          <w:rStyle w:val="af1"/>
          <w:sz w:val="20"/>
          <w:szCs w:val="20"/>
        </w:rPr>
      </w:pPr>
    </w:p>
    <w:p w:rsidR="002A59A9" w:rsidRDefault="002A59A9" w:rsidP="004A4AFC">
      <w:pPr>
        <w:ind w:left="2124" w:firstLine="708"/>
        <w:jc w:val="right"/>
        <w:rPr>
          <w:rStyle w:val="af1"/>
          <w:sz w:val="20"/>
          <w:szCs w:val="20"/>
        </w:rPr>
      </w:pPr>
    </w:p>
    <w:p w:rsidR="00F2727F" w:rsidRPr="00972175" w:rsidRDefault="00E84EDA" w:rsidP="004A4AFC">
      <w:pPr>
        <w:ind w:left="2124" w:firstLine="708"/>
        <w:jc w:val="right"/>
        <w:rPr>
          <w:rStyle w:val="af1"/>
          <w:sz w:val="20"/>
          <w:szCs w:val="20"/>
        </w:rPr>
      </w:pPr>
      <w:r>
        <w:rPr>
          <w:rStyle w:val="af1"/>
          <w:sz w:val="20"/>
          <w:szCs w:val="20"/>
        </w:rPr>
        <w:t xml:space="preserve">    </w:t>
      </w:r>
      <w:r w:rsidR="00F2727F" w:rsidRPr="00972175">
        <w:rPr>
          <w:rStyle w:val="af1"/>
          <w:sz w:val="20"/>
          <w:szCs w:val="20"/>
        </w:rPr>
        <w:t>Приложение</w:t>
      </w:r>
      <w:r w:rsidR="002C5AE9" w:rsidRPr="00972175">
        <w:rPr>
          <w:rStyle w:val="af1"/>
          <w:sz w:val="20"/>
          <w:szCs w:val="20"/>
        </w:rPr>
        <w:t xml:space="preserve"> </w:t>
      </w:r>
      <w:r w:rsidR="00F2727F" w:rsidRPr="00972175">
        <w:rPr>
          <w:rStyle w:val="af1"/>
          <w:sz w:val="20"/>
          <w:szCs w:val="20"/>
        </w:rPr>
        <w:t>1</w:t>
      </w:r>
    </w:p>
    <w:p w:rsidR="00FF285A" w:rsidRDefault="00D641FB" w:rsidP="001C7B1E">
      <w:pPr>
        <w:pStyle w:val="HTML"/>
        <w:ind w:left="4536" w:right="-83"/>
        <w:jc w:val="both"/>
      </w:pPr>
      <w:r w:rsidRPr="0063533C">
        <w:rPr>
          <w:rFonts w:ascii="Times New Roman" w:hAnsi="Times New Roman"/>
        </w:rPr>
        <w:t xml:space="preserve">к административному регламенту </w:t>
      </w:r>
      <w:r w:rsidRPr="00FF285A">
        <w:rPr>
          <w:rFonts w:ascii="Times New Roman" w:hAnsi="Times New Roman"/>
        </w:rPr>
        <w:t xml:space="preserve">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572B8C">
        <w:t xml:space="preserve"> </w:t>
      </w:r>
    </w:p>
    <w:p w:rsidR="00D641FB" w:rsidRDefault="00D641FB" w:rsidP="00FF285A">
      <w:pPr>
        <w:pStyle w:val="HTML"/>
        <w:ind w:left="5040" w:right="-83"/>
        <w:jc w:val="both"/>
      </w:pPr>
    </w:p>
    <w:p w:rsidR="00120F41" w:rsidRDefault="00FF285A" w:rsidP="00120F41">
      <w:pPr>
        <w:pStyle w:val="HTML"/>
        <w:ind w:left="0" w:right="-83"/>
        <w:jc w:val="both"/>
        <w:rPr>
          <w:rFonts w:ascii="Times New Roman" w:hAnsi="Times New Roman"/>
          <w:sz w:val="24"/>
          <w:szCs w:val="24"/>
          <w:lang w:val="ru-RU"/>
        </w:rPr>
      </w:pPr>
      <w:r>
        <w:rPr>
          <w:rFonts w:ascii="Times New Roman" w:hAnsi="Times New Roman"/>
        </w:rPr>
        <w:t xml:space="preserve">          </w:t>
      </w:r>
      <w:r w:rsidR="00120F41">
        <w:rPr>
          <w:rFonts w:ascii="Times New Roman" w:hAnsi="Times New Roman"/>
          <w:b/>
          <w:lang w:val="ru-RU"/>
        </w:rPr>
        <w:t>Форма</w:t>
      </w:r>
      <w:r>
        <w:rPr>
          <w:rFonts w:ascii="Times New Roman" w:hAnsi="Times New Roman"/>
        </w:rPr>
        <w:t xml:space="preserve"> </w:t>
      </w:r>
      <w:r w:rsidRPr="00FF285A">
        <w:rPr>
          <w:rFonts w:ascii="Times New Roman" w:hAnsi="Times New Roman"/>
          <w:sz w:val="24"/>
          <w:szCs w:val="24"/>
        </w:rPr>
        <w:t xml:space="preserve"> </w:t>
      </w:r>
    </w:p>
    <w:p w:rsidR="0063533C" w:rsidRPr="00FF285A" w:rsidRDefault="004A4AFC" w:rsidP="00FF285A">
      <w:pPr>
        <w:pStyle w:val="HTML"/>
        <w:ind w:left="5040" w:right="-83"/>
        <w:jc w:val="both"/>
        <w:rPr>
          <w:rFonts w:ascii="Times New Roman" w:hAnsi="Times New Roman"/>
          <w:sz w:val="24"/>
          <w:szCs w:val="24"/>
        </w:rPr>
      </w:pPr>
      <w:r>
        <w:rPr>
          <w:rFonts w:ascii="Times New Roman" w:hAnsi="Times New Roman"/>
          <w:sz w:val="24"/>
          <w:szCs w:val="24"/>
          <w:lang w:val="ru-RU"/>
        </w:rPr>
        <w:t xml:space="preserve">         </w:t>
      </w:r>
      <w:r w:rsidR="00F21693">
        <w:rPr>
          <w:rFonts w:ascii="Times New Roman" w:hAnsi="Times New Roman"/>
          <w:sz w:val="24"/>
          <w:szCs w:val="24"/>
        </w:rPr>
        <w:t>Председателю К</w:t>
      </w:r>
      <w:r w:rsidR="0063533C" w:rsidRPr="00FF285A">
        <w:rPr>
          <w:rFonts w:ascii="Times New Roman" w:hAnsi="Times New Roman"/>
          <w:sz w:val="24"/>
          <w:szCs w:val="24"/>
        </w:rPr>
        <w:t xml:space="preserve">омиссии </w:t>
      </w:r>
    </w:p>
    <w:p w:rsidR="0063533C" w:rsidRDefault="0063533C" w:rsidP="0063533C">
      <w:pPr>
        <w:ind w:left="5664"/>
        <w:jc w:val="both"/>
      </w:pPr>
      <w:r>
        <w:t xml:space="preserve">по подготовке проектов правил землепользования и застройки территорий поселений, </w:t>
      </w:r>
    </w:p>
    <w:p w:rsidR="0063533C" w:rsidRDefault="0063533C" w:rsidP="0063533C">
      <w:pPr>
        <w:ind w:left="5664"/>
        <w:jc w:val="both"/>
      </w:pPr>
      <w:r>
        <w:t xml:space="preserve">входящих в состав </w:t>
      </w:r>
      <w:r w:rsidR="004A4AFC">
        <w:t xml:space="preserve">Калининского </w:t>
      </w:r>
      <w:r>
        <w:t xml:space="preserve">муниципального района </w:t>
      </w:r>
    </w:p>
    <w:p w:rsidR="006C5C34" w:rsidRPr="002864DF" w:rsidRDefault="006C5C34" w:rsidP="006C5C34">
      <w:pPr>
        <w:pStyle w:val="HTML"/>
        <w:ind w:left="0"/>
        <w:jc w:val="both"/>
        <w:rPr>
          <w:rFonts w:ascii="Times New Roman" w:hAnsi="Times New Roman"/>
          <w:sz w:val="18"/>
          <w:szCs w:val="18"/>
        </w:rPr>
      </w:pPr>
      <w:r w:rsidRPr="00C03A57">
        <w:rPr>
          <w:rFonts w:ascii="Times New Roman" w:hAnsi="Times New Roman"/>
          <w:sz w:val="24"/>
          <w:szCs w:val="24"/>
        </w:rPr>
        <w:t xml:space="preserve">                                                                                   </w:t>
      </w:r>
      <w:r>
        <w:rPr>
          <w:rFonts w:ascii="Times New Roman" w:hAnsi="Times New Roman"/>
          <w:sz w:val="24"/>
          <w:szCs w:val="24"/>
        </w:rPr>
        <w:t xml:space="preserve">         </w:t>
      </w:r>
      <w:r w:rsidRPr="00C03A57">
        <w:rPr>
          <w:rFonts w:ascii="Times New Roman" w:hAnsi="Times New Roman"/>
          <w:sz w:val="24"/>
          <w:szCs w:val="24"/>
        </w:rPr>
        <w:t>_________________________</w:t>
      </w:r>
      <w:r>
        <w:rPr>
          <w:rFonts w:ascii="Times New Roman" w:hAnsi="Times New Roman"/>
          <w:sz w:val="24"/>
          <w:szCs w:val="24"/>
        </w:rPr>
        <w:t>______</w:t>
      </w:r>
    </w:p>
    <w:p w:rsidR="006C5C34" w:rsidRPr="006C5C34" w:rsidRDefault="006C5C34" w:rsidP="006C5C34">
      <w:pPr>
        <w:pStyle w:val="HTML"/>
        <w:ind w:left="0"/>
        <w:jc w:val="both"/>
        <w:rPr>
          <w:rFonts w:ascii="Times New Roman" w:hAnsi="Times New Roman"/>
          <w:sz w:val="18"/>
          <w:szCs w:val="18"/>
        </w:rPr>
      </w:pPr>
      <w:r w:rsidRPr="006C5C34">
        <w:rPr>
          <w:rFonts w:ascii="Times New Roman" w:hAnsi="Times New Roman"/>
          <w:sz w:val="18"/>
          <w:szCs w:val="18"/>
        </w:rPr>
        <w:t xml:space="preserve">                                                                                                                       </w:t>
      </w:r>
      <w:r>
        <w:rPr>
          <w:rFonts w:ascii="Times New Roman" w:hAnsi="Times New Roman"/>
          <w:sz w:val="18"/>
          <w:szCs w:val="18"/>
        </w:rPr>
        <w:t xml:space="preserve">       </w:t>
      </w:r>
      <w:r w:rsidRPr="006C5C34">
        <w:rPr>
          <w:rFonts w:ascii="Times New Roman" w:hAnsi="Times New Roman"/>
          <w:sz w:val="18"/>
          <w:szCs w:val="18"/>
        </w:rPr>
        <w:t xml:space="preserve"> фамилия, инициалы/наименование заявителя</w:t>
      </w:r>
    </w:p>
    <w:p w:rsidR="006C5C34" w:rsidRDefault="006C5C34" w:rsidP="006C5C34">
      <w:pPr>
        <w:pStyle w:val="HTML"/>
        <w:ind w:left="0"/>
        <w:jc w:val="both"/>
        <w:rPr>
          <w:rFonts w:ascii="Times New Roman" w:hAnsi="Times New Roman"/>
          <w:sz w:val="24"/>
          <w:szCs w:val="24"/>
        </w:rPr>
      </w:pPr>
      <w:r w:rsidRPr="00C03A57">
        <w:rPr>
          <w:rFonts w:ascii="Times New Roman" w:hAnsi="Times New Roman"/>
          <w:sz w:val="24"/>
          <w:szCs w:val="24"/>
        </w:rPr>
        <w:t xml:space="preserve">                                                                                        </w:t>
      </w:r>
      <w:r w:rsidRPr="00C03A57">
        <w:rPr>
          <w:rFonts w:ascii="Times New Roman" w:hAnsi="Times New Roman"/>
          <w:sz w:val="24"/>
          <w:szCs w:val="24"/>
        </w:rPr>
        <w:tab/>
        <w:t>___________________________</w:t>
      </w:r>
      <w:r>
        <w:rPr>
          <w:rFonts w:ascii="Times New Roman" w:hAnsi="Times New Roman"/>
          <w:sz w:val="24"/>
          <w:szCs w:val="24"/>
        </w:rPr>
        <w:t>____</w:t>
      </w:r>
    </w:p>
    <w:p w:rsidR="006C5C34" w:rsidRPr="002864DF" w:rsidRDefault="006C5C34" w:rsidP="006C5C34">
      <w:pPr>
        <w:pStyle w:val="HTML"/>
        <w:ind w:left="0"/>
        <w:jc w:val="both"/>
        <w:rPr>
          <w:rFonts w:ascii="Times New Roman" w:hAnsi="Times New Roman"/>
          <w:sz w:val="18"/>
          <w:szCs w:val="18"/>
        </w:rPr>
      </w:pPr>
      <w:r>
        <w:rPr>
          <w:rFonts w:ascii="Times New Roman" w:hAnsi="Times New Roman"/>
          <w:sz w:val="24"/>
          <w:szCs w:val="24"/>
        </w:rPr>
        <w:t xml:space="preserve">                                                                                                   </w:t>
      </w:r>
      <w:r w:rsidRPr="002864DF">
        <w:rPr>
          <w:rFonts w:ascii="Times New Roman" w:hAnsi="Times New Roman"/>
          <w:sz w:val="18"/>
          <w:szCs w:val="18"/>
        </w:rPr>
        <w:t>адрес/местонахождение</w:t>
      </w:r>
    </w:p>
    <w:p w:rsidR="006C5C34" w:rsidRPr="00C03A57" w:rsidRDefault="006C5C34" w:rsidP="006C5C34">
      <w:pPr>
        <w:pStyle w:val="HTML"/>
        <w:ind w:left="0"/>
        <w:jc w:val="both"/>
        <w:rPr>
          <w:rFonts w:ascii="Times New Roman" w:hAnsi="Times New Roman"/>
          <w:sz w:val="24"/>
          <w:szCs w:val="24"/>
        </w:rPr>
      </w:pPr>
      <w:r w:rsidRPr="00C03A57">
        <w:rPr>
          <w:rFonts w:ascii="Times New Roman" w:hAnsi="Times New Roman"/>
          <w:sz w:val="24"/>
          <w:szCs w:val="24"/>
        </w:rPr>
        <w:t xml:space="preserve">                                                                                        </w:t>
      </w:r>
      <w:r w:rsidRPr="00C03A57">
        <w:rPr>
          <w:rFonts w:ascii="Times New Roman" w:hAnsi="Times New Roman"/>
          <w:sz w:val="24"/>
          <w:szCs w:val="24"/>
        </w:rPr>
        <w:tab/>
        <w:t>___________________________</w:t>
      </w:r>
      <w:r>
        <w:rPr>
          <w:rFonts w:ascii="Times New Roman" w:hAnsi="Times New Roman"/>
          <w:sz w:val="24"/>
          <w:szCs w:val="24"/>
        </w:rPr>
        <w:t>____</w:t>
      </w:r>
    </w:p>
    <w:p w:rsidR="002C5A2C" w:rsidRDefault="002C5A2C" w:rsidP="0063533C">
      <w:pPr>
        <w:jc w:val="center"/>
        <w:rPr>
          <w:b/>
        </w:rPr>
      </w:pPr>
    </w:p>
    <w:p w:rsidR="0063533C" w:rsidRDefault="0063533C" w:rsidP="0063533C">
      <w:pPr>
        <w:jc w:val="center"/>
        <w:rPr>
          <w:b/>
        </w:rPr>
      </w:pPr>
      <w:r w:rsidRPr="00C86C78">
        <w:rPr>
          <w:b/>
        </w:rPr>
        <w:t>ЗАЯВЛЕНИЕ</w:t>
      </w:r>
    </w:p>
    <w:p w:rsidR="0063533C" w:rsidRPr="001C7B1E" w:rsidRDefault="0063533C" w:rsidP="0063533C">
      <w:pPr>
        <w:jc w:val="both"/>
        <w:rPr>
          <w:b/>
          <w:sz w:val="16"/>
          <w:szCs w:val="16"/>
        </w:rPr>
      </w:pPr>
    </w:p>
    <w:p w:rsidR="00006679" w:rsidRDefault="00FF285A" w:rsidP="00006679">
      <w:pPr>
        <w:ind w:firstLine="708"/>
        <w:jc w:val="both"/>
      </w:pPr>
      <w:r w:rsidRPr="00006679">
        <w:t xml:space="preserve">Прошу </w:t>
      </w:r>
      <w:r w:rsidR="007F3FC3">
        <w:t xml:space="preserve"> </w:t>
      </w:r>
      <w:r w:rsidRPr="00006679">
        <w:t xml:space="preserve">предоставить </w:t>
      </w:r>
      <w:r w:rsidR="007F3FC3">
        <w:t xml:space="preserve"> </w:t>
      </w:r>
      <w:r w:rsidRPr="00006679">
        <w:t xml:space="preserve">разрешение </w:t>
      </w:r>
      <w:r w:rsidR="007F3FC3">
        <w:t xml:space="preserve"> </w:t>
      </w:r>
      <w:r w:rsidRPr="00006679">
        <w:t xml:space="preserve">на </w:t>
      </w:r>
      <w:r w:rsidR="007F3FC3">
        <w:t xml:space="preserve"> </w:t>
      </w:r>
      <w:r w:rsidRPr="00006679">
        <w:t>отклонение от предельн</w:t>
      </w:r>
      <w:r w:rsidR="00006679" w:rsidRPr="00006679">
        <w:t>ого</w:t>
      </w:r>
      <w:r w:rsidR="00E84EDA">
        <w:t xml:space="preserve"> </w:t>
      </w:r>
      <w:r w:rsidR="00006679" w:rsidRPr="00006679">
        <w:t>(-ых)</w:t>
      </w:r>
      <w:r w:rsidRPr="00006679">
        <w:t xml:space="preserve"> параметр</w:t>
      </w:r>
      <w:proofErr w:type="gramStart"/>
      <w:r w:rsidR="00006679" w:rsidRPr="00006679">
        <w:t>а(</w:t>
      </w:r>
      <w:proofErr w:type="gramEnd"/>
      <w:r w:rsidR="00006679" w:rsidRPr="00006679">
        <w:t>-</w:t>
      </w:r>
      <w:proofErr w:type="spellStart"/>
      <w:r w:rsidRPr="00006679">
        <w:t>ов</w:t>
      </w:r>
      <w:proofErr w:type="spellEnd"/>
      <w:r w:rsidR="00006679" w:rsidRPr="00006679">
        <w:t>)</w:t>
      </w:r>
      <w:r w:rsidRPr="00006679">
        <w:t xml:space="preserve"> разрешенного строительства, реконструкции объект</w:t>
      </w:r>
      <w:r w:rsidR="00006679" w:rsidRPr="00006679">
        <w:t>ов</w:t>
      </w:r>
      <w:r w:rsidRPr="00006679">
        <w:t xml:space="preserve"> капитального строительства</w:t>
      </w:r>
      <w:r w:rsidR="00006679" w:rsidRPr="00006679">
        <w:t xml:space="preserve"> ____________________________________________________</w:t>
      </w:r>
      <w:r w:rsidR="007F3FC3">
        <w:t>____________</w:t>
      </w:r>
    </w:p>
    <w:p w:rsidR="007F3FC3" w:rsidRPr="00006679" w:rsidRDefault="007F3FC3" w:rsidP="007F3FC3">
      <w:r>
        <w:t>_____________________________________________________________________________</w:t>
      </w:r>
    </w:p>
    <w:p w:rsidR="00006679" w:rsidRPr="00006679" w:rsidRDefault="00006679" w:rsidP="00006679">
      <w:pPr>
        <w:jc w:val="center"/>
        <w:rPr>
          <w:sz w:val="18"/>
          <w:szCs w:val="18"/>
        </w:rPr>
      </w:pPr>
      <w:r w:rsidRPr="00006679">
        <w:rPr>
          <w:sz w:val="18"/>
          <w:szCs w:val="18"/>
        </w:rPr>
        <w:t>указать значение установленног</w:t>
      </w:r>
      <w:proofErr w:type="gramStart"/>
      <w:r w:rsidRPr="00006679">
        <w:rPr>
          <w:sz w:val="18"/>
          <w:szCs w:val="18"/>
        </w:rPr>
        <w:t>о</w:t>
      </w:r>
      <w:r w:rsidR="007F3FC3">
        <w:rPr>
          <w:sz w:val="18"/>
          <w:szCs w:val="18"/>
        </w:rPr>
        <w:t>(</w:t>
      </w:r>
      <w:proofErr w:type="gramEnd"/>
      <w:r w:rsidR="007F3FC3">
        <w:rPr>
          <w:sz w:val="18"/>
          <w:szCs w:val="18"/>
        </w:rPr>
        <w:t>-ых)</w:t>
      </w:r>
      <w:r w:rsidRPr="00006679">
        <w:rPr>
          <w:sz w:val="18"/>
          <w:szCs w:val="18"/>
        </w:rPr>
        <w:t xml:space="preserve"> предельного</w:t>
      </w:r>
      <w:r w:rsidR="007F3FC3">
        <w:rPr>
          <w:sz w:val="18"/>
          <w:szCs w:val="18"/>
        </w:rPr>
        <w:t>(-ых)</w:t>
      </w:r>
      <w:r w:rsidRPr="00006679">
        <w:rPr>
          <w:sz w:val="18"/>
          <w:szCs w:val="18"/>
        </w:rPr>
        <w:t xml:space="preserve"> параметра</w:t>
      </w:r>
      <w:r w:rsidR="007F3FC3">
        <w:rPr>
          <w:sz w:val="18"/>
          <w:szCs w:val="18"/>
        </w:rPr>
        <w:t>(-</w:t>
      </w:r>
      <w:proofErr w:type="spellStart"/>
      <w:r w:rsidR="007F3FC3">
        <w:rPr>
          <w:sz w:val="18"/>
          <w:szCs w:val="18"/>
        </w:rPr>
        <w:t>ов</w:t>
      </w:r>
      <w:proofErr w:type="spellEnd"/>
      <w:r w:rsidR="007F3FC3">
        <w:rPr>
          <w:sz w:val="18"/>
          <w:szCs w:val="18"/>
        </w:rPr>
        <w:t>)</w:t>
      </w:r>
      <w:r w:rsidRPr="00006679">
        <w:rPr>
          <w:sz w:val="18"/>
          <w:szCs w:val="18"/>
        </w:rPr>
        <w:t xml:space="preserve"> разрешенного строительства, реконструкции </w:t>
      </w:r>
    </w:p>
    <w:p w:rsidR="00006679" w:rsidRPr="00006679" w:rsidRDefault="00006679" w:rsidP="00006679">
      <w:pPr>
        <w:jc w:val="center"/>
      </w:pPr>
      <w:r w:rsidRPr="00006679">
        <w:rPr>
          <w:sz w:val="18"/>
          <w:szCs w:val="18"/>
        </w:rPr>
        <w:t>объектов капитального строительства, отклонение от которого запрашивается</w:t>
      </w:r>
    </w:p>
    <w:p w:rsidR="00006679" w:rsidRPr="00006679" w:rsidRDefault="00006679" w:rsidP="00006679">
      <w:pPr>
        <w:jc w:val="both"/>
      </w:pPr>
      <w:r w:rsidRPr="00006679">
        <w:t xml:space="preserve"> для земельного участка площадью___________</w:t>
      </w:r>
      <w:proofErr w:type="spellStart"/>
      <w:r w:rsidRPr="00006679">
        <w:t>кв</w:t>
      </w:r>
      <w:proofErr w:type="spellEnd"/>
      <w:r w:rsidRPr="00006679">
        <w:t>. метров с кадастровым номером _________________________, местоположением: __________________________</w:t>
      </w:r>
      <w:r w:rsidR="005E0C8D">
        <w:t>________</w:t>
      </w:r>
    </w:p>
    <w:p w:rsidR="00006679" w:rsidRPr="00006679" w:rsidRDefault="00006679" w:rsidP="00006679">
      <w:pPr>
        <w:jc w:val="both"/>
      </w:pPr>
      <w:r w:rsidRPr="00006679">
        <w:t>____________________________________________________________________________,</w:t>
      </w:r>
    </w:p>
    <w:p w:rsidR="00006679" w:rsidRPr="00006679" w:rsidRDefault="00006679" w:rsidP="00006679">
      <w:pPr>
        <w:jc w:val="both"/>
      </w:pPr>
      <w:r w:rsidRPr="00006679">
        <w:t>разрешенным использованием ______________________________________</w:t>
      </w:r>
      <w:r w:rsidR="005E0C8D">
        <w:t>_</w:t>
      </w:r>
      <w:r w:rsidRPr="00006679">
        <w:t>________</w:t>
      </w:r>
      <w:r w:rsidR="00661444">
        <w:t>_</w:t>
      </w:r>
      <w:r w:rsidRPr="00006679">
        <w:t>__,</w:t>
      </w:r>
    </w:p>
    <w:p w:rsidR="00006679" w:rsidRDefault="00006679" w:rsidP="00006679">
      <w:pPr>
        <w:jc w:val="both"/>
      </w:pPr>
      <w:proofErr w:type="gramStart"/>
      <w:r w:rsidRPr="00006679">
        <w:t>принадлежащего</w:t>
      </w:r>
      <w:proofErr w:type="gramEnd"/>
      <w:r w:rsidRPr="00006679">
        <w:t xml:space="preserve"> на праве_____________________________________________</w:t>
      </w:r>
      <w:r w:rsidR="005E0C8D">
        <w:t>_</w:t>
      </w:r>
      <w:r w:rsidRPr="00006679">
        <w:t>_______</w:t>
      </w:r>
      <w:r>
        <w:t>_</w:t>
      </w:r>
      <w:r w:rsidR="00A11E4F">
        <w:t>,</w:t>
      </w:r>
    </w:p>
    <w:p w:rsidR="00A11E4F" w:rsidRDefault="00A11E4F" w:rsidP="00A11E4F">
      <w:pPr>
        <w:jc w:val="both"/>
      </w:pPr>
      <w:r>
        <w:rPr>
          <w:color w:val="000000"/>
        </w:rPr>
        <w:t>установленног</w:t>
      </w:r>
      <w:proofErr w:type="gramStart"/>
      <w:r>
        <w:rPr>
          <w:color w:val="000000"/>
        </w:rPr>
        <w:t>о(</w:t>
      </w:r>
      <w:proofErr w:type="gramEnd"/>
      <w:r>
        <w:rPr>
          <w:color w:val="000000"/>
        </w:rPr>
        <w:t>-ых) градостроительным регламентом территориальной зоны ___________________________________________________________, в границах которой</w:t>
      </w:r>
      <w:r>
        <w:t xml:space="preserve"> </w:t>
      </w:r>
    </w:p>
    <w:p w:rsidR="00A11E4F" w:rsidRPr="00A11E4F" w:rsidRDefault="00A11E4F" w:rsidP="00A11E4F">
      <w:pPr>
        <w:jc w:val="both"/>
        <w:rPr>
          <w:sz w:val="18"/>
          <w:szCs w:val="18"/>
        </w:rPr>
      </w:pPr>
      <w:r w:rsidRPr="00A11E4F">
        <w:rPr>
          <w:sz w:val="18"/>
          <w:szCs w:val="18"/>
        </w:rPr>
        <w:t xml:space="preserve">                                   указать наименование территориальной зоны</w:t>
      </w:r>
    </w:p>
    <w:p w:rsidR="00006679" w:rsidRDefault="00A11E4F" w:rsidP="00A11E4F">
      <w:proofErr w:type="gramStart"/>
      <w:r>
        <w:t>расположен</w:t>
      </w:r>
      <w:proofErr w:type="gramEnd"/>
      <w:r>
        <w:t xml:space="preserve"> земельный участок, </w:t>
      </w:r>
      <w:r w:rsidR="00006679">
        <w:t>до</w:t>
      </w:r>
      <w:r w:rsidR="00960747">
        <w:t xml:space="preserve"> значения:</w:t>
      </w:r>
      <w:r>
        <w:t xml:space="preserve">  ________________</w:t>
      </w:r>
      <w:r w:rsidR="00006679">
        <w:t>__</w:t>
      </w:r>
      <w:r>
        <w:t>___________________</w:t>
      </w:r>
    </w:p>
    <w:p w:rsidR="00A11E4F" w:rsidRPr="00006679" w:rsidRDefault="00A11E4F" w:rsidP="00A11E4F">
      <w:r>
        <w:t>__________________________________________________________________________</w:t>
      </w:r>
      <w:r w:rsidR="005E0C8D">
        <w:t>_</w:t>
      </w:r>
      <w:r>
        <w:t>__</w:t>
      </w:r>
    </w:p>
    <w:p w:rsidR="00006679" w:rsidRPr="00A11E4F" w:rsidRDefault="00006679" w:rsidP="00006679">
      <w:pPr>
        <w:jc w:val="center"/>
        <w:rPr>
          <w:sz w:val="18"/>
          <w:szCs w:val="18"/>
        </w:rPr>
      </w:pPr>
      <w:r w:rsidRPr="00A11E4F">
        <w:rPr>
          <w:sz w:val="18"/>
          <w:szCs w:val="18"/>
        </w:rPr>
        <w:t>указать значение запрашиваемого параметра разрешенного строительства, реконструкции</w:t>
      </w:r>
    </w:p>
    <w:p w:rsidR="00990936" w:rsidRPr="00A83554" w:rsidRDefault="00006679" w:rsidP="00A83554">
      <w:pPr>
        <w:jc w:val="center"/>
        <w:rPr>
          <w:sz w:val="18"/>
          <w:szCs w:val="18"/>
        </w:rPr>
      </w:pPr>
      <w:r w:rsidRPr="00A11E4F">
        <w:rPr>
          <w:sz w:val="18"/>
          <w:szCs w:val="18"/>
        </w:rPr>
        <w:t>объектов капитального строительства</w:t>
      </w:r>
    </w:p>
    <w:p w:rsidR="000002B4" w:rsidRDefault="00831881" w:rsidP="000002B4">
      <w:pPr>
        <w:pStyle w:val="HTML"/>
        <w:ind w:left="0" w:right="-83"/>
        <w:jc w:val="both"/>
        <w:rPr>
          <w:rFonts w:ascii="Times New Roman" w:hAnsi="Times New Roman"/>
          <w:sz w:val="24"/>
          <w:szCs w:val="24"/>
          <w:lang w:val="ru-RU"/>
        </w:rPr>
      </w:pPr>
      <w:r w:rsidRPr="005F5B1B">
        <w:rPr>
          <w:rFonts w:ascii="Times New Roman" w:hAnsi="Times New Roman"/>
          <w:sz w:val="24"/>
          <w:szCs w:val="24"/>
        </w:rPr>
        <w:tab/>
      </w:r>
      <w:r w:rsidR="000002B4" w:rsidRPr="005F5B1B">
        <w:rPr>
          <w:rFonts w:ascii="Times New Roman" w:hAnsi="Times New Roman"/>
          <w:sz w:val="24"/>
          <w:szCs w:val="24"/>
        </w:rPr>
        <w:t xml:space="preserve">К заявлению прилагаю </w:t>
      </w:r>
      <w:r w:rsidRPr="005F5B1B">
        <w:rPr>
          <w:rFonts w:ascii="Times New Roman" w:hAnsi="Times New Roman"/>
          <w:sz w:val="24"/>
          <w:szCs w:val="24"/>
        </w:rPr>
        <w:t xml:space="preserve">следующие </w:t>
      </w:r>
      <w:r w:rsidR="000002B4" w:rsidRPr="005F5B1B">
        <w:rPr>
          <w:rFonts w:ascii="Times New Roman" w:hAnsi="Times New Roman"/>
          <w:sz w:val="24"/>
          <w:szCs w:val="24"/>
        </w:rPr>
        <w:t xml:space="preserve">документы, предусмотренные пунктами 2.6.2, 2.6.3 административного регламента </w:t>
      </w:r>
      <w:r w:rsidR="000002B4" w:rsidRPr="005F5B1B">
        <w:rPr>
          <w:rStyle w:val="FontStyle47"/>
          <w:sz w:val="24"/>
          <w:szCs w:val="24"/>
        </w:rPr>
        <w:t xml:space="preserve">предоставления муниципальной </w:t>
      </w:r>
      <w:r w:rsidR="005F5B1B">
        <w:rPr>
          <w:rStyle w:val="FontStyle47"/>
          <w:sz w:val="24"/>
          <w:szCs w:val="24"/>
        </w:rPr>
        <w:t>услуги</w:t>
      </w:r>
      <w:r w:rsidR="000002B4" w:rsidRPr="005F5B1B">
        <w:rPr>
          <w:rStyle w:val="FontStyle47"/>
          <w:sz w:val="24"/>
          <w:szCs w:val="24"/>
        </w:rPr>
        <w:t xml:space="preserve"> </w:t>
      </w:r>
      <w:r w:rsidR="005F5B1B" w:rsidRPr="005F5B1B">
        <w:rPr>
          <w:rStyle w:val="FontStyle47"/>
          <w:sz w:val="24"/>
          <w:szCs w:val="24"/>
        </w:rPr>
        <w:t xml:space="preserve">«Предоставление разрешения на </w:t>
      </w:r>
      <w:r w:rsidR="00F21693" w:rsidRPr="00F21693">
        <w:rPr>
          <w:rStyle w:val="FontStyle47"/>
          <w:sz w:val="24"/>
          <w:szCs w:val="24"/>
        </w:rPr>
        <w:t>отклонение от предельных параметров разрешенного строительства, реконструкции объектов капитального строительства</w:t>
      </w:r>
      <w:r w:rsidR="005F5B1B" w:rsidRPr="005F5B1B">
        <w:rPr>
          <w:rStyle w:val="FontStyle47"/>
          <w:sz w:val="24"/>
          <w:szCs w:val="24"/>
        </w:rPr>
        <w:t>»</w:t>
      </w:r>
      <w:r w:rsidR="000002B4" w:rsidRPr="00FA06F8">
        <w:rPr>
          <w:rStyle w:val="FontStyle47"/>
          <w:sz w:val="24"/>
          <w:szCs w:val="24"/>
        </w:rPr>
        <w:t xml:space="preserve">, </w:t>
      </w:r>
      <w:proofErr w:type="spellStart"/>
      <w:r w:rsidR="000002B4" w:rsidRPr="00FA06F8">
        <w:rPr>
          <w:rStyle w:val="FontStyle47"/>
          <w:sz w:val="24"/>
          <w:szCs w:val="24"/>
        </w:rPr>
        <w:t>утвержденного</w:t>
      </w:r>
      <w:proofErr w:type="spellEnd"/>
      <w:r w:rsidR="000002B4" w:rsidRPr="00FA06F8">
        <w:rPr>
          <w:rStyle w:val="FontStyle47"/>
          <w:sz w:val="24"/>
          <w:szCs w:val="24"/>
        </w:rPr>
        <w:t xml:space="preserve"> постановлением администрации </w:t>
      </w:r>
      <w:r w:rsidR="004A4AFC">
        <w:rPr>
          <w:rStyle w:val="FontStyle47"/>
          <w:sz w:val="24"/>
          <w:szCs w:val="24"/>
          <w:lang w:val="ru-RU"/>
        </w:rPr>
        <w:t>Калининского</w:t>
      </w:r>
      <w:r w:rsidR="000002B4" w:rsidRPr="00FA06F8">
        <w:rPr>
          <w:rStyle w:val="FontStyle47"/>
          <w:sz w:val="24"/>
          <w:szCs w:val="24"/>
        </w:rPr>
        <w:t xml:space="preserve"> муниципального района </w:t>
      </w:r>
      <w:r w:rsidR="0026165C">
        <w:rPr>
          <w:rStyle w:val="FontStyle47"/>
          <w:sz w:val="24"/>
          <w:szCs w:val="24"/>
        </w:rPr>
        <w:t xml:space="preserve">от </w:t>
      </w:r>
      <w:r w:rsidR="000002B4" w:rsidRPr="00FA06F8">
        <w:rPr>
          <w:rFonts w:ascii="Times New Roman" w:hAnsi="Times New Roman"/>
          <w:sz w:val="24"/>
          <w:szCs w:val="24"/>
        </w:rPr>
        <w:t xml:space="preserve">«____»______________20___года </w:t>
      </w:r>
      <w:r w:rsidR="005F5B1B">
        <w:rPr>
          <w:rFonts w:ascii="Times New Roman" w:hAnsi="Times New Roman"/>
          <w:sz w:val="24"/>
          <w:szCs w:val="24"/>
        </w:rPr>
        <w:t xml:space="preserve"> </w:t>
      </w:r>
      <w:r w:rsidR="000002B4" w:rsidRPr="00FA06F8">
        <w:rPr>
          <w:rFonts w:ascii="Times New Roman" w:hAnsi="Times New Roman"/>
          <w:sz w:val="24"/>
          <w:szCs w:val="24"/>
        </w:rPr>
        <w:t>№______________:</w:t>
      </w:r>
    </w:p>
    <w:p w:rsidR="001D57CB" w:rsidRDefault="001D57CB" w:rsidP="000002B4">
      <w:pPr>
        <w:pStyle w:val="HTML"/>
        <w:ind w:left="0" w:right="-83"/>
        <w:jc w:val="both"/>
        <w:rPr>
          <w:rFonts w:ascii="Times New Roman" w:hAnsi="Times New Roman"/>
          <w:sz w:val="24"/>
          <w:szCs w:val="24"/>
          <w:lang w:val="ru-RU"/>
        </w:rPr>
      </w:pPr>
      <w:r>
        <w:rPr>
          <w:rFonts w:ascii="Times New Roman" w:hAnsi="Times New Roman"/>
          <w:sz w:val="24"/>
          <w:szCs w:val="24"/>
          <w:lang w:val="ru-RU"/>
        </w:rPr>
        <w:t>____________________________________________________________________________</w:t>
      </w:r>
    </w:p>
    <w:p w:rsidR="001D57CB" w:rsidRDefault="001D57CB" w:rsidP="00120F41">
      <w:pPr>
        <w:pStyle w:val="af2"/>
        <w:spacing w:after="0" w:line="240" w:lineRule="auto"/>
        <w:ind w:left="0"/>
        <w:rPr>
          <w:rFonts w:ascii="Times New Roman" w:hAnsi="Times New Roman"/>
          <w:sz w:val="24"/>
          <w:szCs w:val="24"/>
        </w:rPr>
      </w:pPr>
    </w:p>
    <w:p w:rsidR="00120F41" w:rsidRPr="00E84EDA" w:rsidRDefault="00120F41" w:rsidP="00120F41">
      <w:pPr>
        <w:pStyle w:val="af2"/>
        <w:spacing w:after="0" w:line="240" w:lineRule="auto"/>
        <w:ind w:left="0"/>
      </w:pPr>
      <w:r w:rsidRPr="00E84EDA">
        <w:rPr>
          <w:rFonts w:ascii="Times New Roman" w:hAnsi="Times New Roman"/>
          <w:sz w:val="24"/>
          <w:szCs w:val="24"/>
        </w:rPr>
        <w:t xml:space="preserve">«___» ____________20___ г.          </w:t>
      </w:r>
      <w:r w:rsidRPr="00E84EDA">
        <w:t xml:space="preserve">                             __________        __________________</w:t>
      </w:r>
    </w:p>
    <w:p w:rsidR="00120F41" w:rsidRPr="00E84EDA" w:rsidRDefault="00120F41" w:rsidP="00120F41">
      <w:pPr>
        <w:jc w:val="both"/>
        <w:rPr>
          <w:sz w:val="20"/>
          <w:szCs w:val="20"/>
        </w:rPr>
      </w:pPr>
      <w:r w:rsidRPr="00E84EDA">
        <w:rPr>
          <w:sz w:val="20"/>
          <w:szCs w:val="20"/>
        </w:rPr>
        <w:t xml:space="preserve">                                                                                                     подпись                   фамилия, инициалы</w:t>
      </w:r>
    </w:p>
    <w:p w:rsidR="00C54E7A" w:rsidRPr="00E84EDA" w:rsidRDefault="00A83554" w:rsidP="00C54E7A">
      <w:pPr>
        <w:pStyle w:val="HTML"/>
        <w:ind w:left="0"/>
        <w:rPr>
          <w:rFonts w:ascii="Times New Roman" w:hAnsi="Times New Roman"/>
          <w:bCs/>
        </w:rPr>
      </w:pPr>
      <w:r w:rsidRPr="00E84EDA">
        <w:rPr>
          <w:rFonts w:ascii="Times New Roman" w:hAnsi="Times New Roman"/>
          <w:bCs/>
        </w:rPr>
        <w:t xml:space="preserve">   </w:t>
      </w:r>
      <w:r w:rsidR="00C54E7A" w:rsidRPr="00E84EDA">
        <w:rPr>
          <w:rFonts w:ascii="Times New Roman" w:hAnsi="Times New Roman"/>
          <w:bCs/>
        </w:rPr>
        <w:t xml:space="preserve">                                                                                                 </w:t>
      </w:r>
      <w:r w:rsidR="00C54E7A" w:rsidRPr="00E84EDA">
        <w:rPr>
          <w:rFonts w:ascii="Times New Roman" w:hAnsi="Times New Roman"/>
          <w:bCs/>
        </w:rPr>
        <w:tab/>
      </w:r>
      <w:r w:rsidR="00C54E7A" w:rsidRPr="00E84EDA">
        <w:rPr>
          <w:rFonts w:ascii="Times New Roman" w:hAnsi="Times New Roman"/>
          <w:bCs/>
        </w:rPr>
        <w:tab/>
      </w:r>
      <w:r w:rsidR="00C54E7A" w:rsidRPr="00E84EDA">
        <w:rPr>
          <w:rFonts w:ascii="Times New Roman" w:hAnsi="Times New Roman"/>
          <w:bCs/>
        </w:rPr>
        <w:tab/>
      </w:r>
    </w:p>
    <w:p w:rsidR="00120F41" w:rsidRDefault="00D641FB" w:rsidP="00D641FB">
      <w:pPr>
        <w:ind w:left="4248" w:firstLine="708"/>
        <w:jc w:val="both"/>
        <w:rPr>
          <w:sz w:val="20"/>
          <w:szCs w:val="20"/>
        </w:rPr>
      </w:pPr>
      <w:r>
        <w:rPr>
          <w:sz w:val="20"/>
          <w:szCs w:val="20"/>
        </w:rPr>
        <w:t xml:space="preserve">  </w:t>
      </w:r>
    </w:p>
    <w:p w:rsidR="00120F41" w:rsidRDefault="00120F41" w:rsidP="00D641FB">
      <w:pPr>
        <w:ind w:left="4248" w:firstLine="708"/>
        <w:jc w:val="both"/>
        <w:rPr>
          <w:sz w:val="20"/>
          <w:szCs w:val="20"/>
        </w:rPr>
      </w:pPr>
    </w:p>
    <w:p w:rsidR="004A4AFC" w:rsidRDefault="004A4AFC" w:rsidP="00D641FB">
      <w:pPr>
        <w:ind w:left="4248" w:firstLine="708"/>
        <w:jc w:val="both"/>
        <w:rPr>
          <w:rStyle w:val="af1"/>
          <w:sz w:val="20"/>
          <w:szCs w:val="20"/>
        </w:rPr>
      </w:pPr>
    </w:p>
    <w:p w:rsidR="004A4AFC" w:rsidRDefault="004A4AFC" w:rsidP="00D641FB">
      <w:pPr>
        <w:ind w:left="4248" w:firstLine="708"/>
        <w:jc w:val="both"/>
        <w:rPr>
          <w:rStyle w:val="af1"/>
          <w:sz w:val="20"/>
          <w:szCs w:val="20"/>
        </w:rPr>
      </w:pPr>
    </w:p>
    <w:p w:rsidR="004A4AFC" w:rsidRDefault="004A4AFC" w:rsidP="00D641FB">
      <w:pPr>
        <w:ind w:left="4248" w:firstLine="708"/>
        <w:jc w:val="both"/>
        <w:rPr>
          <w:rStyle w:val="af1"/>
          <w:sz w:val="20"/>
          <w:szCs w:val="20"/>
        </w:rPr>
      </w:pPr>
    </w:p>
    <w:p w:rsidR="004A4AFC" w:rsidRDefault="004A4AFC" w:rsidP="00D641FB">
      <w:pPr>
        <w:ind w:left="4248" w:firstLine="708"/>
        <w:jc w:val="both"/>
        <w:rPr>
          <w:rStyle w:val="af1"/>
          <w:sz w:val="20"/>
          <w:szCs w:val="20"/>
        </w:rPr>
      </w:pPr>
    </w:p>
    <w:p w:rsidR="004A4AFC" w:rsidRDefault="004A4AFC" w:rsidP="00D641FB">
      <w:pPr>
        <w:ind w:left="4248" w:firstLine="708"/>
        <w:jc w:val="both"/>
        <w:rPr>
          <w:rStyle w:val="af1"/>
          <w:sz w:val="20"/>
          <w:szCs w:val="20"/>
        </w:rPr>
      </w:pPr>
    </w:p>
    <w:p w:rsidR="004A4AFC" w:rsidRDefault="004A4AFC" w:rsidP="00D641FB">
      <w:pPr>
        <w:ind w:left="4248" w:firstLine="708"/>
        <w:jc w:val="both"/>
        <w:rPr>
          <w:rStyle w:val="af1"/>
          <w:sz w:val="20"/>
          <w:szCs w:val="20"/>
        </w:rPr>
      </w:pPr>
    </w:p>
    <w:p w:rsidR="004A4AFC" w:rsidRDefault="004A4AFC" w:rsidP="00D641FB">
      <w:pPr>
        <w:ind w:left="4248" w:firstLine="708"/>
        <w:jc w:val="both"/>
        <w:rPr>
          <w:rStyle w:val="af1"/>
          <w:sz w:val="20"/>
          <w:szCs w:val="20"/>
        </w:rPr>
      </w:pPr>
    </w:p>
    <w:p w:rsidR="004A4AFC" w:rsidRDefault="004A4AFC" w:rsidP="00D641FB">
      <w:pPr>
        <w:ind w:left="4248" w:firstLine="708"/>
        <w:jc w:val="both"/>
        <w:rPr>
          <w:rStyle w:val="af1"/>
          <w:sz w:val="20"/>
          <w:szCs w:val="20"/>
        </w:rPr>
      </w:pPr>
    </w:p>
    <w:p w:rsidR="004A4AFC" w:rsidRDefault="004A4AFC" w:rsidP="00D641FB">
      <w:pPr>
        <w:ind w:left="4248" w:firstLine="708"/>
        <w:jc w:val="both"/>
        <w:rPr>
          <w:rStyle w:val="af1"/>
          <w:sz w:val="20"/>
          <w:szCs w:val="20"/>
        </w:rPr>
      </w:pPr>
    </w:p>
    <w:p w:rsidR="00072E87" w:rsidRPr="00FA06F8" w:rsidRDefault="00072E87" w:rsidP="00D641FB">
      <w:pPr>
        <w:ind w:left="4248" w:firstLine="708"/>
        <w:jc w:val="both"/>
        <w:rPr>
          <w:rStyle w:val="af1"/>
          <w:bCs w:val="0"/>
          <w:sz w:val="20"/>
          <w:szCs w:val="20"/>
        </w:rPr>
      </w:pPr>
      <w:r w:rsidRPr="00FA06F8">
        <w:rPr>
          <w:rStyle w:val="af1"/>
          <w:sz w:val="20"/>
          <w:szCs w:val="20"/>
        </w:rPr>
        <w:t>Приложение 2</w:t>
      </w:r>
    </w:p>
    <w:p w:rsidR="00990936" w:rsidRDefault="00990936" w:rsidP="00990936">
      <w:pPr>
        <w:pStyle w:val="HTML"/>
        <w:ind w:left="5040" w:right="-83"/>
        <w:jc w:val="both"/>
      </w:pPr>
      <w:r w:rsidRPr="0063533C">
        <w:rPr>
          <w:rFonts w:ascii="Times New Roman" w:hAnsi="Times New Roman"/>
        </w:rPr>
        <w:t xml:space="preserve">к административному регламенту </w:t>
      </w:r>
      <w:r w:rsidRPr="00FF285A">
        <w:rPr>
          <w:rFonts w:ascii="Times New Roman" w:hAnsi="Times New Roman"/>
        </w:rPr>
        <w:t xml:space="preserve">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572B8C">
        <w:t xml:space="preserve">                                                        </w:t>
      </w:r>
      <w:r>
        <w:t xml:space="preserve">                        </w:t>
      </w:r>
    </w:p>
    <w:p w:rsidR="00120F41" w:rsidRDefault="00120F41" w:rsidP="00120F41">
      <w:pPr>
        <w:pStyle w:val="HTML"/>
        <w:ind w:left="0" w:right="-83"/>
        <w:jc w:val="both"/>
        <w:rPr>
          <w:rFonts w:ascii="Times New Roman" w:hAnsi="Times New Roman"/>
          <w:sz w:val="24"/>
          <w:szCs w:val="24"/>
          <w:lang w:val="ru-RU"/>
        </w:rPr>
      </w:pPr>
      <w:r>
        <w:rPr>
          <w:rFonts w:ascii="Times New Roman" w:hAnsi="Times New Roman"/>
          <w:b/>
          <w:lang w:val="ru-RU"/>
        </w:rPr>
        <w:t>Форма</w:t>
      </w:r>
      <w:r>
        <w:rPr>
          <w:rFonts w:ascii="Times New Roman" w:hAnsi="Times New Roman"/>
        </w:rPr>
        <w:t xml:space="preserve"> </w:t>
      </w:r>
      <w:r w:rsidRPr="00FF285A">
        <w:rPr>
          <w:rFonts w:ascii="Times New Roman" w:hAnsi="Times New Roman"/>
          <w:sz w:val="24"/>
          <w:szCs w:val="24"/>
        </w:rPr>
        <w:t xml:space="preserve"> </w:t>
      </w:r>
    </w:p>
    <w:p w:rsidR="00120F41" w:rsidRDefault="00120F41" w:rsidP="00FC1309">
      <w:pPr>
        <w:rPr>
          <w:bCs/>
          <w:iCs/>
          <w:sz w:val="20"/>
          <w:szCs w:val="20"/>
        </w:rPr>
      </w:pPr>
    </w:p>
    <w:p w:rsidR="00A507FE" w:rsidRDefault="00A507FE" w:rsidP="00A507FE">
      <w:pPr>
        <w:jc w:val="center"/>
        <w:rPr>
          <w:bCs/>
          <w:iCs/>
        </w:rPr>
      </w:pPr>
    </w:p>
    <w:p w:rsidR="00A507FE" w:rsidRPr="005931DB" w:rsidRDefault="00A507FE" w:rsidP="00A507FE">
      <w:pPr>
        <w:jc w:val="center"/>
      </w:pPr>
    </w:p>
    <w:tbl>
      <w:tblPr>
        <w:tblW w:w="19259" w:type="dxa"/>
        <w:tblBorders>
          <w:insideH w:val="single" w:sz="4" w:space="0" w:color="auto"/>
        </w:tblBorders>
        <w:tblLook w:val="01E0" w:firstRow="1" w:lastRow="1" w:firstColumn="1" w:lastColumn="1" w:noHBand="0" w:noVBand="0"/>
      </w:tblPr>
      <w:tblGrid>
        <w:gridCol w:w="4882"/>
        <w:gridCol w:w="4882"/>
        <w:gridCol w:w="4882"/>
        <w:gridCol w:w="4613"/>
      </w:tblGrid>
      <w:tr w:rsidR="00A507FE" w:rsidRPr="005931DB">
        <w:trPr>
          <w:trHeight w:val="699"/>
        </w:trPr>
        <w:tc>
          <w:tcPr>
            <w:tcW w:w="4882" w:type="dxa"/>
          </w:tcPr>
          <w:p w:rsidR="00A507FE" w:rsidRPr="00E40BC7" w:rsidRDefault="00A507FE" w:rsidP="00BA3864">
            <w:pPr>
              <w:rPr>
                <w:b/>
                <w:iCs/>
                <w:sz w:val="16"/>
                <w:szCs w:val="16"/>
              </w:rPr>
            </w:pPr>
          </w:p>
          <w:p w:rsidR="00A507FE" w:rsidRPr="00E40BC7" w:rsidRDefault="00A507FE" w:rsidP="00BA3864">
            <w:pPr>
              <w:rPr>
                <w:b/>
                <w:iCs/>
                <w:sz w:val="16"/>
                <w:szCs w:val="16"/>
              </w:rPr>
            </w:pPr>
            <w:r w:rsidRPr="00E40BC7">
              <w:rPr>
                <w:b/>
                <w:iCs/>
                <w:sz w:val="16"/>
                <w:szCs w:val="16"/>
              </w:rPr>
              <w:t xml:space="preserve">          ___________  </w:t>
            </w:r>
            <w:r w:rsidRPr="00E40BC7">
              <w:rPr>
                <w:bCs/>
                <w:iCs/>
                <w:sz w:val="16"/>
                <w:szCs w:val="16"/>
              </w:rPr>
              <w:t xml:space="preserve">№ </w:t>
            </w:r>
            <w:r w:rsidRPr="00E40BC7">
              <w:rPr>
                <w:b/>
                <w:iCs/>
                <w:sz w:val="16"/>
                <w:szCs w:val="16"/>
              </w:rPr>
              <w:t>_______________</w:t>
            </w:r>
          </w:p>
          <w:p w:rsidR="00A507FE" w:rsidRPr="00E40BC7" w:rsidRDefault="00A507FE" w:rsidP="00BA3864">
            <w:pPr>
              <w:rPr>
                <w:bCs/>
                <w:iCs/>
                <w:sz w:val="16"/>
                <w:szCs w:val="16"/>
              </w:rPr>
            </w:pPr>
          </w:p>
          <w:p w:rsidR="00A507FE" w:rsidRPr="00E40BC7" w:rsidRDefault="00A507FE" w:rsidP="00BA3864">
            <w:pPr>
              <w:rPr>
                <w:bCs/>
                <w:iCs/>
                <w:sz w:val="16"/>
                <w:szCs w:val="16"/>
              </w:rPr>
            </w:pPr>
            <w:r w:rsidRPr="00E40BC7">
              <w:rPr>
                <w:bCs/>
                <w:iCs/>
                <w:sz w:val="16"/>
                <w:szCs w:val="16"/>
              </w:rPr>
              <w:t>на № ____________от _______________</w:t>
            </w:r>
          </w:p>
          <w:p w:rsidR="00A507FE" w:rsidRPr="00E40BC7" w:rsidRDefault="00A507FE" w:rsidP="00BA3864">
            <w:pPr>
              <w:rPr>
                <w:sz w:val="20"/>
              </w:rPr>
            </w:pPr>
          </w:p>
        </w:tc>
        <w:tc>
          <w:tcPr>
            <w:tcW w:w="4882" w:type="dxa"/>
          </w:tcPr>
          <w:p w:rsidR="00A507FE" w:rsidRPr="00E40BC7" w:rsidRDefault="00A93373" w:rsidP="00BA3864">
            <w:r>
              <w:t xml:space="preserve">        </w:t>
            </w:r>
            <w:r w:rsidR="00A507FE" w:rsidRPr="00E40BC7">
              <w:t>_____________________________</w:t>
            </w:r>
            <w:r w:rsidR="00E40BC7" w:rsidRPr="00E40BC7">
              <w:t>___</w:t>
            </w:r>
          </w:p>
          <w:p w:rsidR="00A507FE" w:rsidRPr="00E40BC7" w:rsidRDefault="00A507FE" w:rsidP="00BA3864">
            <w:pPr>
              <w:jc w:val="center"/>
              <w:rPr>
                <w:sz w:val="18"/>
                <w:szCs w:val="18"/>
              </w:rPr>
            </w:pPr>
            <w:r w:rsidRPr="00E40BC7">
              <w:rPr>
                <w:sz w:val="18"/>
                <w:szCs w:val="18"/>
              </w:rPr>
              <w:t>(</w:t>
            </w:r>
            <w:r w:rsidR="00FA06F8" w:rsidRPr="00E40BC7">
              <w:rPr>
                <w:sz w:val="18"/>
                <w:szCs w:val="18"/>
              </w:rPr>
              <w:t>фамилия, инициалы</w:t>
            </w:r>
            <w:r w:rsidR="00E40BC7" w:rsidRPr="00E40BC7">
              <w:rPr>
                <w:sz w:val="18"/>
                <w:szCs w:val="18"/>
              </w:rPr>
              <w:t>/наименование заявителя</w:t>
            </w:r>
            <w:r w:rsidR="00FA06F8" w:rsidRPr="00E40BC7">
              <w:rPr>
                <w:sz w:val="18"/>
                <w:szCs w:val="18"/>
              </w:rPr>
              <w:t>)</w:t>
            </w:r>
          </w:p>
          <w:p w:rsidR="00A507FE" w:rsidRPr="00E40BC7" w:rsidRDefault="00A507FE" w:rsidP="00BA3864">
            <w:pPr>
              <w:jc w:val="center"/>
              <w:rPr>
                <w:sz w:val="18"/>
                <w:szCs w:val="18"/>
              </w:rPr>
            </w:pPr>
          </w:p>
          <w:p w:rsidR="00A507FE" w:rsidRPr="00E40BC7" w:rsidRDefault="00E40BC7" w:rsidP="00BA3864">
            <w:r w:rsidRPr="00E40BC7">
              <w:t xml:space="preserve">         </w:t>
            </w:r>
            <w:r w:rsidR="00A507FE" w:rsidRPr="00E40BC7">
              <w:t>______________________</w:t>
            </w:r>
            <w:r w:rsidRPr="00E40BC7">
              <w:t>_________</w:t>
            </w:r>
          </w:p>
          <w:p w:rsidR="00A507FE" w:rsidRPr="00E40BC7" w:rsidRDefault="00E40BC7" w:rsidP="00BA3864">
            <w:pPr>
              <w:rPr>
                <w:sz w:val="20"/>
                <w:szCs w:val="20"/>
              </w:rPr>
            </w:pPr>
            <w:r w:rsidRPr="00E40BC7">
              <w:rPr>
                <w:sz w:val="18"/>
                <w:szCs w:val="18"/>
              </w:rPr>
              <w:t xml:space="preserve">                                адрес/местонахождение</w:t>
            </w:r>
          </w:p>
        </w:tc>
        <w:tc>
          <w:tcPr>
            <w:tcW w:w="4882" w:type="dxa"/>
          </w:tcPr>
          <w:p w:rsidR="00A507FE" w:rsidRPr="0027778C" w:rsidRDefault="00A507FE" w:rsidP="00DD0079">
            <w:pPr>
              <w:jc w:val="both"/>
              <w:rPr>
                <w:highlight w:val="yellow"/>
              </w:rPr>
            </w:pPr>
          </w:p>
        </w:tc>
        <w:tc>
          <w:tcPr>
            <w:tcW w:w="4613" w:type="dxa"/>
          </w:tcPr>
          <w:p w:rsidR="00A507FE" w:rsidRPr="0027778C" w:rsidRDefault="00A507FE" w:rsidP="00DD0079">
            <w:pPr>
              <w:jc w:val="both"/>
              <w:rPr>
                <w:highlight w:val="yellow"/>
              </w:rPr>
            </w:pPr>
          </w:p>
          <w:p w:rsidR="00A507FE" w:rsidRPr="0027778C" w:rsidRDefault="00A507FE" w:rsidP="00DD0079">
            <w:pPr>
              <w:jc w:val="both"/>
              <w:rPr>
                <w:highlight w:val="yellow"/>
              </w:rPr>
            </w:pPr>
          </w:p>
          <w:p w:rsidR="00A507FE" w:rsidRPr="0027778C" w:rsidRDefault="00A507FE" w:rsidP="00DD0079">
            <w:pPr>
              <w:jc w:val="both"/>
              <w:rPr>
                <w:highlight w:val="yellow"/>
              </w:rPr>
            </w:pPr>
            <w:r w:rsidRPr="0027778C">
              <w:rPr>
                <w:highlight w:val="yellow"/>
              </w:rPr>
              <w:t>Кому:___________________________</w:t>
            </w:r>
          </w:p>
          <w:p w:rsidR="00A507FE" w:rsidRPr="0027778C" w:rsidRDefault="00A507FE" w:rsidP="00DD0079">
            <w:pPr>
              <w:jc w:val="both"/>
              <w:rPr>
                <w:highlight w:val="yellow"/>
              </w:rPr>
            </w:pPr>
          </w:p>
          <w:p w:rsidR="00A507FE" w:rsidRPr="005931DB" w:rsidRDefault="00A507FE" w:rsidP="00DD0079">
            <w:pPr>
              <w:jc w:val="both"/>
            </w:pPr>
            <w:r w:rsidRPr="0027778C">
              <w:rPr>
                <w:highlight w:val="yellow"/>
              </w:rPr>
              <w:t>Куда:___________________________</w:t>
            </w:r>
          </w:p>
          <w:p w:rsidR="00A507FE" w:rsidRPr="005931DB" w:rsidRDefault="00A507FE" w:rsidP="00DD0079">
            <w:pPr>
              <w:jc w:val="both"/>
            </w:pPr>
          </w:p>
        </w:tc>
      </w:tr>
    </w:tbl>
    <w:p w:rsidR="00072E87" w:rsidRDefault="00072E87" w:rsidP="00DD0079">
      <w:pPr>
        <w:ind w:firstLine="720"/>
        <w:jc w:val="both"/>
        <w:rPr>
          <w:b/>
        </w:rPr>
      </w:pPr>
    </w:p>
    <w:p w:rsidR="00531D53" w:rsidRPr="005931DB" w:rsidRDefault="004D2C12" w:rsidP="00DD0079">
      <w:pPr>
        <w:ind w:firstLine="720"/>
        <w:jc w:val="center"/>
        <w:rPr>
          <w:b/>
        </w:rPr>
      </w:pPr>
      <w:r>
        <w:rPr>
          <w:b/>
        </w:rPr>
        <w:t>Уведомление</w:t>
      </w:r>
    </w:p>
    <w:p w:rsidR="00072E87" w:rsidRPr="005931DB" w:rsidRDefault="00531D53" w:rsidP="00DD0079">
      <w:pPr>
        <w:ind w:firstLine="720"/>
        <w:jc w:val="center"/>
        <w:rPr>
          <w:b/>
        </w:rPr>
      </w:pPr>
      <w:r>
        <w:rPr>
          <w:b/>
        </w:rPr>
        <w:t>об о</w:t>
      </w:r>
      <w:r w:rsidR="00072E87" w:rsidRPr="005931DB">
        <w:rPr>
          <w:b/>
        </w:rPr>
        <w:t>тказ</w:t>
      </w:r>
      <w:r>
        <w:rPr>
          <w:b/>
        </w:rPr>
        <w:t>е</w:t>
      </w:r>
      <w:r w:rsidR="00072E87" w:rsidRPr="005931DB">
        <w:rPr>
          <w:b/>
        </w:rPr>
        <w:t xml:space="preserve"> в приеме документов </w:t>
      </w:r>
    </w:p>
    <w:p w:rsidR="00072E87" w:rsidRPr="005931DB" w:rsidRDefault="00072E87" w:rsidP="00DD0079">
      <w:pPr>
        <w:ind w:firstLine="720"/>
        <w:jc w:val="center"/>
        <w:rPr>
          <w:b/>
        </w:rPr>
      </w:pPr>
    </w:p>
    <w:p w:rsidR="007C30DB" w:rsidRPr="00C86C78" w:rsidRDefault="007B322C" w:rsidP="007C30DB">
      <w:pPr>
        <w:ind w:firstLine="708"/>
        <w:jc w:val="both"/>
      </w:pPr>
      <w:r w:rsidRPr="00856423">
        <w:t>Сообщаю</w:t>
      </w:r>
      <w:r>
        <w:t xml:space="preserve"> что </w:t>
      </w:r>
      <w:r w:rsidR="007C30DB">
        <w:t xml:space="preserve">Вам отказано в приеме документов </w:t>
      </w:r>
      <w:r w:rsidR="007C30DB" w:rsidRPr="00C86C78">
        <w:t>по сле</w:t>
      </w:r>
      <w:r w:rsidR="007C30DB">
        <w:t>дующи</w:t>
      </w:r>
      <w:proofErr w:type="gramStart"/>
      <w:r w:rsidR="007C30DB">
        <w:t>м(</w:t>
      </w:r>
      <w:proofErr w:type="gramEnd"/>
      <w:r w:rsidR="005A442F">
        <w:t>-</w:t>
      </w:r>
      <w:r w:rsidR="007C30DB">
        <w:t>ему) основаниям(</w:t>
      </w:r>
      <w:r w:rsidR="005A442F">
        <w:t>-</w:t>
      </w:r>
      <w:r w:rsidR="007C30DB">
        <w:t>ю), предусмотренным</w:t>
      </w:r>
      <w:r w:rsidR="007C30DB" w:rsidRPr="00C86C78">
        <w:t>(</w:t>
      </w:r>
      <w:r w:rsidR="005A442F">
        <w:t>-</w:t>
      </w:r>
      <w:r w:rsidR="007C30DB" w:rsidRPr="00C86C78">
        <w:t xml:space="preserve">му) пунктом </w:t>
      </w:r>
      <w:r w:rsidR="007C30DB">
        <w:t>2.7 а</w:t>
      </w:r>
      <w:r w:rsidR="007C30DB" w:rsidRPr="00C86C78">
        <w:t xml:space="preserve">дминистративного регламента предоставления </w:t>
      </w:r>
      <w:r w:rsidR="00990936" w:rsidRPr="00990936">
        <w:t xml:space="preserve"> администрацией </w:t>
      </w:r>
      <w:r w:rsidR="004A4AFC">
        <w:t xml:space="preserve"> Калининского </w:t>
      </w:r>
      <w:r w:rsidR="00990936" w:rsidRPr="00990936">
        <w:t xml:space="preserve"> муниципального района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90936">
        <w:t>»</w:t>
      </w:r>
      <w:r w:rsidR="007C30DB">
        <w:t xml:space="preserve">, </w:t>
      </w:r>
      <w:proofErr w:type="spellStart"/>
      <w:r w:rsidR="007C30DB">
        <w:t>утвержденного</w:t>
      </w:r>
      <w:proofErr w:type="spellEnd"/>
      <w:r w:rsidR="007C30DB">
        <w:t xml:space="preserve"> постановлением администрации </w:t>
      </w:r>
      <w:r w:rsidR="00D3440F">
        <w:t>Калининского</w:t>
      </w:r>
      <w:r w:rsidR="007C30DB">
        <w:t xml:space="preserve"> муниципального района </w:t>
      </w:r>
      <w:r w:rsidR="007C30DB" w:rsidRPr="00C86C78">
        <w:t>от «____» ______________20____г. №___________:</w:t>
      </w:r>
    </w:p>
    <w:p w:rsidR="00072E87" w:rsidRPr="005931DB" w:rsidRDefault="00072E87" w:rsidP="007C30DB">
      <w:pPr>
        <w:pStyle w:val="HTML"/>
        <w:ind w:left="0" w:right="-8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028"/>
        <w:gridCol w:w="4258"/>
      </w:tblGrid>
      <w:tr w:rsidR="00A507FE" w:rsidRPr="008938C2">
        <w:tc>
          <w:tcPr>
            <w:tcW w:w="959" w:type="dxa"/>
          </w:tcPr>
          <w:p w:rsidR="00A507FE" w:rsidRPr="00A507FE" w:rsidRDefault="00A507FE" w:rsidP="00A507FE">
            <w:pPr>
              <w:jc w:val="center"/>
              <w:rPr>
                <w:b/>
              </w:rPr>
            </w:pPr>
            <w:r w:rsidRPr="00A507FE">
              <w:rPr>
                <w:b/>
              </w:rPr>
              <w:t>№</w:t>
            </w:r>
          </w:p>
          <w:p w:rsidR="00A507FE" w:rsidRDefault="00A507FE" w:rsidP="00A507FE">
            <w:pPr>
              <w:jc w:val="center"/>
              <w:rPr>
                <w:b/>
              </w:rPr>
            </w:pPr>
            <w:proofErr w:type="gramStart"/>
            <w:r w:rsidRPr="00A507FE">
              <w:rPr>
                <w:b/>
              </w:rPr>
              <w:t>п</w:t>
            </w:r>
            <w:proofErr w:type="gramEnd"/>
            <w:r w:rsidRPr="00A507FE">
              <w:rPr>
                <w:b/>
              </w:rPr>
              <w:t>/п</w:t>
            </w:r>
          </w:p>
          <w:p w:rsidR="00A507FE" w:rsidRPr="008938C2" w:rsidRDefault="00A507FE" w:rsidP="00A507FE">
            <w:pPr>
              <w:jc w:val="center"/>
              <w:rPr>
                <w:b/>
              </w:rPr>
            </w:pPr>
          </w:p>
        </w:tc>
        <w:tc>
          <w:tcPr>
            <w:tcW w:w="4028" w:type="dxa"/>
          </w:tcPr>
          <w:p w:rsidR="00C03738" w:rsidRDefault="00A507FE" w:rsidP="00A507FE">
            <w:pPr>
              <w:jc w:val="center"/>
              <w:rPr>
                <w:b/>
              </w:rPr>
            </w:pPr>
            <w:r w:rsidRPr="00A507FE">
              <w:rPr>
                <w:b/>
              </w:rPr>
              <w:t xml:space="preserve">Перечень оснований для отказа </w:t>
            </w:r>
          </w:p>
          <w:p w:rsidR="00A507FE" w:rsidRPr="008938C2" w:rsidRDefault="00A507FE" w:rsidP="00C03738">
            <w:pPr>
              <w:jc w:val="center"/>
              <w:rPr>
                <w:b/>
              </w:rPr>
            </w:pPr>
            <w:r w:rsidRPr="00A507FE">
              <w:rPr>
                <w:b/>
              </w:rPr>
              <w:t>в приеме документов</w:t>
            </w:r>
          </w:p>
        </w:tc>
        <w:tc>
          <w:tcPr>
            <w:tcW w:w="4258" w:type="dxa"/>
          </w:tcPr>
          <w:p w:rsidR="00A507FE" w:rsidRPr="00A507FE" w:rsidRDefault="00A507FE" w:rsidP="00A507FE">
            <w:pPr>
              <w:jc w:val="center"/>
              <w:rPr>
                <w:b/>
              </w:rPr>
            </w:pPr>
            <w:r w:rsidRPr="00A507FE">
              <w:rPr>
                <w:b/>
              </w:rPr>
              <w:t>Наличие оснований</w:t>
            </w:r>
          </w:p>
          <w:p w:rsidR="00A507FE" w:rsidRPr="008938C2" w:rsidRDefault="00A507FE" w:rsidP="00A507FE">
            <w:pPr>
              <w:jc w:val="center"/>
              <w:rPr>
                <w:b/>
              </w:rPr>
            </w:pPr>
            <w:r w:rsidRPr="00A507FE">
              <w:rPr>
                <w:b/>
              </w:rPr>
              <w:t>(отмечается знаком V)</w:t>
            </w:r>
          </w:p>
        </w:tc>
      </w:tr>
      <w:tr w:rsidR="00A507FE" w:rsidRPr="008938C2">
        <w:trPr>
          <w:trHeight w:val="855"/>
        </w:trPr>
        <w:tc>
          <w:tcPr>
            <w:tcW w:w="959" w:type="dxa"/>
            <w:tcBorders>
              <w:bottom w:val="single" w:sz="4" w:space="0" w:color="auto"/>
            </w:tcBorders>
          </w:tcPr>
          <w:p w:rsidR="00A507FE" w:rsidRDefault="00A507FE" w:rsidP="00A507FE">
            <w:pPr>
              <w:ind w:left="851"/>
              <w:jc w:val="center"/>
            </w:pPr>
          </w:p>
          <w:p w:rsidR="00A507FE" w:rsidRDefault="00A507FE" w:rsidP="00A507FE">
            <w:pPr>
              <w:tabs>
                <w:tab w:val="left" w:pos="142"/>
                <w:tab w:val="left" w:pos="225"/>
              </w:tabs>
              <w:jc w:val="center"/>
            </w:pPr>
            <w:r>
              <w:t>1</w:t>
            </w:r>
          </w:p>
          <w:p w:rsidR="00A507FE" w:rsidRDefault="00A507FE" w:rsidP="00A507FE">
            <w:pPr>
              <w:ind w:left="851"/>
              <w:jc w:val="center"/>
            </w:pPr>
          </w:p>
          <w:p w:rsidR="00A507FE" w:rsidRPr="000F0799" w:rsidRDefault="00A507FE" w:rsidP="00A507FE">
            <w:pPr>
              <w:jc w:val="center"/>
            </w:pPr>
          </w:p>
        </w:tc>
        <w:tc>
          <w:tcPr>
            <w:tcW w:w="4028" w:type="dxa"/>
            <w:tcBorders>
              <w:bottom w:val="single" w:sz="4" w:space="0" w:color="auto"/>
            </w:tcBorders>
          </w:tcPr>
          <w:p w:rsidR="006C568E" w:rsidRPr="008E095A" w:rsidRDefault="00A507FE" w:rsidP="00A507FE">
            <w:pPr>
              <w:rPr>
                <w:b/>
              </w:rPr>
            </w:pPr>
            <w:r w:rsidRPr="00C86C78">
              <w:t xml:space="preserve">несоответствие заявления форме, </w:t>
            </w:r>
            <w:r>
              <w:t xml:space="preserve">        </w:t>
            </w:r>
            <w:proofErr w:type="gramStart"/>
            <w:r w:rsidR="00BC3BFD">
              <w:t>предусмотренной</w:t>
            </w:r>
            <w:proofErr w:type="gramEnd"/>
            <w:r w:rsidR="00BC3BFD">
              <w:t xml:space="preserve"> </w:t>
            </w:r>
            <w:r w:rsidR="00872B0F" w:rsidRPr="008E095A">
              <w:rPr>
                <w:b/>
              </w:rPr>
              <w:t>п</w:t>
            </w:r>
            <w:r w:rsidRPr="008E095A">
              <w:rPr>
                <w:b/>
              </w:rPr>
              <w:t>риложением 1</w:t>
            </w:r>
          </w:p>
          <w:p w:rsidR="00A507FE" w:rsidRPr="000F0799" w:rsidRDefault="00A507FE" w:rsidP="00FA530C">
            <w:r w:rsidRPr="00C86C78">
              <w:t xml:space="preserve">к </w:t>
            </w:r>
            <w:r w:rsidR="00FA530C">
              <w:t>а</w:t>
            </w:r>
            <w:r w:rsidRPr="00C86C78">
              <w:t>дминистративному регламенту</w:t>
            </w:r>
          </w:p>
        </w:tc>
        <w:tc>
          <w:tcPr>
            <w:tcW w:w="4258" w:type="dxa"/>
            <w:tcBorders>
              <w:bottom w:val="single" w:sz="4" w:space="0" w:color="auto"/>
            </w:tcBorders>
          </w:tcPr>
          <w:p w:rsidR="00A507FE" w:rsidRPr="000F0799" w:rsidRDefault="00A507FE" w:rsidP="00DD0079">
            <w:pPr>
              <w:jc w:val="both"/>
            </w:pPr>
          </w:p>
        </w:tc>
      </w:tr>
      <w:tr w:rsidR="00A507FE" w:rsidRPr="008938C2">
        <w:trPr>
          <w:trHeight w:val="888"/>
        </w:trPr>
        <w:tc>
          <w:tcPr>
            <w:tcW w:w="959" w:type="dxa"/>
            <w:tcBorders>
              <w:top w:val="single" w:sz="4" w:space="0" w:color="auto"/>
              <w:bottom w:val="single" w:sz="4" w:space="0" w:color="auto"/>
            </w:tcBorders>
          </w:tcPr>
          <w:p w:rsidR="00A507FE" w:rsidRDefault="00A507FE" w:rsidP="00A507FE">
            <w:pPr>
              <w:jc w:val="center"/>
            </w:pPr>
          </w:p>
          <w:p w:rsidR="00A507FE" w:rsidRDefault="00A507FE" w:rsidP="00A507FE">
            <w:pPr>
              <w:jc w:val="center"/>
            </w:pPr>
            <w:r>
              <w:t>2</w:t>
            </w:r>
          </w:p>
          <w:p w:rsidR="00A507FE" w:rsidRDefault="00A507FE" w:rsidP="00A507FE">
            <w:pPr>
              <w:ind w:left="993"/>
              <w:jc w:val="center"/>
            </w:pPr>
          </w:p>
          <w:p w:rsidR="00A507FE" w:rsidRPr="00C86C78" w:rsidRDefault="00A507FE" w:rsidP="00A507FE">
            <w:pPr>
              <w:jc w:val="center"/>
            </w:pPr>
          </w:p>
        </w:tc>
        <w:tc>
          <w:tcPr>
            <w:tcW w:w="4028" w:type="dxa"/>
            <w:tcBorders>
              <w:top w:val="single" w:sz="4" w:space="0" w:color="auto"/>
              <w:bottom w:val="single" w:sz="4" w:space="0" w:color="auto"/>
            </w:tcBorders>
          </w:tcPr>
          <w:p w:rsidR="00A507FE" w:rsidRPr="00C86C78" w:rsidRDefault="00A507FE" w:rsidP="00872B0F">
            <w:r>
              <w:t xml:space="preserve"> </w:t>
            </w:r>
            <w:r w:rsidR="000B0B7E">
              <w:t xml:space="preserve">непредставление документов, </w:t>
            </w:r>
            <w:r w:rsidR="000F77B2" w:rsidRPr="000F77B2">
              <w:t xml:space="preserve">предусмотренных </w:t>
            </w:r>
            <w:r w:rsidR="00A2124E" w:rsidRPr="001264B9">
              <w:t>пункт</w:t>
            </w:r>
            <w:r w:rsidR="00872B0F">
              <w:t>ом</w:t>
            </w:r>
            <w:r w:rsidR="00A2124E" w:rsidRPr="001264B9">
              <w:t xml:space="preserve"> </w:t>
            </w:r>
            <w:r w:rsidR="00A2124E" w:rsidRPr="008E095A">
              <w:rPr>
                <w:b/>
              </w:rPr>
              <w:t>2.6.</w:t>
            </w:r>
            <w:r w:rsidR="00D15AFB" w:rsidRPr="008E095A">
              <w:rPr>
                <w:b/>
              </w:rPr>
              <w:t>2</w:t>
            </w:r>
            <w:r w:rsidR="00D15AFB">
              <w:rPr>
                <w:b/>
              </w:rPr>
              <w:t xml:space="preserve"> </w:t>
            </w:r>
            <w:r w:rsidR="00872B0F" w:rsidRPr="00872B0F">
              <w:t>а</w:t>
            </w:r>
            <w:r w:rsidR="000F77B2" w:rsidRPr="000F77B2">
              <w:t>дминистративного регламента</w:t>
            </w:r>
          </w:p>
        </w:tc>
        <w:tc>
          <w:tcPr>
            <w:tcW w:w="4258" w:type="dxa"/>
            <w:tcBorders>
              <w:top w:val="single" w:sz="4" w:space="0" w:color="auto"/>
              <w:bottom w:val="single" w:sz="4" w:space="0" w:color="auto"/>
            </w:tcBorders>
          </w:tcPr>
          <w:p w:rsidR="00A507FE" w:rsidRPr="00C86C78" w:rsidRDefault="00A507FE" w:rsidP="00DD0079">
            <w:pPr>
              <w:jc w:val="both"/>
            </w:pPr>
          </w:p>
        </w:tc>
      </w:tr>
    </w:tbl>
    <w:p w:rsidR="00072E87" w:rsidRPr="005931DB" w:rsidRDefault="00072E87" w:rsidP="00DD0079">
      <w:pPr>
        <w:jc w:val="both"/>
      </w:pPr>
    </w:p>
    <w:p w:rsidR="00072E87" w:rsidRDefault="00072E87" w:rsidP="00DD0079">
      <w:pPr>
        <w:jc w:val="both"/>
      </w:pPr>
    </w:p>
    <w:p w:rsidR="00401B34" w:rsidRDefault="00401B34" w:rsidP="00DD0079">
      <w:pPr>
        <w:jc w:val="both"/>
      </w:pPr>
    </w:p>
    <w:p w:rsidR="00A507FE" w:rsidRPr="005931DB" w:rsidRDefault="00A507FE" w:rsidP="00DD0079">
      <w:pPr>
        <w:jc w:val="both"/>
      </w:pPr>
    </w:p>
    <w:p w:rsidR="00072E87" w:rsidRPr="005931DB" w:rsidRDefault="004A4AFC" w:rsidP="00DD0079">
      <w:r>
        <w:t xml:space="preserve">Глава </w:t>
      </w:r>
      <w:r w:rsidR="001D3C72">
        <w:t>Калининского МР</w:t>
      </w:r>
      <w:bookmarkStart w:id="2" w:name="_GoBack"/>
      <w:bookmarkEnd w:id="2"/>
      <w:r w:rsidR="00072E87" w:rsidRPr="005931DB">
        <w:t xml:space="preserve">                 </w:t>
      </w:r>
      <w:r w:rsidR="00FA06F8">
        <w:t xml:space="preserve">                 </w:t>
      </w:r>
      <w:r w:rsidR="00072E87">
        <w:t xml:space="preserve"> ___________</w:t>
      </w:r>
      <w:r w:rsidR="00FA06F8">
        <w:t xml:space="preserve">       </w:t>
      </w:r>
      <w:r w:rsidR="00072E87">
        <w:t>_______</w:t>
      </w:r>
      <w:r w:rsidR="00FA06F8">
        <w:t>_____</w:t>
      </w:r>
      <w:r w:rsidR="00072E87">
        <w:t>_____</w:t>
      </w:r>
    </w:p>
    <w:p w:rsidR="00A507FE" w:rsidRDefault="00FA06F8" w:rsidP="00A507FE">
      <w:pPr>
        <w:rPr>
          <w:rStyle w:val="af1"/>
          <w:b w:val="0"/>
          <w:sz w:val="20"/>
          <w:szCs w:val="20"/>
        </w:rPr>
      </w:pPr>
      <w:r>
        <w:rPr>
          <w:rStyle w:val="af1"/>
          <w:b w:val="0"/>
          <w:sz w:val="20"/>
          <w:szCs w:val="20"/>
        </w:rPr>
        <w:tab/>
      </w:r>
      <w:r>
        <w:rPr>
          <w:rStyle w:val="af1"/>
          <w:b w:val="0"/>
          <w:sz w:val="20"/>
          <w:szCs w:val="20"/>
        </w:rPr>
        <w:tab/>
      </w:r>
      <w:r>
        <w:rPr>
          <w:rStyle w:val="af1"/>
          <w:b w:val="0"/>
          <w:sz w:val="20"/>
          <w:szCs w:val="20"/>
        </w:rPr>
        <w:tab/>
      </w:r>
      <w:r>
        <w:rPr>
          <w:rStyle w:val="af1"/>
          <w:b w:val="0"/>
          <w:sz w:val="20"/>
          <w:szCs w:val="20"/>
        </w:rPr>
        <w:tab/>
      </w:r>
      <w:r>
        <w:rPr>
          <w:rStyle w:val="af1"/>
          <w:b w:val="0"/>
          <w:sz w:val="20"/>
          <w:szCs w:val="20"/>
        </w:rPr>
        <w:tab/>
      </w:r>
      <w:r>
        <w:rPr>
          <w:rStyle w:val="af1"/>
          <w:b w:val="0"/>
          <w:sz w:val="20"/>
          <w:szCs w:val="20"/>
        </w:rPr>
        <w:tab/>
        <w:t xml:space="preserve">        </w:t>
      </w:r>
      <w:r>
        <w:rPr>
          <w:rStyle w:val="af1"/>
          <w:b w:val="0"/>
          <w:sz w:val="20"/>
          <w:szCs w:val="20"/>
        </w:rPr>
        <w:tab/>
        <w:t xml:space="preserve">     подпись          </w:t>
      </w:r>
      <w:r w:rsidR="00C03738">
        <w:rPr>
          <w:rStyle w:val="af1"/>
          <w:b w:val="0"/>
          <w:sz w:val="20"/>
          <w:szCs w:val="20"/>
        </w:rPr>
        <w:t xml:space="preserve">        </w:t>
      </w:r>
      <w:r>
        <w:rPr>
          <w:rStyle w:val="af1"/>
          <w:b w:val="0"/>
          <w:sz w:val="20"/>
          <w:szCs w:val="20"/>
        </w:rPr>
        <w:t>фамилия, инициалы</w:t>
      </w:r>
    </w:p>
    <w:p w:rsidR="00A507FE" w:rsidRDefault="00A507FE" w:rsidP="00A507FE">
      <w:pPr>
        <w:rPr>
          <w:rStyle w:val="af1"/>
          <w:b w:val="0"/>
          <w:sz w:val="20"/>
          <w:szCs w:val="20"/>
        </w:rPr>
      </w:pPr>
    </w:p>
    <w:p w:rsidR="00504CC3" w:rsidRDefault="00504CC3" w:rsidP="00A507FE">
      <w:pPr>
        <w:rPr>
          <w:rStyle w:val="af1"/>
          <w:b w:val="0"/>
          <w:sz w:val="20"/>
          <w:szCs w:val="20"/>
        </w:rPr>
      </w:pPr>
    </w:p>
    <w:p w:rsidR="00504CC3" w:rsidRDefault="00504CC3" w:rsidP="00A507FE">
      <w:pPr>
        <w:rPr>
          <w:rStyle w:val="af1"/>
          <w:b w:val="0"/>
          <w:sz w:val="20"/>
          <w:szCs w:val="20"/>
        </w:rPr>
      </w:pPr>
    </w:p>
    <w:p w:rsidR="00504CC3" w:rsidRDefault="00504CC3" w:rsidP="00A507FE">
      <w:pPr>
        <w:rPr>
          <w:rStyle w:val="af1"/>
          <w:b w:val="0"/>
          <w:sz w:val="20"/>
          <w:szCs w:val="20"/>
        </w:rPr>
      </w:pPr>
    </w:p>
    <w:p w:rsidR="00A507FE" w:rsidRDefault="00A507FE" w:rsidP="00A507FE">
      <w:pPr>
        <w:rPr>
          <w:rStyle w:val="af1"/>
          <w:b w:val="0"/>
          <w:sz w:val="20"/>
          <w:szCs w:val="20"/>
        </w:rPr>
      </w:pPr>
    </w:p>
    <w:p w:rsidR="006C568E" w:rsidRDefault="006C568E" w:rsidP="00A507FE">
      <w:pPr>
        <w:jc w:val="right"/>
        <w:rPr>
          <w:rStyle w:val="af1"/>
          <w:sz w:val="20"/>
          <w:szCs w:val="20"/>
        </w:rPr>
      </w:pPr>
    </w:p>
    <w:p w:rsidR="004A4AFC" w:rsidRDefault="004A4AFC" w:rsidP="00D641FB">
      <w:pPr>
        <w:ind w:left="1416" w:firstLine="708"/>
        <w:jc w:val="center"/>
        <w:rPr>
          <w:rStyle w:val="af1"/>
          <w:sz w:val="20"/>
          <w:szCs w:val="20"/>
        </w:rPr>
      </w:pPr>
    </w:p>
    <w:p w:rsidR="004A4AFC" w:rsidRDefault="004A4AFC" w:rsidP="00D641FB">
      <w:pPr>
        <w:ind w:left="1416" w:firstLine="708"/>
        <w:jc w:val="center"/>
        <w:rPr>
          <w:rStyle w:val="af1"/>
          <w:sz w:val="20"/>
          <w:szCs w:val="20"/>
        </w:rPr>
      </w:pPr>
    </w:p>
    <w:p w:rsidR="004A4AFC" w:rsidRDefault="004A4AFC" w:rsidP="00D641FB">
      <w:pPr>
        <w:ind w:left="1416" w:firstLine="708"/>
        <w:jc w:val="center"/>
        <w:rPr>
          <w:rStyle w:val="af1"/>
          <w:sz w:val="20"/>
          <w:szCs w:val="20"/>
        </w:rPr>
      </w:pPr>
    </w:p>
    <w:p w:rsidR="004A4AFC" w:rsidRDefault="004A4AFC" w:rsidP="00D641FB">
      <w:pPr>
        <w:ind w:left="1416" w:firstLine="708"/>
        <w:jc w:val="center"/>
        <w:rPr>
          <w:rStyle w:val="af1"/>
          <w:sz w:val="20"/>
          <w:szCs w:val="20"/>
        </w:rPr>
      </w:pPr>
    </w:p>
    <w:p w:rsidR="004A4AFC" w:rsidRDefault="004A4AFC" w:rsidP="00D641FB">
      <w:pPr>
        <w:ind w:left="1416" w:firstLine="708"/>
        <w:jc w:val="center"/>
        <w:rPr>
          <w:rStyle w:val="af1"/>
          <w:sz w:val="20"/>
          <w:szCs w:val="20"/>
        </w:rPr>
      </w:pPr>
    </w:p>
    <w:p w:rsidR="004A4AFC" w:rsidRDefault="004A4AFC" w:rsidP="00D641FB">
      <w:pPr>
        <w:ind w:left="1416" w:firstLine="708"/>
        <w:jc w:val="center"/>
        <w:rPr>
          <w:rStyle w:val="af1"/>
          <w:sz w:val="20"/>
          <w:szCs w:val="20"/>
        </w:rPr>
      </w:pPr>
    </w:p>
    <w:p w:rsidR="004A4AFC" w:rsidRDefault="004A4AFC" w:rsidP="00D641FB">
      <w:pPr>
        <w:ind w:left="1416" w:firstLine="708"/>
        <w:jc w:val="center"/>
        <w:rPr>
          <w:rStyle w:val="af1"/>
          <w:sz w:val="20"/>
          <w:szCs w:val="20"/>
        </w:rPr>
      </w:pPr>
    </w:p>
    <w:p w:rsidR="004A4AFC" w:rsidRDefault="004A4AFC" w:rsidP="00D641FB">
      <w:pPr>
        <w:ind w:left="1416" w:firstLine="708"/>
        <w:jc w:val="center"/>
        <w:rPr>
          <w:rStyle w:val="af1"/>
          <w:sz w:val="20"/>
          <w:szCs w:val="20"/>
        </w:rPr>
      </w:pPr>
    </w:p>
    <w:p w:rsidR="004A4AFC" w:rsidRDefault="004A4AFC" w:rsidP="00D641FB">
      <w:pPr>
        <w:ind w:left="1416" w:firstLine="708"/>
        <w:jc w:val="center"/>
        <w:rPr>
          <w:rStyle w:val="af1"/>
          <w:sz w:val="20"/>
          <w:szCs w:val="20"/>
        </w:rPr>
      </w:pPr>
    </w:p>
    <w:p w:rsidR="00A507FE" w:rsidRPr="005B5D35" w:rsidRDefault="00072E87" w:rsidP="00D641FB">
      <w:pPr>
        <w:ind w:left="1416" w:firstLine="708"/>
        <w:jc w:val="center"/>
        <w:rPr>
          <w:rStyle w:val="af1"/>
          <w:sz w:val="20"/>
          <w:szCs w:val="20"/>
        </w:rPr>
      </w:pPr>
      <w:r w:rsidRPr="005B5D35">
        <w:rPr>
          <w:rStyle w:val="af1"/>
          <w:sz w:val="20"/>
          <w:szCs w:val="20"/>
        </w:rPr>
        <w:t>Приложение  3</w:t>
      </w:r>
    </w:p>
    <w:p w:rsidR="00990936" w:rsidRDefault="00D641FB" w:rsidP="00990936">
      <w:pPr>
        <w:pStyle w:val="HTML"/>
        <w:ind w:left="5040" w:right="-83"/>
        <w:jc w:val="both"/>
      </w:pPr>
      <w:r w:rsidRPr="0063533C">
        <w:rPr>
          <w:rFonts w:ascii="Times New Roman" w:hAnsi="Times New Roman"/>
        </w:rPr>
        <w:t xml:space="preserve">к административному регламенту </w:t>
      </w:r>
      <w:r w:rsidRPr="00FF285A">
        <w:rPr>
          <w:rFonts w:ascii="Times New Roman" w:hAnsi="Times New Roman"/>
        </w:rPr>
        <w:t xml:space="preserve">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572B8C">
        <w:t xml:space="preserve"> </w:t>
      </w:r>
      <w:r w:rsidR="00990936" w:rsidRPr="00572B8C">
        <w:t xml:space="preserve">                                                       </w:t>
      </w:r>
      <w:r w:rsidR="00990936">
        <w:t xml:space="preserve">                        </w:t>
      </w:r>
    </w:p>
    <w:p w:rsidR="00A507FE" w:rsidRDefault="00A507FE" w:rsidP="00A507FE">
      <w:pPr>
        <w:pStyle w:val="HTML"/>
        <w:ind w:left="0" w:right="-83"/>
        <w:jc w:val="right"/>
        <w:rPr>
          <w:rFonts w:ascii="Times New Roman" w:hAnsi="Times New Roman"/>
        </w:rPr>
      </w:pPr>
    </w:p>
    <w:p w:rsidR="00CE66F9" w:rsidRDefault="00CE66F9" w:rsidP="00CE66F9">
      <w:pPr>
        <w:pStyle w:val="HTML"/>
        <w:ind w:left="0" w:right="-83"/>
        <w:jc w:val="both"/>
        <w:rPr>
          <w:rFonts w:ascii="Times New Roman" w:hAnsi="Times New Roman"/>
          <w:sz w:val="24"/>
          <w:szCs w:val="24"/>
          <w:lang w:val="ru-RU"/>
        </w:rPr>
      </w:pPr>
      <w:r>
        <w:rPr>
          <w:rFonts w:ascii="Times New Roman" w:hAnsi="Times New Roman"/>
          <w:b/>
          <w:lang w:val="ru-RU"/>
        </w:rPr>
        <w:t>Форма</w:t>
      </w:r>
      <w:r>
        <w:rPr>
          <w:rFonts w:ascii="Times New Roman" w:hAnsi="Times New Roman"/>
        </w:rPr>
        <w:t xml:space="preserve"> </w:t>
      </w:r>
      <w:r w:rsidRPr="00FF285A">
        <w:rPr>
          <w:rFonts w:ascii="Times New Roman" w:hAnsi="Times New Roman"/>
          <w:sz w:val="24"/>
          <w:szCs w:val="24"/>
        </w:rPr>
        <w:t xml:space="preserve"> </w:t>
      </w:r>
    </w:p>
    <w:p w:rsidR="00A507FE" w:rsidRPr="007B322C" w:rsidRDefault="00A507FE" w:rsidP="00FC1309">
      <w:pPr>
        <w:pStyle w:val="HTML"/>
        <w:ind w:left="0" w:right="-83"/>
        <w:rPr>
          <w:rFonts w:ascii="Times New Roman" w:hAnsi="Times New Roman"/>
        </w:rPr>
      </w:pPr>
    </w:p>
    <w:p w:rsidR="00014678" w:rsidRDefault="00014678" w:rsidP="00014678">
      <w:pPr>
        <w:pStyle w:val="HTML"/>
        <w:ind w:left="0" w:right="-83"/>
        <w:rPr>
          <w:rFonts w:ascii="Times New Roman" w:hAnsi="Times New Roman"/>
        </w:rPr>
      </w:pPr>
    </w:p>
    <w:p w:rsidR="00A507FE" w:rsidRPr="00A507FE" w:rsidRDefault="00A507FE" w:rsidP="00014678">
      <w:pPr>
        <w:pStyle w:val="HTML"/>
        <w:ind w:left="0" w:right="-83"/>
        <w:jc w:val="center"/>
        <w:rPr>
          <w:rFonts w:ascii="Times New Roman" w:hAnsi="Times New Roman"/>
          <w:b/>
          <w:sz w:val="24"/>
          <w:szCs w:val="24"/>
        </w:rPr>
      </w:pPr>
      <w:r w:rsidRPr="00A507FE">
        <w:rPr>
          <w:rFonts w:ascii="Times New Roman" w:hAnsi="Times New Roman"/>
          <w:b/>
          <w:sz w:val="24"/>
          <w:szCs w:val="24"/>
        </w:rPr>
        <w:t>УВЕДОМЛЕНИЕ</w:t>
      </w:r>
    </w:p>
    <w:p w:rsidR="00A507FE" w:rsidRPr="00A507FE" w:rsidRDefault="00A507FE" w:rsidP="00A507FE">
      <w:pPr>
        <w:pStyle w:val="HTML"/>
        <w:ind w:left="0" w:right="-83"/>
        <w:jc w:val="center"/>
        <w:rPr>
          <w:rFonts w:ascii="Times New Roman" w:hAnsi="Times New Roman"/>
          <w:b/>
          <w:sz w:val="24"/>
          <w:szCs w:val="24"/>
        </w:rPr>
      </w:pPr>
      <w:r w:rsidRPr="00A507FE">
        <w:rPr>
          <w:rFonts w:ascii="Times New Roman" w:hAnsi="Times New Roman"/>
          <w:b/>
          <w:sz w:val="24"/>
          <w:szCs w:val="24"/>
        </w:rPr>
        <w:t xml:space="preserve">о приеме </w:t>
      </w:r>
      <w:r w:rsidR="002C3D95">
        <w:rPr>
          <w:rFonts w:ascii="Times New Roman" w:hAnsi="Times New Roman"/>
          <w:b/>
          <w:sz w:val="24"/>
          <w:szCs w:val="24"/>
          <w:lang w:val="ru-RU"/>
        </w:rPr>
        <w:t>заявления</w:t>
      </w:r>
      <w:r w:rsidRPr="00A507FE">
        <w:rPr>
          <w:rFonts w:ascii="Times New Roman" w:hAnsi="Times New Roman"/>
          <w:b/>
          <w:sz w:val="24"/>
          <w:szCs w:val="24"/>
        </w:rPr>
        <w:t xml:space="preserve"> к рассмотрению</w:t>
      </w:r>
    </w:p>
    <w:p w:rsidR="00072E87" w:rsidRDefault="00072E87" w:rsidP="00DD0079">
      <w:pPr>
        <w:ind w:left="4956"/>
        <w:rPr>
          <w:bCs/>
        </w:rPr>
      </w:pPr>
    </w:p>
    <w:tbl>
      <w:tblPr>
        <w:tblW w:w="19259" w:type="dxa"/>
        <w:tblBorders>
          <w:insideH w:val="single" w:sz="4" w:space="0" w:color="auto"/>
        </w:tblBorders>
        <w:tblLook w:val="01E0" w:firstRow="1" w:lastRow="1" w:firstColumn="1" w:lastColumn="1" w:noHBand="0" w:noVBand="0"/>
      </w:tblPr>
      <w:tblGrid>
        <w:gridCol w:w="4882"/>
        <w:gridCol w:w="4882"/>
        <w:gridCol w:w="4882"/>
        <w:gridCol w:w="4613"/>
      </w:tblGrid>
      <w:tr w:rsidR="00A93373" w:rsidRPr="005931DB">
        <w:trPr>
          <w:trHeight w:val="699"/>
        </w:trPr>
        <w:tc>
          <w:tcPr>
            <w:tcW w:w="4882" w:type="dxa"/>
          </w:tcPr>
          <w:p w:rsidR="00A93373" w:rsidRPr="00E40BC7" w:rsidRDefault="00A93373" w:rsidP="00A93373">
            <w:pPr>
              <w:rPr>
                <w:b/>
                <w:iCs/>
                <w:sz w:val="16"/>
                <w:szCs w:val="16"/>
              </w:rPr>
            </w:pPr>
          </w:p>
          <w:p w:rsidR="00A93373" w:rsidRPr="00E40BC7" w:rsidRDefault="00A93373" w:rsidP="00A93373">
            <w:pPr>
              <w:rPr>
                <w:b/>
                <w:iCs/>
                <w:sz w:val="16"/>
                <w:szCs w:val="16"/>
              </w:rPr>
            </w:pPr>
            <w:r w:rsidRPr="00E40BC7">
              <w:rPr>
                <w:b/>
                <w:iCs/>
                <w:sz w:val="16"/>
                <w:szCs w:val="16"/>
              </w:rPr>
              <w:t xml:space="preserve">          ___________  </w:t>
            </w:r>
            <w:r w:rsidRPr="00E40BC7">
              <w:rPr>
                <w:bCs/>
                <w:iCs/>
                <w:sz w:val="16"/>
                <w:szCs w:val="16"/>
              </w:rPr>
              <w:t xml:space="preserve">№ </w:t>
            </w:r>
            <w:r w:rsidRPr="00E40BC7">
              <w:rPr>
                <w:b/>
                <w:iCs/>
                <w:sz w:val="16"/>
                <w:szCs w:val="16"/>
              </w:rPr>
              <w:t>_______________</w:t>
            </w:r>
          </w:p>
          <w:p w:rsidR="00A93373" w:rsidRPr="00E40BC7" w:rsidRDefault="00A93373" w:rsidP="00A93373">
            <w:pPr>
              <w:rPr>
                <w:bCs/>
                <w:iCs/>
                <w:sz w:val="16"/>
                <w:szCs w:val="16"/>
              </w:rPr>
            </w:pPr>
          </w:p>
          <w:p w:rsidR="00A93373" w:rsidRPr="00E40BC7" w:rsidRDefault="00A93373" w:rsidP="00A93373">
            <w:pPr>
              <w:rPr>
                <w:bCs/>
                <w:iCs/>
                <w:sz w:val="16"/>
                <w:szCs w:val="16"/>
              </w:rPr>
            </w:pPr>
            <w:r w:rsidRPr="00E40BC7">
              <w:rPr>
                <w:bCs/>
                <w:iCs/>
                <w:sz w:val="16"/>
                <w:szCs w:val="16"/>
              </w:rPr>
              <w:t>на № ____________от _______________</w:t>
            </w:r>
          </w:p>
          <w:p w:rsidR="00A93373" w:rsidRPr="00E40BC7" w:rsidRDefault="00A93373" w:rsidP="00A93373">
            <w:pPr>
              <w:rPr>
                <w:sz w:val="20"/>
              </w:rPr>
            </w:pPr>
          </w:p>
        </w:tc>
        <w:tc>
          <w:tcPr>
            <w:tcW w:w="4882" w:type="dxa"/>
          </w:tcPr>
          <w:p w:rsidR="00A93373" w:rsidRPr="00E40BC7" w:rsidRDefault="00A93373" w:rsidP="00A93373">
            <w:r>
              <w:t xml:space="preserve">        </w:t>
            </w:r>
            <w:r w:rsidRPr="00E40BC7">
              <w:t>________________________________</w:t>
            </w:r>
          </w:p>
          <w:p w:rsidR="00A93373" w:rsidRPr="00E40BC7" w:rsidRDefault="00A93373" w:rsidP="00A93373">
            <w:pPr>
              <w:jc w:val="center"/>
              <w:rPr>
                <w:sz w:val="18"/>
                <w:szCs w:val="18"/>
              </w:rPr>
            </w:pPr>
            <w:r w:rsidRPr="00E40BC7">
              <w:rPr>
                <w:sz w:val="18"/>
                <w:szCs w:val="18"/>
              </w:rPr>
              <w:t>(фамилия, инициалы/наименование заявителя)</w:t>
            </w:r>
          </w:p>
          <w:p w:rsidR="00A93373" w:rsidRPr="00E40BC7" w:rsidRDefault="00A93373" w:rsidP="00A93373">
            <w:pPr>
              <w:jc w:val="center"/>
              <w:rPr>
                <w:sz w:val="18"/>
                <w:szCs w:val="18"/>
              </w:rPr>
            </w:pPr>
          </w:p>
          <w:p w:rsidR="00A93373" w:rsidRPr="00E40BC7" w:rsidRDefault="00A93373" w:rsidP="00A93373">
            <w:r w:rsidRPr="00E40BC7">
              <w:t xml:space="preserve">         _______________________________</w:t>
            </w:r>
          </w:p>
          <w:p w:rsidR="00A93373" w:rsidRPr="00E40BC7" w:rsidRDefault="00A93373" w:rsidP="00A93373">
            <w:pPr>
              <w:rPr>
                <w:sz w:val="20"/>
                <w:szCs w:val="20"/>
              </w:rPr>
            </w:pPr>
            <w:r w:rsidRPr="00E40BC7">
              <w:rPr>
                <w:sz w:val="18"/>
                <w:szCs w:val="18"/>
              </w:rPr>
              <w:t xml:space="preserve">                                адрес/местонахождение</w:t>
            </w:r>
          </w:p>
        </w:tc>
        <w:tc>
          <w:tcPr>
            <w:tcW w:w="4882" w:type="dxa"/>
          </w:tcPr>
          <w:p w:rsidR="00A93373" w:rsidRPr="0027778C" w:rsidRDefault="00A93373" w:rsidP="00A93373">
            <w:pPr>
              <w:jc w:val="both"/>
              <w:rPr>
                <w:highlight w:val="yellow"/>
              </w:rPr>
            </w:pPr>
          </w:p>
        </w:tc>
        <w:tc>
          <w:tcPr>
            <w:tcW w:w="4613" w:type="dxa"/>
          </w:tcPr>
          <w:p w:rsidR="00A93373" w:rsidRPr="0027778C" w:rsidRDefault="00A93373" w:rsidP="00A93373">
            <w:pPr>
              <w:jc w:val="both"/>
              <w:rPr>
                <w:highlight w:val="yellow"/>
              </w:rPr>
            </w:pPr>
          </w:p>
          <w:p w:rsidR="00A93373" w:rsidRPr="0027778C" w:rsidRDefault="00A93373" w:rsidP="00A93373">
            <w:pPr>
              <w:jc w:val="both"/>
              <w:rPr>
                <w:highlight w:val="yellow"/>
              </w:rPr>
            </w:pPr>
          </w:p>
          <w:p w:rsidR="00A93373" w:rsidRPr="0027778C" w:rsidRDefault="00A93373" w:rsidP="00A93373">
            <w:pPr>
              <w:jc w:val="both"/>
              <w:rPr>
                <w:highlight w:val="yellow"/>
              </w:rPr>
            </w:pPr>
            <w:r w:rsidRPr="0027778C">
              <w:rPr>
                <w:highlight w:val="yellow"/>
              </w:rPr>
              <w:t>Кому:___________________________</w:t>
            </w:r>
          </w:p>
          <w:p w:rsidR="00A93373" w:rsidRPr="0027778C" w:rsidRDefault="00A93373" w:rsidP="00A93373">
            <w:pPr>
              <w:jc w:val="both"/>
              <w:rPr>
                <w:highlight w:val="yellow"/>
              </w:rPr>
            </w:pPr>
          </w:p>
          <w:p w:rsidR="00A93373" w:rsidRPr="005931DB" w:rsidRDefault="00A93373" w:rsidP="00A93373">
            <w:pPr>
              <w:jc w:val="both"/>
            </w:pPr>
            <w:r w:rsidRPr="0027778C">
              <w:rPr>
                <w:highlight w:val="yellow"/>
              </w:rPr>
              <w:t>Куда:___________________________</w:t>
            </w:r>
          </w:p>
          <w:p w:rsidR="00A93373" w:rsidRPr="005931DB" w:rsidRDefault="00A93373" w:rsidP="00A93373">
            <w:pPr>
              <w:jc w:val="both"/>
            </w:pPr>
          </w:p>
        </w:tc>
      </w:tr>
    </w:tbl>
    <w:p w:rsidR="00072E87" w:rsidRDefault="00072E87" w:rsidP="00DD0079">
      <w:pPr>
        <w:ind w:left="4956"/>
        <w:rPr>
          <w:bCs/>
        </w:rPr>
      </w:pPr>
    </w:p>
    <w:p w:rsidR="00A507FE" w:rsidRPr="00FF18D8" w:rsidRDefault="00072E87" w:rsidP="008C7AB6">
      <w:pPr>
        <w:pStyle w:val="ae"/>
        <w:spacing w:before="0" w:beforeAutospacing="0" w:after="0" w:afterAutospacing="0"/>
        <w:jc w:val="both"/>
        <w:rPr>
          <w:color w:val="000000"/>
        </w:rPr>
      </w:pPr>
      <w:r w:rsidRPr="00FF18D8">
        <w:rPr>
          <w:bCs/>
        </w:rPr>
        <w:t xml:space="preserve">Управление </w:t>
      </w:r>
      <w:r w:rsidR="004A4AFC">
        <w:rPr>
          <w:bCs/>
        </w:rPr>
        <w:t>ЖКХ</w:t>
      </w:r>
      <w:r w:rsidRPr="00FF18D8">
        <w:rPr>
          <w:b/>
          <w:bCs/>
        </w:rPr>
        <w:t xml:space="preserve"> </w:t>
      </w:r>
      <w:r w:rsidR="00A507FE" w:rsidRPr="00FF18D8">
        <w:rPr>
          <w:color w:val="000000"/>
        </w:rPr>
        <w:t>администрации</w:t>
      </w:r>
      <w:r w:rsidR="006C5E74" w:rsidRPr="00FF18D8">
        <w:rPr>
          <w:color w:val="000000"/>
        </w:rPr>
        <w:t xml:space="preserve"> </w:t>
      </w:r>
      <w:r w:rsidR="004A4AFC">
        <w:rPr>
          <w:color w:val="000000"/>
        </w:rPr>
        <w:t>Калининского</w:t>
      </w:r>
      <w:r w:rsidR="00A507FE" w:rsidRPr="00FF18D8">
        <w:rPr>
          <w:color w:val="000000"/>
        </w:rPr>
        <w:t xml:space="preserve"> муниципального района  уведомляет:___</w:t>
      </w:r>
      <w:r w:rsidR="006C5E74" w:rsidRPr="00FF18D8">
        <w:rPr>
          <w:color w:val="000000"/>
        </w:rPr>
        <w:t>_____________</w:t>
      </w:r>
      <w:r w:rsidR="00A507FE" w:rsidRPr="00FF18D8">
        <w:rPr>
          <w:color w:val="000000"/>
        </w:rPr>
        <w:t>___</w:t>
      </w:r>
      <w:r w:rsidR="005E0AAE" w:rsidRPr="00FF18D8">
        <w:rPr>
          <w:color w:val="000000"/>
        </w:rPr>
        <w:t>___</w:t>
      </w:r>
      <w:r w:rsidR="00A507FE" w:rsidRPr="00FF18D8">
        <w:rPr>
          <w:color w:val="000000"/>
        </w:rPr>
        <w:t>_______________________</w:t>
      </w:r>
    </w:p>
    <w:p w:rsidR="00A507FE" w:rsidRPr="00A507FE" w:rsidRDefault="00A507FE" w:rsidP="008C7AB6">
      <w:pPr>
        <w:jc w:val="both"/>
        <w:rPr>
          <w:color w:val="000000"/>
        </w:rPr>
      </w:pPr>
      <w:r w:rsidRPr="00A507FE">
        <w:rPr>
          <w:color w:val="000000"/>
        </w:rPr>
        <w:t xml:space="preserve">_____________________________________________________________________________ </w:t>
      </w:r>
      <w:r w:rsidRPr="00A507FE">
        <w:rPr>
          <w:color w:val="000000"/>
        </w:rPr>
        <w:br/>
      </w:r>
      <w:r w:rsidRPr="00A507FE">
        <w:rPr>
          <w:color w:val="000000"/>
          <w:sz w:val="16"/>
          <w:szCs w:val="16"/>
        </w:rPr>
        <w:t>                                                                               </w:t>
      </w:r>
      <w:r w:rsidR="00455870">
        <w:rPr>
          <w:color w:val="000000"/>
          <w:sz w:val="16"/>
          <w:szCs w:val="16"/>
        </w:rPr>
        <w:t xml:space="preserve">    указать </w:t>
      </w:r>
      <w:r w:rsidRPr="00A507FE">
        <w:rPr>
          <w:color w:val="000000"/>
          <w:sz w:val="16"/>
          <w:szCs w:val="16"/>
        </w:rPr>
        <w:t>полное наименование заявителя</w:t>
      </w:r>
    </w:p>
    <w:p w:rsidR="00A507FE" w:rsidRPr="00E90162" w:rsidRDefault="00A507FE" w:rsidP="008C7AB6">
      <w:pPr>
        <w:jc w:val="both"/>
        <w:rPr>
          <w:color w:val="000000"/>
          <w:sz w:val="16"/>
          <w:szCs w:val="16"/>
        </w:rPr>
      </w:pPr>
      <w:r w:rsidRPr="00FF18D8">
        <w:rPr>
          <w:color w:val="000000"/>
        </w:rPr>
        <w:t xml:space="preserve">о приеме к рассмотрению </w:t>
      </w:r>
      <w:r w:rsidR="00F21693">
        <w:rPr>
          <w:color w:val="000000"/>
        </w:rPr>
        <w:t>поступившего в К</w:t>
      </w:r>
      <w:r w:rsidR="00A93373" w:rsidRPr="00FF18D8">
        <w:rPr>
          <w:color w:val="000000"/>
        </w:rPr>
        <w:t>омиссию по подготовке проектов правил землепользования и застройки территори</w:t>
      </w:r>
      <w:r w:rsidR="008C7AB6" w:rsidRPr="00FF18D8">
        <w:rPr>
          <w:color w:val="000000"/>
        </w:rPr>
        <w:t>й</w:t>
      </w:r>
      <w:r w:rsidR="00A93373" w:rsidRPr="00FF18D8">
        <w:rPr>
          <w:color w:val="000000"/>
        </w:rPr>
        <w:t xml:space="preserve"> поселений, входящих в состав </w:t>
      </w:r>
      <w:r w:rsidR="004A4AFC">
        <w:rPr>
          <w:color w:val="000000"/>
        </w:rPr>
        <w:t>Калининского</w:t>
      </w:r>
      <w:r w:rsidR="00A93373" w:rsidRPr="00FF18D8">
        <w:rPr>
          <w:color w:val="000000"/>
        </w:rPr>
        <w:t xml:space="preserve"> муниципального района, </w:t>
      </w:r>
      <w:r w:rsidRPr="00FF18D8">
        <w:rPr>
          <w:color w:val="000000"/>
        </w:rPr>
        <w:t>заявления</w:t>
      </w:r>
      <w:r w:rsidR="008526D3">
        <w:rPr>
          <w:color w:val="000000"/>
        </w:rPr>
        <w:t xml:space="preserve"> </w:t>
      </w:r>
      <w:r w:rsidRPr="00FF18D8">
        <w:rPr>
          <w:color w:val="000000"/>
        </w:rPr>
        <w:t>____</w:t>
      </w:r>
      <w:r w:rsidR="006C5E74" w:rsidRPr="00FF18D8">
        <w:rPr>
          <w:color w:val="000000"/>
        </w:rPr>
        <w:t>___</w:t>
      </w:r>
      <w:r w:rsidRPr="00FF18D8">
        <w:rPr>
          <w:color w:val="000000"/>
        </w:rPr>
        <w:t>_________________</w:t>
      </w:r>
      <w:r w:rsidR="00A93373" w:rsidRPr="00FF18D8">
        <w:rPr>
          <w:color w:val="000000"/>
        </w:rPr>
        <w:t>_</w:t>
      </w:r>
      <w:r w:rsidRPr="00FF18D8">
        <w:rPr>
          <w:color w:val="000000"/>
        </w:rPr>
        <w:t>_</w:t>
      </w:r>
      <w:r w:rsidR="00FF18D8">
        <w:rPr>
          <w:color w:val="000000"/>
        </w:rPr>
        <w:t>________</w:t>
      </w:r>
      <w:r w:rsidRPr="00FF18D8">
        <w:rPr>
          <w:color w:val="000000"/>
        </w:rPr>
        <w:t>________</w:t>
      </w:r>
      <w:r w:rsidRPr="00A507FE">
        <w:rPr>
          <w:color w:val="000000"/>
          <w:sz w:val="26"/>
          <w:szCs w:val="26"/>
        </w:rPr>
        <w:br/>
      </w:r>
      <w:r w:rsidRPr="00A507FE">
        <w:rPr>
          <w:color w:val="000000"/>
          <w:sz w:val="16"/>
          <w:szCs w:val="16"/>
        </w:rPr>
        <w:t xml:space="preserve">                                                                 </w:t>
      </w:r>
      <w:r w:rsidRPr="00A507FE">
        <w:rPr>
          <w:color w:val="000000"/>
          <w:sz w:val="16"/>
          <w:szCs w:val="16"/>
        </w:rPr>
        <w:tab/>
      </w:r>
      <w:r w:rsidRPr="00A507FE">
        <w:rPr>
          <w:color w:val="000000"/>
          <w:sz w:val="16"/>
          <w:szCs w:val="16"/>
        </w:rPr>
        <w:tab/>
      </w:r>
      <w:r w:rsidRPr="00A507FE">
        <w:rPr>
          <w:color w:val="000000"/>
          <w:sz w:val="16"/>
          <w:szCs w:val="16"/>
        </w:rPr>
        <w:tab/>
      </w:r>
      <w:r w:rsidRPr="00A507FE">
        <w:rPr>
          <w:color w:val="000000"/>
          <w:sz w:val="16"/>
          <w:szCs w:val="16"/>
        </w:rPr>
        <w:tab/>
      </w:r>
      <w:r w:rsidRPr="00A507FE">
        <w:rPr>
          <w:color w:val="000000"/>
          <w:sz w:val="16"/>
          <w:szCs w:val="16"/>
        </w:rPr>
        <w:tab/>
      </w:r>
      <w:r w:rsidR="008C7AB6" w:rsidRPr="00E90162">
        <w:rPr>
          <w:color w:val="000000"/>
          <w:sz w:val="16"/>
          <w:szCs w:val="16"/>
        </w:rPr>
        <w:t xml:space="preserve">указать </w:t>
      </w:r>
      <w:r w:rsidR="009764EB" w:rsidRPr="00E90162">
        <w:rPr>
          <w:color w:val="000000"/>
          <w:sz w:val="16"/>
          <w:szCs w:val="16"/>
        </w:rPr>
        <w:t xml:space="preserve">реквизиты </w:t>
      </w:r>
      <w:r w:rsidRPr="00E90162">
        <w:rPr>
          <w:color w:val="000000"/>
          <w:sz w:val="16"/>
          <w:szCs w:val="16"/>
        </w:rPr>
        <w:t xml:space="preserve"> заявления</w:t>
      </w:r>
    </w:p>
    <w:p w:rsidR="00D30908" w:rsidRDefault="00A507FE" w:rsidP="00D30908">
      <w:pPr>
        <w:jc w:val="both"/>
      </w:pPr>
      <w:r w:rsidRPr="00F21693">
        <w:rPr>
          <w:color w:val="000000"/>
          <w:sz w:val="16"/>
          <w:szCs w:val="16"/>
        </w:rPr>
        <w:t>___________________________________________________________________________________________________________________</w:t>
      </w:r>
      <w:r w:rsidRPr="00F21693">
        <w:rPr>
          <w:color w:val="000000"/>
          <w:sz w:val="16"/>
          <w:szCs w:val="16"/>
        </w:rPr>
        <w:br/>
      </w:r>
      <w:r w:rsidR="00E30698" w:rsidRPr="00F21693">
        <w:rPr>
          <w:color w:val="000000"/>
        </w:rPr>
        <w:t xml:space="preserve">о предоставлении разрешения </w:t>
      </w:r>
      <w:r w:rsidR="00990936" w:rsidRPr="00F21693">
        <w:rPr>
          <w:color w:val="000000"/>
        </w:rPr>
        <w:t xml:space="preserve"> на отклонение от предельных параметров разрешенного строительства, реконструкции объект</w:t>
      </w:r>
      <w:r w:rsidR="00D30908">
        <w:rPr>
          <w:color w:val="000000"/>
        </w:rPr>
        <w:t>ов</w:t>
      </w:r>
      <w:r w:rsidR="00990936" w:rsidRPr="00F21693">
        <w:rPr>
          <w:color w:val="000000"/>
        </w:rPr>
        <w:t xml:space="preserve"> капитального строительства</w:t>
      </w:r>
      <w:r w:rsidR="00D30908">
        <w:rPr>
          <w:color w:val="000000"/>
        </w:rPr>
        <w:t xml:space="preserve"> для</w:t>
      </w:r>
      <w:r w:rsidR="00D30908" w:rsidRPr="00D30908">
        <w:t xml:space="preserve"> </w:t>
      </w:r>
      <w:r w:rsidR="00D30908" w:rsidRPr="00F21693">
        <w:t xml:space="preserve">земельного участка </w:t>
      </w:r>
      <w:proofErr w:type="spellStart"/>
      <w:r w:rsidR="00D30908" w:rsidRPr="00F21693">
        <w:t>площадью___</w:t>
      </w:r>
      <w:r w:rsidR="00455870">
        <w:t>___</w:t>
      </w:r>
      <w:r w:rsidR="00D30908" w:rsidRPr="00F21693">
        <w:t>________кв.м</w:t>
      </w:r>
      <w:proofErr w:type="spellEnd"/>
      <w:r w:rsidR="00D30908" w:rsidRPr="00F21693">
        <w:t xml:space="preserve"> с кадастровым номером</w:t>
      </w:r>
      <w:r w:rsidR="00D30908">
        <w:t xml:space="preserve"> _</w:t>
      </w:r>
      <w:r w:rsidR="00455870">
        <w:t>__</w:t>
      </w:r>
      <w:r w:rsidR="00D30908">
        <w:t>__________________</w:t>
      </w:r>
      <w:r w:rsidR="00BE3574">
        <w:rPr>
          <w:color w:val="000000"/>
        </w:rPr>
        <w:t xml:space="preserve">, </w:t>
      </w:r>
      <w:r w:rsidR="00D30908">
        <w:t>местоположением ____________________________________________________________,</w:t>
      </w:r>
    </w:p>
    <w:p w:rsidR="00D30908" w:rsidRPr="00F21693" w:rsidRDefault="00455870" w:rsidP="00D30908">
      <w:pPr>
        <w:jc w:val="both"/>
      </w:pPr>
      <w:r>
        <w:t xml:space="preserve">разрешенным использованием </w:t>
      </w:r>
      <w:r w:rsidR="00D30908" w:rsidRPr="00F21693">
        <w:t>__________________</w:t>
      </w:r>
      <w:r w:rsidR="00D30908">
        <w:t>______________________________,</w:t>
      </w:r>
    </w:p>
    <w:p w:rsidR="00D30908" w:rsidRDefault="00BE3574" w:rsidP="00D30908">
      <w:pPr>
        <w:jc w:val="both"/>
      </w:pPr>
      <w:proofErr w:type="gramStart"/>
      <w:r>
        <w:rPr>
          <w:color w:val="000000"/>
        </w:rPr>
        <w:t>установленных</w:t>
      </w:r>
      <w:proofErr w:type="gramEnd"/>
      <w:r>
        <w:rPr>
          <w:color w:val="000000"/>
        </w:rPr>
        <w:t xml:space="preserve"> градостроительным регламентом</w:t>
      </w:r>
      <w:r w:rsidR="00D30908">
        <w:rPr>
          <w:color w:val="000000"/>
        </w:rPr>
        <w:t xml:space="preserve"> территориальной зоны ___________________________________________________________, в границах которой</w:t>
      </w:r>
      <w:r w:rsidR="008526D3">
        <w:t xml:space="preserve"> </w:t>
      </w:r>
    </w:p>
    <w:p w:rsidR="00D30908" w:rsidRPr="00D30908" w:rsidRDefault="00D30908" w:rsidP="00D30908">
      <w:pPr>
        <w:jc w:val="both"/>
        <w:rPr>
          <w:sz w:val="16"/>
          <w:szCs w:val="16"/>
        </w:rPr>
      </w:pPr>
      <w:r>
        <w:rPr>
          <w:sz w:val="16"/>
          <w:szCs w:val="16"/>
        </w:rPr>
        <w:t xml:space="preserve">                                   </w:t>
      </w:r>
      <w:r w:rsidRPr="00D30908">
        <w:rPr>
          <w:sz w:val="16"/>
          <w:szCs w:val="16"/>
        </w:rPr>
        <w:t>указать наименование территориальной зоны</w:t>
      </w:r>
    </w:p>
    <w:p w:rsidR="009764EB" w:rsidRDefault="00D30908" w:rsidP="00D30908">
      <w:r>
        <w:t>расположен земельный участок.</w:t>
      </w:r>
    </w:p>
    <w:p w:rsidR="009764EB" w:rsidRDefault="009764EB" w:rsidP="005B5D35"/>
    <w:p w:rsidR="009764EB" w:rsidRDefault="009764EB" w:rsidP="005B5D35"/>
    <w:p w:rsidR="009764EB" w:rsidRDefault="009764EB" w:rsidP="005B5D35"/>
    <w:p w:rsidR="005B5D35" w:rsidRPr="00CF2C00" w:rsidRDefault="005B5D35" w:rsidP="005B5D35">
      <w:r w:rsidRPr="00CF2C00">
        <w:t>Начальник управления                                              ___________       _________________</w:t>
      </w:r>
    </w:p>
    <w:p w:rsidR="005E0AAE" w:rsidRDefault="005B5D35" w:rsidP="004A0AE6">
      <w:pPr>
        <w:rPr>
          <w:rStyle w:val="af1"/>
          <w:sz w:val="20"/>
          <w:szCs w:val="20"/>
        </w:rPr>
      </w:pPr>
      <w:r w:rsidRPr="00CF2C00">
        <w:rPr>
          <w:rStyle w:val="af1"/>
          <w:b w:val="0"/>
          <w:sz w:val="20"/>
          <w:szCs w:val="20"/>
        </w:rPr>
        <w:tab/>
      </w:r>
      <w:r w:rsidRPr="00CF2C00">
        <w:rPr>
          <w:rStyle w:val="af1"/>
          <w:b w:val="0"/>
          <w:sz w:val="20"/>
          <w:szCs w:val="20"/>
        </w:rPr>
        <w:tab/>
      </w:r>
      <w:r w:rsidRPr="00CF2C00">
        <w:rPr>
          <w:rStyle w:val="af1"/>
          <w:b w:val="0"/>
          <w:sz w:val="20"/>
          <w:szCs w:val="20"/>
        </w:rPr>
        <w:tab/>
      </w:r>
      <w:r w:rsidRPr="00CF2C00">
        <w:rPr>
          <w:rStyle w:val="af1"/>
          <w:b w:val="0"/>
          <w:sz w:val="20"/>
          <w:szCs w:val="20"/>
        </w:rPr>
        <w:tab/>
      </w:r>
      <w:r w:rsidRPr="00CF2C00">
        <w:rPr>
          <w:rStyle w:val="af1"/>
          <w:b w:val="0"/>
          <w:sz w:val="20"/>
          <w:szCs w:val="20"/>
        </w:rPr>
        <w:tab/>
      </w:r>
      <w:r w:rsidRPr="00CF2C00">
        <w:rPr>
          <w:rStyle w:val="af1"/>
          <w:b w:val="0"/>
          <w:sz w:val="20"/>
          <w:szCs w:val="20"/>
        </w:rPr>
        <w:tab/>
        <w:t xml:space="preserve">        </w:t>
      </w:r>
      <w:r w:rsidRPr="00CF2C00">
        <w:rPr>
          <w:rStyle w:val="af1"/>
          <w:b w:val="0"/>
          <w:sz w:val="20"/>
          <w:szCs w:val="20"/>
        </w:rPr>
        <w:tab/>
        <w:t xml:space="preserve">           подпись               фамилия, инициалы</w:t>
      </w:r>
    </w:p>
    <w:sectPr w:rsidR="005E0AAE" w:rsidSect="00017D2A">
      <w:pgSz w:w="11906" w:h="16838"/>
      <w:pgMar w:top="539" w:right="92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6E0"/>
    <w:multiLevelType w:val="hybridMultilevel"/>
    <w:tmpl w:val="1408C214"/>
    <w:lvl w:ilvl="0" w:tplc="0419000F">
      <w:start w:val="1"/>
      <w:numFmt w:val="decimal"/>
      <w:lvlText w:val="%1."/>
      <w:lvlJc w:val="left"/>
      <w:pPr>
        <w:tabs>
          <w:tab w:val="num" w:pos="776"/>
        </w:tabs>
        <w:ind w:left="776" w:hanging="360"/>
      </w:pPr>
    </w:lvl>
    <w:lvl w:ilvl="1" w:tplc="04190019" w:tentative="1">
      <w:start w:val="1"/>
      <w:numFmt w:val="lowerLetter"/>
      <w:lvlText w:val="%2."/>
      <w:lvlJc w:val="left"/>
      <w:pPr>
        <w:tabs>
          <w:tab w:val="num" w:pos="1496"/>
        </w:tabs>
        <w:ind w:left="1496" w:hanging="360"/>
      </w:pPr>
    </w:lvl>
    <w:lvl w:ilvl="2" w:tplc="0419001B" w:tentative="1">
      <w:start w:val="1"/>
      <w:numFmt w:val="lowerRoman"/>
      <w:lvlText w:val="%3."/>
      <w:lvlJc w:val="right"/>
      <w:pPr>
        <w:tabs>
          <w:tab w:val="num" w:pos="2216"/>
        </w:tabs>
        <w:ind w:left="2216" w:hanging="180"/>
      </w:pPr>
    </w:lvl>
    <w:lvl w:ilvl="3" w:tplc="0419000F" w:tentative="1">
      <w:start w:val="1"/>
      <w:numFmt w:val="decimal"/>
      <w:lvlText w:val="%4."/>
      <w:lvlJc w:val="left"/>
      <w:pPr>
        <w:tabs>
          <w:tab w:val="num" w:pos="2936"/>
        </w:tabs>
        <w:ind w:left="2936" w:hanging="360"/>
      </w:pPr>
    </w:lvl>
    <w:lvl w:ilvl="4" w:tplc="04190019" w:tentative="1">
      <w:start w:val="1"/>
      <w:numFmt w:val="lowerLetter"/>
      <w:lvlText w:val="%5."/>
      <w:lvlJc w:val="left"/>
      <w:pPr>
        <w:tabs>
          <w:tab w:val="num" w:pos="3656"/>
        </w:tabs>
        <w:ind w:left="3656" w:hanging="360"/>
      </w:pPr>
    </w:lvl>
    <w:lvl w:ilvl="5" w:tplc="0419001B" w:tentative="1">
      <w:start w:val="1"/>
      <w:numFmt w:val="lowerRoman"/>
      <w:lvlText w:val="%6."/>
      <w:lvlJc w:val="right"/>
      <w:pPr>
        <w:tabs>
          <w:tab w:val="num" w:pos="4376"/>
        </w:tabs>
        <w:ind w:left="4376" w:hanging="180"/>
      </w:pPr>
    </w:lvl>
    <w:lvl w:ilvl="6" w:tplc="0419000F" w:tentative="1">
      <w:start w:val="1"/>
      <w:numFmt w:val="decimal"/>
      <w:lvlText w:val="%7."/>
      <w:lvlJc w:val="left"/>
      <w:pPr>
        <w:tabs>
          <w:tab w:val="num" w:pos="5096"/>
        </w:tabs>
        <w:ind w:left="5096" w:hanging="360"/>
      </w:pPr>
    </w:lvl>
    <w:lvl w:ilvl="7" w:tplc="04190019" w:tentative="1">
      <w:start w:val="1"/>
      <w:numFmt w:val="lowerLetter"/>
      <w:lvlText w:val="%8."/>
      <w:lvlJc w:val="left"/>
      <w:pPr>
        <w:tabs>
          <w:tab w:val="num" w:pos="5816"/>
        </w:tabs>
        <w:ind w:left="5816" w:hanging="360"/>
      </w:pPr>
    </w:lvl>
    <w:lvl w:ilvl="8" w:tplc="0419001B" w:tentative="1">
      <w:start w:val="1"/>
      <w:numFmt w:val="lowerRoman"/>
      <w:lvlText w:val="%9."/>
      <w:lvlJc w:val="right"/>
      <w:pPr>
        <w:tabs>
          <w:tab w:val="num" w:pos="6536"/>
        </w:tabs>
        <w:ind w:left="6536" w:hanging="180"/>
      </w:pPr>
    </w:lvl>
  </w:abstractNum>
  <w:abstractNum w:abstractNumId="1">
    <w:nsid w:val="10E721EB"/>
    <w:multiLevelType w:val="hybridMultilevel"/>
    <w:tmpl w:val="B90E0688"/>
    <w:lvl w:ilvl="0" w:tplc="E4A8996C">
      <w:start w:val="6"/>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2FB6B4B"/>
    <w:multiLevelType w:val="hybridMultilevel"/>
    <w:tmpl w:val="F14A48D6"/>
    <w:lvl w:ilvl="0" w:tplc="A7F62462">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37FC101B"/>
    <w:multiLevelType w:val="hybridMultilevel"/>
    <w:tmpl w:val="23DADDEE"/>
    <w:lvl w:ilvl="0" w:tplc="F77CEC1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start w:val="1"/>
      <w:numFmt w:val="lowerRoman"/>
      <w:pStyle w:val="3"/>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F872171"/>
    <w:multiLevelType w:val="multilevel"/>
    <w:tmpl w:val="F40E860E"/>
    <w:lvl w:ilvl="0">
      <w:start w:val="2"/>
      <w:numFmt w:val="decimal"/>
      <w:lvlText w:val="%1."/>
      <w:lvlJc w:val="left"/>
      <w:pPr>
        <w:tabs>
          <w:tab w:val="num" w:pos="540"/>
        </w:tabs>
        <w:ind w:left="540" w:hanging="540"/>
      </w:pPr>
      <w:rPr>
        <w:rFonts w:hint="default"/>
        <w:u w:val="none"/>
      </w:rPr>
    </w:lvl>
    <w:lvl w:ilvl="1">
      <w:start w:val="5"/>
      <w:numFmt w:val="decimal"/>
      <w:lvlText w:val="%1.%2."/>
      <w:lvlJc w:val="left"/>
      <w:pPr>
        <w:tabs>
          <w:tab w:val="num" w:pos="1080"/>
        </w:tabs>
        <w:ind w:left="1080" w:hanging="540"/>
      </w:pPr>
      <w:rPr>
        <w:rFonts w:hint="default"/>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340"/>
        </w:tabs>
        <w:ind w:left="2340" w:hanging="720"/>
      </w:pPr>
      <w:rPr>
        <w:rFonts w:hint="default"/>
        <w:u w:val="none"/>
      </w:rPr>
    </w:lvl>
    <w:lvl w:ilvl="4">
      <w:start w:val="1"/>
      <w:numFmt w:val="decimal"/>
      <w:lvlText w:val="%1.%2.%3.%4.%5."/>
      <w:lvlJc w:val="left"/>
      <w:pPr>
        <w:tabs>
          <w:tab w:val="num" w:pos="3240"/>
        </w:tabs>
        <w:ind w:left="3240" w:hanging="1080"/>
      </w:pPr>
      <w:rPr>
        <w:rFonts w:hint="default"/>
        <w:u w:val="none"/>
      </w:rPr>
    </w:lvl>
    <w:lvl w:ilvl="5">
      <w:start w:val="1"/>
      <w:numFmt w:val="decimal"/>
      <w:lvlText w:val="%1.%2.%3.%4.%5.%6."/>
      <w:lvlJc w:val="left"/>
      <w:pPr>
        <w:tabs>
          <w:tab w:val="num" w:pos="3780"/>
        </w:tabs>
        <w:ind w:left="3780" w:hanging="1080"/>
      </w:pPr>
      <w:rPr>
        <w:rFonts w:hint="default"/>
        <w:u w:val="none"/>
      </w:rPr>
    </w:lvl>
    <w:lvl w:ilvl="6">
      <w:start w:val="1"/>
      <w:numFmt w:val="decimal"/>
      <w:lvlText w:val="%1.%2.%3.%4.%5.%6.%7."/>
      <w:lvlJc w:val="left"/>
      <w:pPr>
        <w:tabs>
          <w:tab w:val="num" w:pos="4680"/>
        </w:tabs>
        <w:ind w:left="4680" w:hanging="1440"/>
      </w:pPr>
      <w:rPr>
        <w:rFonts w:hint="default"/>
        <w:u w:val="none"/>
      </w:rPr>
    </w:lvl>
    <w:lvl w:ilvl="7">
      <w:start w:val="1"/>
      <w:numFmt w:val="decimal"/>
      <w:lvlText w:val="%1.%2.%3.%4.%5.%6.%7.%8."/>
      <w:lvlJc w:val="left"/>
      <w:pPr>
        <w:tabs>
          <w:tab w:val="num" w:pos="5220"/>
        </w:tabs>
        <w:ind w:left="5220" w:hanging="1440"/>
      </w:pPr>
      <w:rPr>
        <w:rFonts w:hint="default"/>
        <w:u w:val="none"/>
      </w:rPr>
    </w:lvl>
    <w:lvl w:ilvl="8">
      <w:start w:val="1"/>
      <w:numFmt w:val="decimal"/>
      <w:lvlText w:val="%1.%2.%3.%4.%5.%6.%7.%8.%9."/>
      <w:lvlJc w:val="left"/>
      <w:pPr>
        <w:tabs>
          <w:tab w:val="num" w:pos="6120"/>
        </w:tabs>
        <w:ind w:left="6120" w:hanging="1800"/>
      </w:pPr>
      <w:rPr>
        <w:rFonts w:hint="default"/>
        <w:u w:val="none"/>
      </w:rPr>
    </w:lvl>
  </w:abstractNum>
  <w:abstractNum w:abstractNumId="5">
    <w:nsid w:val="504527B0"/>
    <w:multiLevelType w:val="hybridMultilevel"/>
    <w:tmpl w:val="ACEE9106"/>
    <w:lvl w:ilvl="0" w:tplc="0419000F">
      <w:start w:val="1"/>
      <w:numFmt w:val="decimal"/>
      <w:lvlText w:val="%1."/>
      <w:lvlJc w:val="left"/>
      <w:pPr>
        <w:tabs>
          <w:tab w:val="num" w:pos="776"/>
        </w:tabs>
        <w:ind w:left="776" w:hanging="360"/>
      </w:pPr>
    </w:lvl>
    <w:lvl w:ilvl="1" w:tplc="04190019" w:tentative="1">
      <w:start w:val="1"/>
      <w:numFmt w:val="lowerLetter"/>
      <w:lvlText w:val="%2."/>
      <w:lvlJc w:val="left"/>
      <w:pPr>
        <w:tabs>
          <w:tab w:val="num" w:pos="1496"/>
        </w:tabs>
        <w:ind w:left="1496" w:hanging="360"/>
      </w:pPr>
    </w:lvl>
    <w:lvl w:ilvl="2" w:tplc="0419001B" w:tentative="1">
      <w:start w:val="1"/>
      <w:numFmt w:val="lowerRoman"/>
      <w:lvlText w:val="%3."/>
      <w:lvlJc w:val="right"/>
      <w:pPr>
        <w:tabs>
          <w:tab w:val="num" w:pos="2216"/>
        </w:tabs>
        <w:ind w:left="2216" w:hanging="180"/>
      </w:pPr>
    </w:lvl>
    <w:lvl w:ilvl="3" w:tplc="0419000F" w:tentative="1">
      <w:start w:val="1"/>
      <w:numFmt w:val="decimal"/>
      <w:lvlText w:val="%4."/>
      <w:lvlJc w:val="left"/>
      <w:pPr>
        <w:tabs>
          <w:tab w:val="num" w:pos="2936"/>
        </w:tabs>
        <w:ind w:left="2936" w:hanging="360"/>
      </w:pPr>
    </w:lvl>
    <w:lvl w:ilvl="4" w:tplc="04190019" w:tentative="1">
      <w:start w:val="1"/>
      <w:numFmt w:val="lowerLetter"/>
      <w:lvlText w:val="%5."/>
      <w:lvlJc w:val="left"/>
      <w:pPr>
        <w:tabs>
          <w:tab w:val="num" w:pos="3656"/>
        </w:tabs>
        <w:ind w:left="3656" w:hanging="360"/>
      </w:pPr>
    </w:lvl>
    <w:lvl w:ilvl="5" w:tplc="0419001B" w:tentative="1">
      <w:start w:val="1"/>
      <w:numFmt w:val="lowerRoman"/>
      <w:lvlText w:val="%6."/>
      <w:lvlJc w:val="right"/>
      <w:pPr>
        <w:tabs>
          <w:tab w:val="num" w:pos="4376"/>
        </w:tabs>
        <w:ind w:left="4376" w:hanging="180"/>
      </w:pPr>
    </w:lvl>
    <w:lvl w:ilvl="6" w:tplc="0419000F" w:tentative="1">
      <w:start w:val="1"/>
      <w:numFmt w:val="decimal"/>
      <w:lvlText w:val="%7."/>
      <w:lvlJc w:val="left"/>
      <w:pPr>
        <w:tabs>
          <w:tab w:val="num" w:pos="5096"/>
        </w:tabs>
        <w:ind w:left="5096" w:hanging="360"/>
      </w:pPr>
    </w:lvl>
    <w:lvl w:ilvl="7" w:tplc="04190019" w:tentative="1">
      <w:start w:val="1"/>
      <w:numFmt w:val="lowerLetter"/>
      <w:lvlText w:val="%8."/>
      <w:lvlJc w:val="left"/>
      <w:pPr>
        <w:tabs>
          <w:tab w:val="num" w:pos="5816"/>
        </w:tabs>
        <w:ind w:left="5816" w:hanging="360"/>
      </w:pPr>
    </w:lvl>
    <w:lvl w:ilvl="8" w:tplc="0419001B" w:tentative="1">
      <w:start w:val="1"/>
      <w:numFmt w:val="lowerRoman"/>
      <w:lvlText w:val="%9."/>
      <w:lvlJc w:val="right"/>
      <w:pPr>
        <w:tabs>
          <w:tab w:val="num" w:pos="6536"/>
        </w:tabs>
        <w:ind w:left="6536" w:hanging="180"/>
      </w:pPr>
    </w:lvl>
  </w:abstractNum>
  <w:abstractNum w:abstractNumId="6">
    <w:nsid w:val="514475BB"/>
    <w:multiLevelType w:val="hybridMultilevel"/>
    <w:tmpl w:val="D1CE6A50"/>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E76134"/>
    <w:multiLevelType w:val="hybridMultilevel"/>
    <w:tmpl w:val="22CE9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5FE5C9E"/>
    <w:multiLevelType w:val="hybridMultilevel"/>
    <w:tmpl w:val="CD886FEE"/>
    <w:lvl w:ilvl="0" w:tplc="1EC81FAE">
      <w:start w:val="1"/>
      <w:numFmt w:val="bullet"/>
      <w:lvlText w:val=""/>
      <w:lvlJc w:val="left"/>
      <w:pPr>
        <w:tabs>
          <w:tab w:val="num" w:pos="720"/>
        </w:tabs>
        <w:ind w:left="0" w:firstLine="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5"/>
  </w:num>
  <w:num w:numId="6">
    <w:abstractNumId w:val="0"/>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C72"/>
    <w:rsid w:val="000002B4"/>
    <w:rsid w:val="00001FB1"/>
    <w:rsid w:val="00004A24"/>
    <w:rsid w:val="00005773"/>
    <w:rsid w:val="00006679"/>
    <w:rsid w:val="00006A37"/>
    <w:rsid w:val="000131CD"/>
    <w:rsid w:val="000134DA"/>
    <w:rsid w:val="0001460F"/>
    <w:rsid w:val="00014678"/>
    <w:rsid w:val="0001490E"/>
    <w:rsid w:val="00015438"/>
    <w:rsid w:val="0001613A"/>
    <w:rsid w:val="00017D2A"/>
    <w:rsid w:val="000212CD"/>
    <w:rsid w:val="00022A4E"/>
    <w:rsid w:val="0002326B"/>
    <w:rsid w:val="00023997"/>
    <w:rsid w:val="00023B4B"/>
    <w:rsid w:val="00026CB9"/>
    <w:rsid w:val="000327B3"/>
    <w:rsid w:val="0003287B"/>
    <w:rsid w:val="000346E7"/>
    <w:rsid w:val="00036BAE"/>
    <w:rsid w:val="00037A37"/>
    <w:rsid w:val="00040F80"/>
    <w:rsid w:val="0004208B"/>
    <w:rsid w:val="00044723"/>
    <w:rsid w:val="00046084"/>
    <w:rsid w:val="00047ACF"/>
    <w:rsid w:val="00051A8A"/>
    <w:rsid w:val="00052201"/>
    <w:rsid w:val="000543CF"/>
    <w:rsid w:val="000554D9"/>
    <w:rsid w:val="00055881"/>
    <w:rsid w:val="000563EC"/>
    <w:rsid w:val="00061926"/>
    <w:rsid w:val="00061EC1"/>
    <w:rsid w:val="000620D8"/>
    <w:rsid w:val="00062961"/>
    <w:rsid w:val="000632DA"/>
    <w:rsid w:val="000635AE"/>
    <w:rsid w:val="00064326"/>
    <w:rsid w:val="000655A8"/>
    <w:rsid w:val="000661CE"/>
    <w:rsid w:val="00067FEC"/>
    <w:rsid w:val="00071BB4"/>
    <w:rsid w:val="00072E87"/>
    <w:rsid w:val="0007647E"/>
    <w:rsid w:val="000774CC"/>
    <w:rsid w:val="000845D7"/>
    <w:rsid w:val="00084821"/>
    <w:rsid w:val="00085607"/>
    <w:rsid w:val="00085EB0"/>
    <w:rsid w:val="00086A6B"/>
    <w:rsid w:val="00087AF0"/>
    <w:rsid w:val="00090246"/>
    <w:rsid w:val="000909B2"/>
    <w:rsid w:val="0009208E"/>
    <w:rsid w:val="00092D1F"/>
    <w:rsid w:val="000935BA"/>
    <w:rsid w:val="00095C06"/>
    <w:rsid w:val="00097679"/>
    <w:rsid w:val="000A1B5B"/>
    <w:rsid w:val="000A1FD7"/>
    <w:rsid w:val="000A2EDD"/>
    <w:rsid w:val="000A35C7"/>
    <w:rsid w:val="000A440B"/>
    <w:rsid w:val="000A4E80"/>
    <w:rsid w:val="000A4E97"/>
    <w:rsid w:val="000A71F4"/>
    <w:rsid w:val="000B0392"/>
    <w:rsid w:val="000B0B7E"/>
    <w:rsid w:val="000B1083"/>
    <w:rsid w:val="000B18AE"/>
    <w:rsid w:val="000B1DE9"/>
    <w:rsid w:val="000B2296"/>
    <w:rsid w:val="000B395B"/>
    <w:rsid w:val="000B41A8"/>
    <w:rsid w:val="000B4C8C"/>
    <w:rsid w:val="000B50FE"/>
    <w:rsid w:val="000B52A4"/>
    <w:rsid w:val="000B7770"/>
    <w:rsid w:val="000C06A0"/>
    <w:rsid w:val="000C0FE1"/>
    <w:rsid w:val="000C3691"/>
    <w:rsid w:val="000C3C65"/>
    <w:rsid w:val="000C5587"/>
    <w:rsid w:val="000D010B"/>
    <w:rsid w:val="000D0242"/>
    <w:rsid w:val="000D1916"/>
    <w:rsid w:val="000D1C15"/>
    <w:rsid w:val="000D3B9A"/>
    <w:rsid w:val="000D3EF8"/>
    <w:rsid w:val="000D60EF"/>
    <w:rsid w:val="000E2247"/>
    <w:rsid w:val="000E30E0"/>
    <w:rsid w:val="000E3FEB"/>
    <w:rsid w:val="000E4966"/>
    <w:rsid w:val="000E72A0"/>
    <w:rsid w:val="000F2C98"/>
    <w:rsid w:val="000F2F98"/>
    <w:rsid w:val="000F33C5"/>
    <w:rsid w:val="000F3AF3"/>
    <w:rsid w:val="000F4066"/>
    <w:rsid w:val="000F730E"/>
    <w:rsid w:val="000F7355"/>
    <w:rsid w:val="000F776E"/>
    <w:rsid w:val="000F779F"/>
    <w:rsid w:val="000F77B2"/>
    <w:rsid w:val="0010069B"/>
    <w:rsid w:val="00101017"/>
    <w:rsid w:val="00101E25"/>
    <w:rsid w:val="0010291A"/>
    <w:rsid w:val="00102ADC"/>
    <w:rsid w:val="00102B1F"/>
    <w:rsid w:val="00103063"/>
    <w:rsid w:val="00103853"/>
    <w:rsid w:val="00106611"/>
    <w:rsid w:val="00106E46"/>
    <w:rsid w:val="0011054E"/>
    <w:rsid w:val="00111E83"/>
    <w:rsid w:val="00112F10"/>
    <w:rsid w:val="0011533D"/>
    <w:rsid w:val="00116B08"/>
    <w:rsid w:val="00117538"/>
    <w:rsid w:val="001176B0"/>
    <w:rsid w:val="00120617"/>
    <w:rsid w:val="00120F41"/>
    <w:rsid w:val="00121572"/>
    <w:rsid w:val="00121C9F"/>
    <w:rsid w:val="00122574"/>
    <w:rsid w:val="00123257"/>
    <w:rsid w:val="001237BD"/>
    <w:rsid w:val="00123CC3"/>
    <w:rsid w:val="00124F13"/>
    <w:rsid w:val="0012597E"/>
    <w:rsid w:val="00126479"/>
    <w:rsid w:val="001264B9"/>
    <w:rsid w:val="0012658A"/>
    <w:rsid w:val="00126B1E"/>
    <w:rsid w:val="001278A2"/>
    <w:rsid w:val="001304BB"/>
    <w:rsid w:val="00132A98"/>
    <w:rsid w:val="0013386D"/>
    <w:rsid w:val="00133957"/>
    <w:rsid w:val="00133AAF"/>
    <w:rsid w:val="0013589A"/>
    <w:rsid w:val="00137409"/>
    <w:rsid w:val="001413F5"/>
    <w:rsid w:val="001426F9"/>
    <w:rsid w:val="001439BC"/>
    <w:rsid w:val="00144D97"/>
    <w:rsid w:val="00144F0C"/>
    <w:rsid w:val="00146762"/>
    <w:rsid w:val="001467FB"/>
    <w:rsid w:val="00147E2C"/>
    <w:rsid w:val="001500FA"/>
    <w:rsid w:val="0015050B"/>
    <w:rsid w:val="00150CCD"/>
    <w:rsid w:val="00150D35"/>
    <w:rsid w:val="00150D37"/>
    <w:rsid w:val="00151AE1"/>
    <w:rsid w:val="00153B13"/>
    <w:rsid w:val="00154514"/>
    <w:rsid w:val="00156B25"/>
    <w:rsid w:val="00157F3A"/>
    <w:rsid w:val="001614A2"/>
    <w:rsid w:val="00161DD3"/>
    <w:rsid w:val="00165234"/>
    <w:rsid w:val="001653C3"/>
    <w:rsid w:val="0016600D"/>
    <w:rsid w:val="00166D8B"/>
    <w:rsid w:val="001674CD"/>
    <w:rsid w:val="00172449"/>
    <w:rsid w:val="00173B84"/>
    <w:rsid w:val="00174A07"/>
    <w:rsid w:val="00175A8E"/>
    <w:rsid w:val="001760D1"/>
    <w:rsid w:val="00182A9B"/>
    <w:rsid w:val="00182E3A"/>
    <w:rsid w:val="001845A0"/>
    <w:rsid w:val="00194340"/>
    <w:rsid w:val="001954D4"/>
    <w:rsid w:val="00197D41"/>
    <w:rsid w:val="001A14ED"/>
    <w:rsid w:val="001A51F7"/>
    <w:rsid w:val="001A562F"/>
    <w:rsid w:val="001A5A09"/>
    <w:rsid w:val="001A69E4"/>
    <w:rsid w:val="001B0A2E"/>
    <w:rsid w:val="001B0CD1"/>
    <w:rsid w:val="001B2ABC"/>
    <w:rsid w:val="001B32F8"/>
    <w:rsid w:val="001B37B4"/>
    <w:rsid w:val="001B40C3"/>
    <w:rsid w:val="001B5CA3"/>
    <w:rsid w:val="001B62A6"/>
    <w:rsid w:val="001B72DE"/>
    <w:rsid w:val="001C1327"/>
    <w:rsid w:val="001C2614"/>
    <w:rsid w:val="001C284D"/>
    <w:rsid w:val="001C2B05"/>
    <w:rsid w:val="001C6741"/>
    <w:rsid w:val="001C6BCB"/>
    <w:rsid w:val="001C79A4"/>
    <w:rsid w:val="001C7B1E"/>
    <w:rsid w:val="001D0A95"/>
    <w:rsid w:val="001D1F34"/>
    <w:rsid w:val="001D271E"/>
    <w:rsid w:val="001D29B9"/>
    <w:rsid w:val="001D2BA7"/>
    <w:rsid w:val="001D3692"/>
    <w:rsid w:val="001D38D2"/>
    <w:rsid w:val="001D39B4"/>
    <w:rsid w:val="001D3C72"/>
    <w:rsid w:val="001D4DDE"/>
    <w:rsid w:val="001D57CB"/>
    <w:rsid w:val="001D73B8"/>
    <w:rsid w:val="001D7857"/>
    <w:rsid w:val="001E0764"/>
    <w:rsid w:val="001E474A"/>
    <w:rsid w:val="001E4E13"/>
    <w:rsid w:val="001E6057"/>
    <w:rsid w:val="001E7C53"/>
    <w:rsid w:val="001F2192"/>
    <w:rsid w:val="001F29D7"/>
    <w:rsid w:val="001F473A"/>
    <w:rsid w:val="001F602B"/>
    <w:rsid w:val="001F6D70"/>
    <w:rsid w:val="0020190C"/>
    <w:rsid w:val="0020231F"/>
    <w:rsid w:val="002041AB"/>
    <w:rsid w:val="00205D99"/>
    <w:rsid w:val="00213192"/>
    <w:rsid w:val="002147C5"/>
    <w:rsid w:val="0021524E"/>
    <w:rsid w:val="002157CF"/>
    <w:rsid w:val="00216BF3"/>
    <w:rsid w:val="00220216"/>
    <w:rsid w:val="00221630"/>
    <w:rsid w:val="002217B5"/>
    <w:rsid w:val="00222FB7"/>
    <w:rsid w:val="00223FB9"/>
    <w:rsid w:val="00235322"/>
    <w:rsid w:val="00237B8D"/>
    <w:rsid w:val="002414EF"/>
    <w:rsid w:val="00241759"/>
    <w:rsid w:val="002448D4"/>
    <w:rsid w:val="002463F6"/>
    <w:rsid w:val="0024703B"/>
    <w:rsid w:val="002471E1"/>
    <w:rsid w:val="00247F13"/>
    <w:rsid w:val="00250639"/>
    <w:rsid w:val="0025144D"/>
    <w:rsid w:val="002518FD"/>
    <w:rsid w:val="002522DA"/>
    <w:rsid w:val="00252B8E"/>
    <w:rsid w:val="00254AC2"/>
    <w:rsid w:val="0025667C"/>
    <w:rsid w:val="00260AE4"/>
    <w:rsid w:val="00260E17"/>
    <w:rsid w:val="0026165C"/>
    <w:rsid w:val="002619E4"/>
    <w:rsid w:val="00261BCE"/>
    <w:rsid w:val="00263177"/>
    <w:rsid w:val="00263893"/>
    <w:rsid w:val="002643A1"/>
    <w:rsid w:val="002643E3"/>
    <w:rsid w:val="002648D7"/>
    <w:rsid w:val="00264A38"/>
    <w:rsid w:val="00264C9F"/>
    <w:rsid w:val="00270027"/>
    <w:rsid w:val="00270AF6"/>
    <w:rsid w:val="002714BD"/>
    <w:rsid w:val="002715A0"/>
    <w:rsid w:val="00272279"/>
    <w:rsid w:val="002735C3"/>
    <w:rsid w:val="00273DCD"/>
    <w:rsid w:val="00274929"/>
    <w:rsid w:val="00274AE6"/>
    <w:rsid w:val="00277689"/>
    <w:rsid w:val="0027778C"/>
    <w:rsid w:val="0028324B"/>
    <w:rsid w:val="00283991"/>
    <w:rsid w:val="00284269"/>
    <w:rsid w:val="00285DF1"/>
    <w:rsid w:val="00292628"/>
    <w:rsid w:val="00293956"/>
    <w:rsid w:val="00294062"/>
    <w:rsid w:val="00294271"/>
    <w:rsid w:val="0029726A"/>
    <w:rsid w:val="00297E60"/>
    <w:rsid w:val="002A28E7"/>
    <w:rsid w:val="002A4896"/>
    <w:rsid w:val="002A4B78"/>
    <w:rsid w:val="002A4CC9"/>
    <w:rsid w:val="002A4EB0"/>
    <w:rsid w:val="002A59A9"/>
    <w:rsid w:val="002A5F5D"/>
    <w:rsid w:val="002A68CE"/>
    <w:rsid w:val="002A6BE4"/>
    <w:rsid w:val="002A6C85"/>
    <w:rsid w:val="002A70CB"/>
    <w:rsid w:val="002A7C86"/>
    <w:rsid w:val="002B0263"/>
    <w:rsid w:val="002B0509"/>
    <w:rsid w:val="002B0680"/>
    <w:rsid w:val="002B0BCD"/>
    <w:rsid w:val="002B50DB"/>
    <w:rsid w:val="002B7124"/>
    <w:rsid w:val="002C07E6"/>
    <w:rsid w:val="002C1169"/>
    <w:rsid w:val="002C25A5"/>
    <w:rsid w:val="002C3A33"/>
    <w:rsid w:val="002C3D0F"/>
    <w:rsid w:val="002C3D95"/>
    <w:rsid w:val="002C5250"/>
    <w:rsid w:val="002C54A3"/>
    <w:rsid w:val="002C5A2C"/>
    <w:rsid w:val="002C5AE9"/>
    <w:rsid w:val="002C5C18"/>
    <w:rsid w:val="002C5EE8"/>
    <w:rsid w:val="002C6119"/>
    <w:rsid w:val="002C6716"/>
    <w:rsid w:val="002C68E4"/>
    <w:rsid w:val="002C75E2"/>
    <w:rsid w:val="002C7D9C"/>
    <w:rsid w:val="002D0FE0"/>
    <w:rsid w:val="002D1465"/>
    <w:rsid w:val="002D1A13"/>
    <w:rsid w:val="002D1A91"/>
    <w:rsid w:val="002D28E8"/>
    <w:rsid w:val="002D2D47"/>
    <w:rsid w:val="002D342C"/>
    <w:rsid w:val="002D5C4A"/>
    <w:rsid w:val="002E0295"/>
    <w:rsid w:val="002E0D7E"/>
    <w:rsid w:val="002E3786"/>
    <w:rsid w:val="002F0999"/>
    <w:rsid w:val="002F0F5D"/>
    <w:rsid w:val="002F0F94"/>
    <w:rsid w:val="002F11E3"/>
    <w:rsid w:val="002F1D67"/>
    <w:rsid w:val="002F1EC1"/>
    <w:rsid w:val="002F1FAA"/>
    <w:rsid w:val="002F3394"/>
    <w:rsid w:val="002F38DD"/>
    <w:rsid w:val="002F4D83"/>
    <w:rsid w:val="002F61F0"/>
    <w:rsid w:val="002F64CA"/>
    <w:rsid w:val="002F6C9A"/>
    <w:rsid w:val="003000E5"/>
    <w:rsid w:val="00301B26"/>
    <w:rsid w:val="00302377"/>
    <w:rsid w:val="003034DE"/>
    <w:rsid w:val="00303F13"/>
    <w:rsid w:val="00303FFF"/>
    <w:rsid w:val="00304E99"/>
    <w:rsid w:val="0030561E"/>
    <w:rsid w:val="00305CF3"/>
    <w:rsid w:val="0030785D"/>
    <w:rsid w:val="00310996"/>
    <w:rsid w:val="00311E4B"/>
    <w:rsid w:val="00313B92"/>
    <w:rsid w:val="003200A0"/>
    <w:rsid w:val="00320184"/>
    <w:rsid w:val="00320429"/>
    <w:rsid w:val="003209DA"/>
    <w:rsid w:val="00321977"/>
    <w:rsid w:val="0032304A"/>
    <w:rsid w:val="00323818"/>
    <w:rsid w:val="0032630A"/>
    <w:rsid w:val="00326675"/>
    <w:rsid w:val="00326D43"/>
    <w:rsid w:val="00330018"/>
    <w:rsid w:val="00333C91"/>
    <w:rsid w:val="0033438A"/>
    <w:rsid w:val="003373E0"/>
    <w:rsid w:val="00337483"/>
    <w:rsid w:val="00340074"/>
    <w:rsid w:val="00340630"/>
    <w:rsid w:val="003415FE"/>
    <w:rsid w:val="00341D41"/>
    <w:rsid w:val="00342E67"/>
    <w:rsid w:val="00344BCA"/>
    <w:rsid w:val="003451E7"/>
    <w:rsid w:val="003470B4"/>
    <w:rsid w:val="00350BDB"/>
    <w:rsid w:val="003512AC"/>
    <w:rsid w:val="003520DE"/>
    <w:rsid w:val="00352A68"/>
    <w:rsid w:val="00354E74"/>
    <w:rsid w:val="00355EFE"/>
    <w:rsid w:val="0035794F"/>
    <w:rsid w:val="00357A89"/>
    <w:rsid w:val="00357E82"/>
    <w:rsid w:val="0036050C"/>
    <w:rsid w:val="00360BA5"/>
    <w:rsid w:val="00361C47"/>
    <w:rsid w:val="00364299"/>
    <w:rsid w:val="00364E2A"/>
    <w:rsid w:val="003661B1"/>
    <w:rsid w:val="0036693F"/>
    <w:rsid w:val="00366983"/>
    <w:rsid w:val="00370BBF"/>
    <w:rsid w:val="0037127C"/>
    <w:rsid w:val="00373C96"/>
    <w:rsid w:val="0037418F"/>
    <w:rsid w:val="00374C4F"/>
    <w:rsid w:val="003758DB"/>
    <w:rsid w:val="003774EF"/>
    <w:rsid w:val="00381312"/>
    <w:rsid w:val="00381BA6"/>
    <w:rsid w:val="00383B44"/>
    <w:rsid w:val="00384C5B"/>
    <w:rsid w:val="00385443"/>
    <w:rsid w:val="003861AB"/>
    <w:rsid w:val="00386834"/>
    <w:rsid w:val="00387815"/>
    <w:rsid w:val="00387A62"/>
    <w:rsid w:val="00392367"/>
    <w:rsid w:val="00393A00"/>
    <w:rsid w:val="00395548"/>
    <w:rsid w:val="0039688D"/>
    <w:rsid w:val="00396BB5"/>
    <w:rsid w:val="00397679"/>
    <w:rsid w:val="003A1442"/>
    <w:rsid w:val="003A1A4E"/>
    <w:rsid w:val="003A1BB8"/>
    <w:rsid w:val="003A1C11"/>
    <w:rsid w:val="003A2F8E"/>
    <w:rsid w:val="003A31E0"/>
    <w:rsid w:val="003A3F27"/>
    <w:rsid w:val="003A680C"/>
    <w:rsid w:val="003A7D1F"/>
    <w:rsid w:val="003A7FAB"/>
    <w:rsid w:val="003B09E5"/>
    <w:rsid w:val="003B173E"/>
    <w:rsid w:val="003B1823"/>
    <w:rsid w:val="003B2238"/>
    <w:rsid w:val="003B2BA2"/>
    <w:rsid w:val="003B4518"/>
    <w:rsid w:val="003B647D"/>
    <w:rsid w:val="003B74FB"/>
    <w:rsid w:val="003C27BC"/>
    <w:rsid w:val="003C40C8"/>
    <w:rsid w:val="003C606C"/>
    <w:rsid w:val="003C6DB3"/>
    <w:rsid w:val="003C6FF1"/>
    <w:rsid w:val="003C7095"/>
    <w:rsid w:val="003C794E"/>
    <w:rsid w:val="003D2A8D"/>
    <w:rsid w:val="003D3878"/>
    <w:rsid w:val="003D5680"/>
    <w:rsid w:val="003D77D1"/>
    <w:rsid w:val="003D7A42"/>
    <w:rsid w:val="003D7F2A"/>
    <w:rsid w:val="003E4896"/>
    <w:rsid w:val="003E70E3"/>
    <w:rsid w:val="003E7419"/>
    <w:rsid w:val="003E74F9"/>
    <w:rsid w:val="003F027A"/>
    <w:rsid w:val="003F0B7F"/>
    <w:rsid w:val="003F12CC"/>
    <w:rsid w:val="003F1767"/>
    <w:rsid w:val="003F1A80"/>
    <w:rsid w:val="003F22E2"/>
    <w:rsid w:val="003F2AFA"/>
    <w:rsid w:val="003F40AB"/>
    <w:rsid w:val="003F44EE"/>
    <w:rsid w:val="003F486B"/>
    <w:rsid w:val="003F7FA2"/>
    <w:rsid w:val="0040093E"/>
    <w:rsid w:val="00401B34"/>
    <w:rsid w:val="00402BE1"/>
    <w:rsid w:val="00402BF5"/>
    <w:rsid w:val="004051F6"/>
    <w:rsid w:val="004054EA"/>
    <w:rsid w:val="00406237"/>
    <w:rsid w:val="00406AAE"/>
    <w:rsid w:val="00407040"/>
    <w:rsid w:val="00407B80"/>
    <w:rsid w:val="00410FF4"/>
    <w:rsid w:val="00411009"/>
    <w:rsid w:val="0041233A"/>
    <w:rsid w:val="0041524E"/>
    <w:rsid w:val="004211D4"/>
    <w:rsid w:val="00421A6C"/>
    <w:rsid w:val="00422813"/>
    <w:rsid w:val="0042459F"/>
    <w:rsid w:val="00424DC7"/>
    <w:rsid w:val="0042793B"/>
    <w:rsid w:val="00431805"/>
    <w:rsid w:val="00431DDC"/>
    <w:rsid w:val="00432252"/>
    <w:rsid w:val="004325AD"/>
    <w:rsid w:val="004329AB"/>
    <w:rsid w:val="00433B2A"/>
    <w:rsid w:val="00435C2E"/>
    <w:rsid w:val="00437E76"/>
    <w:rsid w:val="00443D08"/>
    <w:rsid w:val="00443F13"/>
    <w:rsid w:val="00446B16"/>
    <w:rsid w:val="004475EF"/>
    <w:rsid w:val="004512B1"/>
    <w:rsid w:val="00451A65"/>
    <w:rsid w:val="004520F7"/>
    <w:rsid w:val="004531D5"/>
    <w:rsid w:val="004537E1"/>
    <w:rsid w:val="00454334"/>
    <w:rsid w:val="00455870"/>
    <w:rsid w:val="0045709A"/>
    <w:rsid w:val="00460409"/>
    <w:rsid w:val="004606A4"/>
    <w:rsid w:val="0046176D"/>
    <w:rsid w:val="00461A98"/>
    <w:rsid w:val="00461C16"/>
    <w:rsid w:val="00462281"/>
    <w:rsid w:val="00462DE0"/>
    <w:rsid w:val="00463384"/>
    <w:rsid w:val="00463CE6"/>
    <w:rsid w:val="00464BE0"/>
    <w:rsid w:val="00465895"/>
    <w:rsid w:val="00465B71"/>
    <w:rsid w:val="00466265"/>
    <w:rsid w:val="0046664C"/>
    <w:rsid w:val="00467143"/>
    <w:rsid w:val="00470725"/>
    <w:rsid w:val="0047148B"/>
    <w:rsid w:val="00471C1E"/>
    <w:rsid w:val="0047551A"/>
    <w:rsid w:val="004800EB"/>
    <w:rsid w:val="00480C37"/>
    <w:rsid w:val="00481834"/>
    <w:rsid w:val="00481DD8"/>
    <w:rsid w:val="00482275"/>
    <w:rsid w:val="004825B7"/>
    <w:rsid w:val="00483B00"/>
    <w:rsid w:val="00483FB0"/>
    <w:rsid w:val="00485173"/>
    <w:rsid w:val="00487FA1"/>
    <w:rsid w:val="0049077A"/>
    <w:rsid w:val="00490965"/>
    <w:rsid w:val="00491D32"/>
    <w:rsid w:val="004920A7"/>
    <w:rsid w:val="004925C7"/>
    <w:rsid w:val="004928FF"/>
    <w:rsid w:val="00493094"/>
    <w:rsid w:val="004932E9"/>
    <w:rsid w:val="004944E7"/>
    <w:rsid w:val="00496D17"/>
    <w:rsid w:val="00497D74"/>
    <w:rsid w:val="004A0AE6"/>
    <w:rsid w:val="004A1205"/>
    <w:rsid w:val="004A1AB6"/>
    <w:rsid w:val="004A4542"/>
    <w:rsid w:val="004A4AFC"/>
    <w:rsid w:val="004A6022"/>
    <w:rsid w:val="004A798B"/>
    <w:rsid w:val="004B089E"/>
    <w:rsid w:val="004B0E7D"/>
    <w:rsid w:val="004B147C"/>
    <w:rsid w:val="004B1492"/>
    <w:rsid w:val="004B29F4"/>
    <w:rsid w:val="004B3DE4"/>
    <w:rsid w:val="004B3E37"/>
    <w:rsid w:val="004B4277"/>
    <w:rsid w:val="004B4D1C"/>
    <w:rsid w:val="004B5FB6"/>
    <w:rsid w:val="004B6E3B"/>
    <w:rsid w:val="004B7224"/>
    <w:rsid w:val="004B79DF"/>
    <w:rsid w:val="004B7DCA"/>
    <w:rsid w:val="004C17DF"/>
    <w:rsid w:val="004C28C8"/>
    <w:rsid w:val="004C2DB8"/>
    <w:rsid w:val="004C4848"/>
    <w:rsid w:val="004C6E26"/>
    <w:rsid w:val="004D06C8"/>
    <w:rsid w:val="004D1D6E"/>
    <w:rsid w:val="004D2C12"/>
    <w:rsid w:val="004D3209"/>
    <w:rsid w:val="004D3919"/>
    <w:rsid w:val="004D6988"/>
    <w:rsid w:val="004E2DF8"/>
    <w:rsid w:val="004E60B6"/>
    <w:rsid w:val="004E674A"/>
    <w:rsid w:val="004E75EC"/>
    <w:rsid w:val="004F007C"/>
    <w:rsid w:val="004F1503"/>
    <w:rsid w:val="004F1BA1"/>
    <w:rsid w:val="004F4C6C"/>
    <w:rsid w:val="004F6FA7"/>
    <w:rsid w:val="005010A9"/>
    <w:rsid w:val="00501EE6"/>
    <w:rsid w:val="00501F46"/>
    <w:rsid w:val="00502065"/>
    <w:rsid w:val="00503130"/>
    <w:rsid w:val="00503802"/>
    <w:rsid w:val="00503A15"/>
    <w:rsid w:val="00504CC3"/>
    <w:rsid w:val="005076E6"/>
    <w:rsid w:val="005107A2"/>
    <w:rsid w:val="0051098C"/>
    <w:rsid w:val="00510BD5"/>
    <w:rsid w:val="00510E55"/>
    <w:rsid w:val="005119E7"/>
    <w:rsid w:val="00511A8C"/>
    <w:rsid w:val="00512D22"/>
    <w:rsid w:val="00514D2B"/>
    <w:rsid w:val="00514DE2"/>
    <w:rsid w:val="00516B69"/>
    <w:rsid w:val="00521E48"/>
    <w:rsid w:val="0052547D"/>
    <w:rsid w:val="00525BBE"/>
    <w:rsid w:val="0052717C"/>
    <w:rsid w:val="00530948"/>
    <w:rsid w:val="00531772"/>
    <w:rsid w:val="00531D53"/>
    <w:rsid w:val="005330A0"/>
    <w:rsid w:val="00534B6B"/>
    <w:rsid w:val="00540AC5"/>
    <w:rsid w:val="00543381"/>
    <w:rsid w:val="0054340C"/>
    <w:rsid w:val="005444E1"/>
    <w:rsid w:val="00544B7B"/>
    <w:rsid w:val="00546136"/>
    <w:rsid w:val="005463E2"/>
    <w:rsid w:val="00546CCA"/>
    <w:rsid w:val="00547006"/>
    <w:rsid w:val="00550BFD"/>
    <w:rsid w:val="005514F5"/>
    <w:rsid w:val="00551DF0"/>
    <w:rsid w:val="00552ACC"/>
    <w:rsid w:val="00552F33"/>
    <w:rsid w:val="00553368"/>
    <w:rsid w:val="00553628"/>
    <w:rsid w:val="00553B5E"/>
    <w:rsid w:val="005549FA"/>
    <w:rsid w:val="00555792"/>
    <w:rsid w:val="00556185"/>
    <w:rsid w:val="00557FDD"/>
    <w:rsid w:val="00560203"/>
    <w:rsid w:val="00560353"/>
    <w:rsid w:val="005604F1"/>
    <w:rsid w:val="0056112D"/>
    <w:rsid w:val="005627AF"/>
    <w:rsid w:val="0056305A"/>
    <w:rsid w:val="00564A05"/>
    <w:rsid w:val="005652FB"/>
    <w:rsid w:val="0056539E"/>
    <w:rsid w:val="00566A40"/>
    <w:rsid w:val="00571271"/>
    <w:rsid w:val="0057232F"/>
    <w:rsid w:val="00572B8C"/>
    <w:rsid w:val="0057412A"/>
    <w:rsid w:val="005751E2"/>
    <w:rsid w:val="005769E9"/>
    <w:rsid w:val="00577447"/>
    <w:rsid w:val="00580069"/>
    <w:rsid w:val="0058073B"/>
    <w:rsid w:val="00581E9B"/>
    <w:rsid w:val="00581F73"/>
    <w:rsid w:val="00582768"/>
    <w:rsid w:val="00582EED"/>
    <w:rsid w:val="00583706"/>
    <w:rsid w:val="00584545"/>
    <w:rsid w:val="005856C2"/>
    <w:rsid w:val="0059274E"/>
    <w:rsid w:val="00594E4A"/>
    <w:rsid w:val="005967AB"/>
    <w:rsid w:val="005972AF"/>
    <w:rsid w:val="005A03D0"/>
    <w:rsid w:val="005A0679"/>
    <w:rsid w:val="005A0BD8"/>
    <w:rsid w:val="005A0BF0"/>
    <w:rsid w:val="005A14DE"/>
    <w:rsid w:val="005A3A8D"/>
    <w:rsid w:val="005A442F"/>
    <w:rsid w:val="005A5B49"/>
    <w:rsid w:val="005A6071"/>
    <w:rsid w:val="005A65BD"/>
    <w:rsid w:val="005B0E23"/>
    <w:rsid w:val="005B1312"/>
    <w:rsid w:val="005B187E"/>
    <w:rsid w:val="005B3C31"/>
    <w:rsid w:val="005B5D35"/>
    <w:rsid w:val="005C1245"/>
    <w:rsid w:val="005C1265"/>
    <w:rsid w:val="005C1922"/>
    <w:rsid w:val="005C1A34"/>
    <w:rsid w:val="005C1A6A"/>
    <w:rsid w:val="005C1ABF"/>
    <w:rsid w:val="005C1EEF"/>
    <w:rsid w:val="005C21BD"/>
    <w:rsid w:val="005C2FAE"/>
    <w:rsid w:val="005C396B"/>
    <w:rsid w:val="005C4658"/>
    <w:rsid w:val="005C6784"/>
    <w:rsid w:val="005C6C5F"/>
    <w:rsid w:val="005C6FB7"/>
    <w:rsid w:val="005C71FF"/>
    <w:rsid w:val="005C7449"/>
    <w:rsid w:val="005D1972"/>
    <w:rsid w:val="005D1B08"/>
    <w:rsid w:val="005D2B57"/>
    <w:rsid w:val="005D5C86"/>
    <w:rsid w:val="005E0AAE"/>
    <w:rsid w:val="005E0C8D"/>
    <w:rsid w:val="005E17F1"/>
    <w:rsid w:val="005E191E"/>
    <w:rsid w:val="005E1AD5"/>
    <w:rsid w:val="005E4A65"/>
    <w:rsid w:val="005E5E44"/>
    <w:rsid w:val="005E6B28"/>
    <w:rsid w:val="005E7A28"/>
    <w:rsid w:val="005F27DA"/>
    <w:rsid w:val="005F39BA"/>
    <w:rsid w:val="005F4009"/>
    <w:rsid w:val="005F4A41"/>
    <w:rsid w:val="005F4CA4"/>
    <w:rsid w:val="005F5B1B"/>
    <w:rsid w:val="005F5FF6"/>
    <w:rsid w:val="005F654D"/>
    <w:rsid w:val="005F6DA2"/>
    <w:rsid w:val="005F72FB"/>
    <w:rsid w:val="005F7DA7"/>
    <w:rsid w:val="00601BCE"/>
    <w:rsid w:val="00601E9C"/>
    <w:rsid w:val="00603D3D"/>
    <w:rsid w:val="00604E0F"/>
    <w:rsid w:val="0060543F"/>
    <w:rsid w:val="00605914"/>
    <w:rsid w:val="00606664"/>
    <w:rsid w:val="00606874"/>
    <w:rsid w:val="0060735B"/>
    <w:rsid w:val="006074B6"/>
    <w:rsid w:val="00607964"/>
    <w:rsid w:val="00607E7F"/>
    <w:rsid w:val="0061040B"/>
    <w:rsid w:val="00611100"/>
    <w:rsid w:val="00611109"/>
    <w:rsid w:val="00612557"/>
    <w:rsid w:val="006148D2"/>
    <w:rsid w:val="0061547D"/>
    <w:rsid w:val="006230D7"/>
    <w:rsid w:val="006236D2"/>
    <w:rsid w:val="00623D06"/>
    <w:rsid w:val="0062463A"/>
    <w:rsid w:val="006250A1"/>
    <w:rsid w:val="00625134"/>
    <w:rsid w:val="00630D07"/>
    <w:rsid w:val="0063134A"/>
    <w:rsid w:val="0063181D"/>
    <w:rsid w:val="00632BCD"/>
    <w:rsid w:val="006338C4"/>
    <w:rsid w:val="0063533C"/>
    <w:rsid w:val="00635BCC"/>
    <w:rsid w:val="0063647A"/>
    <w:rsid w:val="00637631"/>
    <w:rsid w:val="006377FC"/>
    <w:rsid w:val="0064161B"/>
    <w:rsid w:val="0064261A"/>
    <w:rsid w:val="00642799"/>
    <w:rsid w:val="006467C9"/>
    <w:rsid w:val="00646DFE"/>
    <w:rsid w:val="00647349"/>
    <w:rsid w:val="0065031B"/>
    <w:rsid w:val="00651F64"/>
    <w:rsid w:val="0065359A"/>
    <w:rsid w:val="006542A2"/>
    <w:rsid w:val="006558A6"/>
    <w:rsid w:val="00657EFB"/>
    <w:rsid w:val="006608EF"/>
    <w:rsid w:val="00660DFF"/>
    <w:rsid w:val="00661340"/>
    <w:rsid w:val="00661444"/>
    <w:rsid w:val="00666149"/>
    <w:rsid w:val="006702CC"/>
    <w:rsid w:val="0067145F"/>
    <w:rsid w:val="00671C3E"/>
    <w:rsid w:val="00671D9F"/>
    <w:rsid w:val="00677461"/>
    <w:rsid w:val="00677BCA"/>
    <w:rsid w:val="0068029E"/>
    <w:rsid w:val="0068156D"/>
    <w:rsid w:val="00682B5A"/>
    <w:rsid w:val="00683AE3"/>
    <w:rsid w:val="00684A8B"/>
    <w:rsid w:val="006860A0"/>
    <w:rsid w:val="00686566"/>
    <w:rsid w:val="006869AE"/>
    <w:rsid w:val="00686AA7"/>
    <w:rsid w:val="00687CAE"/>
    <w:rsid w:val="00690013"/>
    <w:rsid w:val="00690568"/>
    <w:rsid w:val="00691843"/>
    <w:rsid w:val="00691C73"/>
    <w:rsid w:val="00691FE6"/>
    <w:rsid w:val="0069238B"/>
    <w:rsid w:val="0069545A"/>
    <w:rsid w:val="006959A5"/>
    <w:rsid w:val="00697A49"/>
    <w:rsid w:val="006A1AAB"/>
    <w:rsid w:val="006A1D19"/>
    <w:rsid w:val="006A1D3D"/>
    <w:rsid w:val="006A218F"/>
    <w:rsid w:val="006A3574"/>
    <w:rsid w:val="006A3B34"/>
    <w:rsid w:val="006A44BD"/>
    <w:rsid w:val="006A4769"/>
    <w:rsid w:val="006A4B52"/>
    <w:rsid w:val="006A5097"/>
    <w:rsid w:val="006A5705"/>
    <w:rsid w:val="006A6140"/>
    <w:rsid w:val="006A6386"/>
    <w:rsid w:val="006B06B5"/>
    <w:rsid w:val="006B4C3B"/>
    <w:rsid w:val="006B53F9"/>
    <w:rsid w:val="006B66D2"/>
    <w:rsid w:val="006B679D"/>
    <w:rsid w:val="006C276A"/>
    <w:rsid w:val="006C375E"/>
    <w:rsid w:val="006C568E"/>
    <w:rsid w:val="006C5C34"/>
    <w:rsid w:val="006C5E74"/>
    <w:rsid w:val="006C6BF2"/>
    <w:rsid w:val="006C76F4"/>
    <w:rsid w:val="006D122D"/>
    <w:rsid w:val="006D53B4"/>
    <w:rsid w:val="006D5743"/>
    <w:rsid w:val="006E24D9"/>
    <w:rsid w:val="006E3558"/>
    <w:rsid w:val="006E48E9"/>
    <w:rsid w:val="006E4DB0"/>
    <w:rsid w:val="006E4E23"/>
    <w:rsid w:val="006E5530"/>
    <w:rsid w:val="006E6918"/>
    <w:rsid w:val="006E70CE"/>
    <w:rsid w:val="006F0136"/>
    <w:rsid w:val="006F0C04"/>
    <w:rsid w:val="006F1651"/>
    <w:rsid w:val="006F4B52"/>
    <w:rsid w:val="006F6885"/>
    <w:rsid w:val="006F6952"/>
    <w:rsid w:val="006F6CDF"/>
    <w:rsid w:val="00704EB8"/>
    <w:rsid w:val="007068F0"/>
    <w:rsid w:val="007103AD"/>
    <w:rsid w:val="007123A6"/>
    <w:rsid w:val="00712E0D"/>
    <w:rsid w:val="00713BD1"/>
    <w:rsid w:val="00714B06"/>
    <w:rsid w:val="00714B2A"/>
    <w:rsid w:val="007174BF"/>
    <w:rsid w:val="00717B6D"/>
    <w:rsid w:val="007249C6"/>
    <w:rsid w:val="00725B11"/>
    <w:rsid w:val="00727432"/>
    <w:rsid w:val="00733296"/>
    <w:rsid w:val="007336CC"/>
    <w:rsid w:val="00733DCF"/>
    <w:rsid w:val="00735060"/>
    <w:rsid w:val="007357E3"/>
    <w:rsid w:val="007364A6"/>
    <w:rsid w:val="007367C6"/>
    <w:rsid w:val="00736F5B"/>
    <w:rsid w:val="00737CEB"/>
    <w:rsid w:val="00742547"/>
    <w:rsid w:val="00745A05"/>
    <w:rsid w:val="007512A1"/>
    <w:rsid w:val="00751C54"/>
    <w:rsid w:val="00751C6A"/>
    <w:rsid w:val="0075248C"/>
    <w:rsid w:val="0075283E"/>
    <w:rsid w:val="00753FAD"/>
    <w:rsid w:val="00754B1A"/>
    <w:rsid w:val="00755BE7"/>
    <w:rsid w:val="00756B01"/>
    <w:rsid w:val="00756BF9"/>
    <w:rsid w:val="00762269"/>
    <w:rsid w:val="00763291"/>
    <w:rsid w:val="00763B13"/>
    <w:rsid w:val="0076617E"/>
    <w:rsid w:val="00767D13"/>
    <w:rsid w:val="00771AF6"/>
    <w:rsid w:val="007736DA"/>
    <w:rsid w:val="00773D05"/>
    <w:rsid w:val="00773FA3"/>
    <w:rsid w:val="007825EE"/>
    <w:rsid w:val="00784092"/>
    <w:rsid w:val="00784C17"/>
    <w:rsid w:val="0078513A"/>
    <w:rsid w:val="00785C89"/>
    <w:rsid w:val="00790170"/>
    <w:rsid w:val="0079090B"/>
    <w:rsid w:val="007909F3"/>
    <w:rsid w:val="0079185A"/>
    <w:rsid w:val="007924C3"/>
    <w:rsid w:val="00793BDC"/>
    <w:rsid w:val="007944EF"/>
    <w:rsid w:val="00794CDE"/>
    <w:rsid w:val="0079544C"/>
    <w:rsid w:val="00795D63"/>
    <w:rsid w:val="00795FBC"/>
    <w:rsid w:val="007973EF"/>
    <w:rsid w:val="007979C1"/>
    <w:rsid w:val="007A0E68"/>
    <w:rsid w:val="007A1C91"/>
    <w:rsid w:val="007A31EA"/>
    <w:rsid w:val="007A3BC7"/>
    <w:rsid w:val="007A4E00"/>
    <w:rsid w:val="007A60D5"/>
    <w:rsid w:val="007B0EBF"/>
    <w:rsid w:val="007B1EE4"/>
    <w:rsid w:val="007B2F91"/>
    <w:rsid w:val="007B322C"/>
    <w:rsid w:val="007B5769"/>
    <w:rsid w:val="007B6027"/>
    <w:rsid w:val="007B6A8B"/>
    <w:rsid w:val="007B7E7C"/>
    <w:rsid w:val="007C30C8"/>
    <w:rsid w:val="007C30DB"/>
    <w:rsid w:val="007C31CF"/>
    <w:rsid w:val="007C4D1B"/>
    <w:rsid w:val="007C6BAD"/>
    <w:rsid w:val="007C76BA"/>
    <w:rsid w:val="007D009E"/>
    <w:rsid w:val="007D022A"/>
    <w:rsid w:val="007D0DDF"/>
    <w:rsid w:val="007D2D55"/>
    <w:rsid w:val="007D4DC4"/>
    <w:rsid w:val="007D4EE2"/>
    <w:rsid w:val="007D5043"/>
    <w:rsid w:val="007D6170"/>
    <w:rsid w:val="007D638E"/>
    <w:rsid w:val="007D70F7"/>
    <w:rsid w:val="007D7DBE"/>
    <w:rsid w:val="007E0240"/>
    <w:rsid w:val="007E0368"/>
    <w:rsid w:val="007E038C"/>
    <w:rsid w:val="007E03FA"/>
    <w:rsid w:val="007E1320"/>
    <w:rsid w:val="007E30A2"/>
    <w:rsid w:val="007E40BD"/>
    <w:rsid w:val="007E4182"/>
    <w:rsid w:val="007E4545"/>
    <w:rsid w:val="007E64CE"/>
    <w:rsid w:val="007F03B7"/>
    <w:rsid w:val="007F1E79"/>
    <w:rsid w:val="007F28E5"/>
    <w:rsid w:val="007F3843"/>
    <w:rsid w:val="007F3FC3"/>
    <w:rsid w:val="007F4C1D"/>
    <w:rsid w:val="007F5B5B"/>
    <w:rsid w:val="007F5E12"/>
    <w:rsid w:val="007F6B27"/>
    <w:rsid w:val="007F7E43"/>
    <w:rsid w:val="00800A9E"/>
    <w:rsid w:val="00801CD5"/>
    <w:rsid w:val="00802DF5"/>
    <w:rsid w:val="008036C3"/>
    <w:rsid w:val="008039A6"/>
    <w:rsid w:val="00804000"/>
    <w:rsid w:val="00804340"/>
    <w:rsid w:val="0080743F"/>
    <w:rsid w:val="008113CD"/>
    <w:rsid w:val="008141A1"/>
    <w:rsid w:val="0081454D"/>
    <w:rsid w:val="00814E1E"/>
    <w:rsid w:val="00815C8E"/>
    <w:rsid w:val="00816742"/>
    <w:rsid w:val="00822861"/>
    <w:rsid w:val="0082357D"/>
    <w:rsid w:val="00823693"/>
    <w:rsid w:val="0082373E"/>
    <w:rsid w:val="00825BF0"/>
    <w:rsid w:val="00826679"/>
    <w:rsid w:val="00830D39"/>
    <w:rsid w:val="008314B7"/>
    <w:rsid w:val="008314FC"/>
    <w:rsid w:val="00831881"/>
    <w:rsid w:val="00831C2B"/>
    <w:rsid w:val="008329E9"/>
    <w:rsid w:val="00832EAF"/>
    <w:rsid w:val="00832FBF"/>
    <w:rsid w:val="00834481"/>
    <w:rsid w:val="00834CD3"/>
    <w:rsid w:val="008359B3"/>
    <w:rsid w:val="008378CF"/>
    <w:rsid w:val="00841CC6"/>
    <w:rsid w:val="00842E00"/>
    <w:rsid w:val="00843EBC"/>
    <w:rsid w:val="00843FF6"/>
    <w:rsid w:val="00844DBB"/>
    <w:rsid w:val="008466EF"/>
    <w:rsid w:val="00847855"/>
    <w:rsid w:val="008502E7"/>
    <w:rsid w:val="0085036D"/>
    <w:rsid w:val="00851A4C"/>
    <w:rsid w:val="008526D3"/>
    <w:rsid w:val="0085292C"/>
    <w:rsid w:val="00852B01"/>
    <w:rsid w:val="00855674"/>
    <w:rsid w:val="00861501"/>
    <w:rsid w:val="00861EA2"/>
    <w:rsid w:val="00862CF4"/>
    <w:rsid w:val="0086477C"/>
    <w:rsid w:val="008666C4"/>
    <w:rsid w:val="008703AD"/>
    <w:rsid w:val="008707D1"/>
    <w:rsid w:val="00872B0F"/>
    <w:rsid w:val="00873D29"/>
    <w:rsid w:val="00874160"/>
    <w:rsid w:val="00875116"/>
    <w:rsid w:val="0087572F"/>
    <w:rsid w:val="0087650D"/>
    <w:rsid w:val="008775C8"/>
    <w:rsid w:val="0087776A"/>
    <w:rsid w:val="00881C6A"/>
    <w:rsid w:val="0088528F"/>
    <w:rsid w:val="00887881"/>
    <w:rsid w:val="008916F4"/>
    <w:rsid w:val="00892443"/>
    <w:rsid w:val="008931EA"/>
    <w:rsid w:val="008938C2"/>
    <w:rsid w:val="00894933"/>
    <w:rsid w:val="00895C72"/>
    <w:rsid w:val="00897D9D"/>
    <w:rsid w:val="00897F52"/>
    <w:rsid w:val="00897FF2"/>
    <w:rsid w:val="008A0D6D"/>
    <w:rsid w:val="008A25DD"/>
    <w:rsid w:val="008A26CA"/>
    <w:rsid w:val="008A3001"/>
    <w:rsid w:val="008A400F"/>
    <w:rsid w:val="008A5CCE"/>
    <w:rsid w:val="008A5F71"/>
    <w:rsid w:val="008A6877"/>
    <w:rsid w:val="008A7DED"/>
    <w:rsid w:val="008A7E57"/>
    <w:rsid w:val="008B0D09"/>
    <w:rsid w:val="008B2399"/>
    <w:rsid w:val="008B2534"/>
    <w:rsid w:val="008B293F"/>
    <w:rsid w:val="008B2E9F"/>
    <w:rsid w:val="008B6E29"/>
    <w:rsid w:val="008C070E"/>
    <w:rsid w:val="008C0F2C"/>
    <w:rsid w:val="008C1073"/>
    <w:rsid w:val="008C1712"/>
    <w:rsid w:val="008C1923"/>
    <w:rsid w:val="008C205D"/>
    <w:rsid w:val="008C21B8"/>
    <w:rsid w:val="008C28CF"/>
    <w:rsid w:val="008C4F45"/>
    <w:rsid w:val="008C5BEA"/>
    <w:rsid w:val="008C65CD"/>
    <w:rsid w:val="008C7824"/>
    <w:rsid w:val="008C7AB6"/>
    <w:rsid w:val="008D0C15"/>
    <w:rsid w:val="008D1F1B"/>
    <w:rsid w:val="008D289C"/>
    <w:rsid w:val="008D4A24"/>
    <w:rsid w:val="008D5B0B"/>
    <w:rsid w:val="008D6F7F"/>
    <w:rsid w:val="008D76F0"/>
    <w:rsid w:val="008D7D80"/>
    <w:rsid w:val="008E095A"/>
    <w:rsid w:val="008E23C0"/>
    <w:rsid w:val="008E2D50"/>
    <w:rsid w:val="008E4339"/>
    <w:rsid w:val="008E4AC0"/>
    <w:rsid w:val="008E4D3E"/>
    <w:rsid w:val="008E6108"/>
    <w:rsid w:val="008E6A6F"/>
    <w:rsid w:val="008E7DC2"/>
    <w:rsid w:val="008F0D75"/>
    <w:rsid w:val="008F3C49"/>
    <w:rsid w:val="008F6F77"/>
    <w:rsid w:val="0090088C"/>
    <w:rsid w:val="00900918"/>
    <w:rsid w:val="00902390"/>
    <w:rsid w:val="00903687"/>
    <w:rsid w:val="0090564C"/>
    <w:rsid w:val="00905679"/>
    <w:rsid w:val="0090586B"/>
    <w:rsid w:val="00907725"/>
    <w:rsid w:val="009111C6"/>
    <w:rsid w:val="009141A6"/>
    <w:rsid w:val="0091540F"/>
    <w:rsid w:val="00915894"/>
    <w:rsid w:val="009160B2"/>
    <w:rsid w:val="00916CF1"/>
    <w:rsid w:val="0091732E"/>
    <w:rsid w:val="00917828"/>
    <w:rsid w:val="00920D86"/>
    <w:rsid w:val="009229B7"/>
    <w:rsid w:val="009232DA"/>
    <w:rsid w:val="009233B8"/>
    <w:rsid w:val="00923852"/>
    <w:rsid w:val="00924FD1"/>
    <w:rsid w:val="00925394"/>
    <w:rsid w:val="00925522"/>
    <w:rsid w:val="00926109"/>
    <w:rsid w:val="00930540"/>
    <w:rsid w:val="00930BF7"/>
    <w:rsid w:val="009346AE"/>
    <w:rsid w:val="00935410"/>
    <w:rsid w:val="009401F9"/>
    <w:rsid w:val="009406E7"/>
    <w:rsid w:val="00943ACF"/>
    <w:rsid w:val="00943D8F"/>
    <w:rsid w:val="009447DC"/>
    <w:rsid w:val="00945B68"/>
    <w:rsid w:val="009462F1"/>
    <w:rsid w:val="00946771"/>
    <w:rsid w:val="009469DA"/>
    <w:rsid w:val="00950788"/>
    <w:rsid w:val="00954339"/>
    <w:rsid w:val="00955A5E"/>
    <w:rsid w:val="00957401"/>
    <w:rsid w:val="00957DA4"/>
    <w:rsid w:val="00960747"/>
    <w:rsid w:val="0096093A"/>
    <w:rsid w:val="00961790"/>
    <w:rsid w:val="009618B4"/>
    <w:rsid w:val="009622ED"/>
    <w:rsid w:val="00962EF0"/>
    <w:rsid w:val="00963641"/>
    <w:rsid w:val="0096708F"/>
    <w:rsid w:val="00967EA9"/>
    <w:rsid w:val="00972175"/>
    <w:rsid w:val="009725B7"/>
    <w:rsid w:val="00973B3B"/>
    <w:rsid w:val="00974036"/>
    <w:rsid w:val="00974BF5"/>
    <w:rsid w:val="009764EB"/>
    <w:rsid w:val="009767D1"/>
    <w:rsid w:val="00976DB8"/>
    <w:rsid w:val="009812A5"/>
    <w:rsid w:val="009814D0"/>
    <w:rsid w:val="00982938"/>
    <w:rsid w:val="00982EFE"/>
    <w:rsid w:val="00984510"/>
    <w:rsid w:val="009856F4"/>
    <w:rsid w:val="00985B72"/>
    <w:rsid w:val="00986022"/>
    <w:rsid w:val="00987F29"/>
    <w:rsid w:val="00990482"/>
    <w:rsid w:val="00990936"/>
    <w:rsid w:val="00990A2E"/>
    <w:rsid w:val="00990CD7"/>
    <w:rsid w:val="0099174C"/>
    <w:rsid w:val="00992DD7"/>
    <w:rsid w:val="00994CAB"/>
    <w:rsid w:val="00997076"/>
    <w:rsid w:val="009A06A3"/>
    <w:rsid w:val="009A1A1D"/>
    <w:rsid w:val="009A1FE4"/>
    <w:rsid w:val="009A27C6"/>
    <w:rsid w:val="009A2B70"/>
    <w:rsid w:val="009A33CD"/>
    <w:rsid w:val="009A3D8E"/>
    <w:rsid w:val="009A4803"/>
    <w:rsid w:val="009A7434"/>
    <w:rsid w:val="009B0FD9"/>
    <w:rsid w:val="009B2147"/>
    <w:rsid w:val="009B2CD8"/>
    <w:rsid w:val="009B319A"/>
    <w:rsid w:val="009B3B62"/>
    <w:rsid w:val="009B3F04"/>
    <w:rsid w:val="009B403F"/>
    <w:rsid w:val="009B4A88"/>
    <w:rsid w:val="009B545E"/>
    <w:rsid w:val="009C00AF"/>
    <w:rsid w:val="009C19AA"/>
    <w:rsid w:val="009C2D24"/>
    <w:rsid w:val="009C36B9"/>
    <w:rsid w:val="009C4B01"/>
    <w:rsid w:val="009C5036"/>
    <w:rsid w:val="009C52BA"/>
    <w:rsid w:val="009C5ED6"/>
    <w:rsid w:val="009C62EB"/>
    <w:rsid w:val="009C6A76"/>
    <w:rsid w:val="009D0081"/>
    <w:rsid w:val="009D046E"/>
    <w:rsid w:val="009D0C54"/>
    <w:rsid w:val="009D0E2A"/>
    <w:rsid w:val="009D10D4"/>
    <w:rsid w:val="009D1C27"/>
    <w:rsid w:val="009D1D84"/>
    <w:rsid w:val="009D2A6E"/>
    <w:rsid w:val="009D46CF"/>
    <w:rsid w:val="009D5925"/>
    <w:rsid w:val="009D6254"/>
    <w:rsid w:val="009D683B"/>
    <w:rsid w:val="009D7A50"/>
    <w:rsid w:val="009E2202"/>
    <w:rsid w:val="009E62B4"/>
    <w:rsid w:val="009E70B2"/>
    <w:rsid w:val="009F108A"/>
    <w:rsid w:val="009F2467"/>
    <w:rsid w:val="009F26B6"/>
    <w:rsid w:val="009F29F8"/>
    <w:rsid w:val="009F6F6C"/>
    <w:rsid w:val="009F78DD"/>
    <w:rsid w:val="00A01F77"/>
    <w:rsid w:val="00A0216A"/>
    <w:rsid w:val="00A060CD"/>
    <w:rsid w:val="00A06363"/>
    <w:rsid w:val="00A0692F"/>
    <w:rsid w:val="00A06A92"/>
    <w:rsid w:val="00A114DA"/>
    <w:rsid w:val="00A11E4F"/>
    <w:rsid w:val="00A131D7"/>
    <w:rsid w:val="00A1364E"/>
    <w:rsid w:val="00A13F85"/>
    <w:rsid w:val="00A16C83"/>
    <w:rsid w:val="00A20349"/>
    <w:rsid w:val="00A20E56"/>
    <w:rsid w:val="00A21162"/>
    <w:rsid w:val="00A2124E"/>
    <w:rsid w:val="00A2184E"/>
    <w:rsid w:val="00A22B0C"/>
    <w:rsid w:val="00A22CBE"/>
    <w:rsid w:val="00A2325A"/>
    <w:rsid w:val="00A23892"/>
    <w:rsid w:val="00A23E35"/>
    <w:rsid w:val="00A23F36"/>
    <w:rsid w:val="00A24911"/>
    <w:rsid w:val="00A24A7B"/>
    <w:rsid w:val="00A24E76"/>
    <w:rsid w:val="00A32975"/>
    <w:rsid w:val="00A3554D"/>
    <w:rsid w:val="00A35A03"/>
    <w:rsid w:val="00A35F29"/>
    <w:rsid w:val="00A414F5"/>
    <w:rsid w:val="00A44CB3"/>
    <w:rsid w:val="00A4510B"/>
    <w:rsid w:val="00A45A3A"/>
    <w:rsid w:val="00A45B8C"/>
    <w:rsid w:val="00A46514"/>
    <w:rsid w:val="00A46598"/>
    <w:rsid w:val="00A472E0"/>
    <w:rsid w:val="00A507FE"/>
    <w:rsid w:val="00A5111B"/>
    <w:rsid w:val="00A52495"/>
    <w:rsid w:val="00A52D06"/>
    <w:rsid w:val="00A53112"/>
    <w:rsid w:val="00A538FD"/>
    <w:rsid w:val="00A54B32"/>
    <w:rsid w:val="00A54BD2"/>
    <w:rsid w:val="00A5595E"/>
    <w:rsid w:val="00A579A5"/>
    <w:rsid w:val="00A57EB6"/>
    <w:rsid w:val="00A60AAC"/>
    <w:rsid w:val="00A613EE"/>
    <w:rsid w:val="00A63BF4"/>
    <w:rsid w:val="00A65B80"/>
    <w:rsid w:val="00A67327"/>
    <w:rsid w:val="00A67FB6"/>
    <w:rsid w:val="00A70144"/>
    <w:rsid w:val="00A71E89"/>
    <w:rsid w:val="00A727BD"/>
    <w:rsid w:val="00A76272"/>
    <w:rsid w:val="00A76BAB"/>
    <w:rsid w:val="00A80678"/>
    <w:rsid w:val="00A8079D"/>
    <w:rsid w:val="00A8091B"/>
    <w:rsid w:val="00A824D2"/>
    <w:rsid w:val="00A832DF"/>
    <w:rsid w:val="00A83554"/>
    <w:rsid w:val="00A84187"/>
    <w:rsid w:val="00A84C23"/>
    <w:rsid w:val="00A84D91"/>
    <w:rsid w:val="00A858D3"/>
    <w:rsid w:val="00A85ECB"/>
    <w:rsid w:val="00A86817"/>
    <w:rsid w:val="00A87DBB"/>
    <w:rsid w:val="00A901AB"/>
    <w:rsid w:val="00A91805"/>
    <w:rsid w:val="00A91D70"/>
    <w:rsid w:val="00A920DD"/>
    <w:rsid w:val="00A922E6"/>
    <w:rsid w:val="00A92C83"/>
    <w:rsid w:val="00A93373"/>
    <w:rsid w:val="00A944BD"/>
    <w:rsid w:val="00A95265"/>
    <w:rsid w:val="00A96F56"/>
    <w:rsid w:val="00A9703F"/>
    <w:rsid w:val="00AA1AE7"/>
    <w:rsid w:val="00AA2332"/>
    <w:rsid w:val="00AA318E"/>
    <w:rsid w:val="00AA3930"/>
    <w:rsid w:val="00AA50E7"/>
    <w:rsid w:val="00AA56A4"/>
    <w:rsid w:val="00AA649A"/>
    <w:rsid w:val="00AB05B2"/>
    <w:rsid w:val="00AB1BFE"/>
    <w:rsid w:val="00AB21D1"/>
    <w:rsid w:val="00AB48DE"/>
    <w:rsid w:val="00AB4F3F"/>
    <w:rsid w:val="00AB79DA"/>
    <w:rsid w:val="00AB7FD5"/>
    <w:rsid w:val="00AC014A"/>
    <w:rsid w:val="00AC0DC3"/>
    <w:rsid w:val="00AC0EB1"/>
    <w:rsid w:val="00AC1CAD"/>
    <w:rsid w:val="00AC1F1E"/>
    <w:rsid w:val="00AC3356"/>
    <w:rsid w:val="00AC5B2D"/>
    <w:rsid w:val="00AC62D7"/>
    <w:rsid w:val="00AC7042"/>
    <w:rsid w:val="00AC72E0"/>
    <w:rsid w:val="00AC754B"/>
    <w:rsid w:val="00AC78FB"/>
    <w:rsid w:val="00AD0E9A"/>
    <w:rsid w:val="00AD1602"/>
    <w:rsid w:val="00AD212E"/>
    <w:rsid w:val="00AD3237"/>
    <w:rsid w:val="00AD3B17"/>
    <w:rsid w:val="00AD4E90"/>
    <w:rsid w:val="00AD67B4"/>
    <w:rsid w:val="00AD6898"/>
    <w:rsid w:val="00AE2B6A"/>
    <w:rsid w:val="00AE30FD"/>
    <w:rsid w:val="00AE7399"/>
    <w:rsid w:val="00AE7893"/>
    <w:rsid w:val="00AE7DC2"/>
    <w:rsid w:val="00AF2F2B"/>
    <w:rsid w:val="00AF3BEE"/>
    <w:rsid w:val="00AF46EF"/>
    <w:rsid w:val="00AF4E30"/>
    <w:rsid w:val="00AF5198"/>
    <w:rsid w:val="00AF51DE"/>
    <w:rsid w:val="00AF5915"/>
    <w:rsid w:val="00AF72F1"/>
    <w:rsid w:val="00B00314"/>
    <w:rsid w:val="00B0065E"/>
    <w:rsid w:val="00B03C2E"/>
    <w:rsid w:val="00B03E98"/>
    <w:rsid w:val="00B05414"/>
    <w:rsid w:val="00B056D2"/>
    <w:rsid w:val="00B07DDF"/>
    <w:rsid w:val="00B1003C"/>
    <w:rsid w:val="00B12483"/>
    <w:rsid w:val="00B12DBE"/>
    <w:rsid w:val="00B15FF4"/>
    <w:rsid w:val="00B178F9"/>
    <w:rsid w:val="00B21A26"/>
    <w:rsid w:val="00B223FB"/>
    <w:rsid w:val="00B22417"/>
    <w:rsid w:val="00B22AB5"/>
    <w:rsid w:val="00B22C6B"/>
    <w:rsid w:val="00B22EF4"/>
    <w:rsid w:val="00B235F3"/>
    <w:rsid w:val="00B259B9"/>
    <w:rsid w:val="00B3040E"/>
    <w:rsid w:val="00B31E16"/>
    <w:rsid w:val="00B32080"/>
    <w:rsid w:val="00B32BF4"/>
    <w:rsid w:val="00B33975"/>
    <w:rsid w:val="00B33FE0"/>
    <w:rsid w:val="00B34119"/>
    <w:rsid w:val="00B342B6"/>
    <w:rsid w:val="00B357E1"/>
    <w:rsid w:val="00B35B32"/>
    <w:rsid w:val="00B369CA"/>
    <w:rsid w:val="00B419E0"/>
    <w:rsid w:val="00B436B8"/>
    <w:rsid w:val="00B4387C"/>
    <w:rsid w:val="00B43D64"/>
    <w:rsid w:val="00B44BAB"/>
    <w:rsid w:val="00B45623"/>
    <w:rsid w:val="00B46E8A"/>
    <w:rsid w:val="00B479C9"/>
    <w:rsid w:val="00B47AC3"/>
    <w:rsid w:val="00B50F56"/>
    <w:rsid w:val="00B518DF"/>
    <w:rsid w:val="00B52533"/>
    <w:rsid w:val="00B52556"/>
    <w:rsid w:val="00B541AB"/>
    <w:rsid w:val="00B54345"/>
    <w:rsid w:val="00B5582F"/>
    <w:rsid w:val="00B55CA0"/>
    <w:rsid w:val="00B56F40"/>
    <w:rsid w:val="00B602C9"/>
    <w:rsid w:val="00B6132A"/>
    <w:rsid w:val="00B614CA"/>
    <w:rsid w:val="00B61B47"/>
    <w:rsid w:val="00B61CE8"/>
    <w:rsid w:val="00B61D51"/>
    <w:rsid w:val="00B653A9"/>
    <w:rsid w:val="00B662B7"/>
    <w:rsid w:val="00B66E5E"/>
    <w:rsid w:val="00B67BF3"/>
    <w:rsid w:val="00B705CF"/>
    <w:rsid w:val="00B706EC"/>
    <w:rsid w:val="00B726A9"/>
    <w:rsid w:val="00B807DD"/>
    <w:rsid w:val="00B80E33"/>
    <w:rsid w:val="00B810B9"/>
    <w:rsid w:val="00B81754"/>
    <w:rsid w:val="00B81AC9"/>
    <w:rsid w:val="00B82AAD"/>
    <w:rsid w:val="00B82B45"/>
    <w:rsid w:val="00B83B15"/>
    <w:rsid w:val="00B83CF3"/>
    <w:rsid w:val="00B87FCB"/>
    <w:rsid w:val="00B90F52"/>
    <w:rsid w:val="00B9339E"/>
    <w:rsid w:val="00B95687"/>
    <w:rsid w:val="00BA00A5"/>
    <w:rsid w:val="00BA1F3B"/>
    <w:rsid w:val="00BA3558"/>
    <w:rsid w:val="00BA3789"/>
    <w:rsid w:val="00BA3864"/>
    <w:rsid w:val="00BA42C9"/>
    <w:rsid w:val="00BB10D3"/>
    <w:rsid w:val="00BB1DD0"/>
    <w:rsid w:val="00BB4332"/>
    <w:rsid w:val="00BB437F"/>
    <w:rsid w:val="00BB5FB7"/>
    <w:rsid w:val="00BB6474"/>
    <w:rsid w:val="00BB7323"/>
    <w:rsid w:val="00BC0ACA"/>
    <w:rsid w:val="00BC121B"/>
    <w:rsid w:val="00BC2DA2"/>
    <w:rsid w:val="00BC3BFD"/>
    <w:rsid w:val="00BC480B"/>
    <w:rsid w:val="00BC6681"/>
    <w:rsid w:val="00BC6D22"/>
    <w:rsid w:val="00BC79A1"/>
    <w:rsid w:val="00BD0AB8"/>
    <w:rsid w:val="00BD5479"/>
    <w:rsid w:val="00BD68B3"/>
    <w:rsid w:val="00BD7600"/>
    <w:rsid w:val="00BD7C6E"/>
    <w:rsid w:val="00BE032E"/>
    <w:rsid w:val="00BE12B1"/>
    <w:rsid w:val="00BE3574"/>
    <w:rsid w:val="00BE3882"/>
    <w:rsid w:val="00BE481F"/>
    <w:rsid w:val="00BE55B6"/>
    <w:rsid w:val="00BE60C3"/>
    <w:rsid w:val="00BE681B"/>
    <w:rsid w:val="00BE6A47"/>
    <w:rsid w:val="00BF117A"/>
    <w:rsid w:val="00BF405B"/>
    <w:rsid w:val="00BF4439"/>
    <w:rsid w:val="00BF5527"/>
    <w:rsid w:val="00BF6E29"/>
    <w:rsid w:val="00BF77ED"/>
    <w:rsid w:val="00C0072F"/>
    <w:rsid w:val="00C01F40"/>
    <w:rsid w:val="00C03738"/>
    <w:rsid w:val="00C068E3"/>
    <w:rsid w:val="00C070D9"/>
    <w:rsid w:val="00C07A59"/>
    <w:rsid w:val="00C1088A"/>
    <w:rsid w:val="00C139A2"/>
    <w:rsid w:val="00C1467D"/>
    <w:rsid w:val="00C169C9"/>
    <w:rsid w:val="00C1760C"/>
    <w:rsid w:val="00C20A22"/>
    <w:rsid w:val="00C2131A"/>
    <w:rsid w:val="00C238FE"/>
    <w:rsid w:val="00C23B01"/>
    <w:rsid w:val="00C24257"/>
    <w:rsid w:val="00C26840"/>
    <w:rsid w:val="00C2713C"/>
    <w:rsid w:val="00C27D6E"/>
    <w:rsid w:val="00C30FCB"/>
    <w:rsid w:val="00C32198"/>
    <w:rsid w:val="00C3276A"/>
    <w:rsid w:val="00C33046"/>
    <w:rsid w:val="00C33739"/>
    <w:rsid w:val="00C351E0"/>
    <w:rsid w:val="00C356BD"/>
    <w:rsid w:val="00C35F61"/>
    <w:rsid w:val="00C36232"/>
    <w:rsid w:val="00C36611"/>
    <w:rsid w:val="00C36D58"/>
    <w:rsid w:val="00C370AB"/>
    <w:rsid w:val="00C41C79"/>
    <w:rsid w:val="00C42208"/>
    <w:rsid w:val="00C42D38"/>
    <w:rsid w:val="00C43007"/>
    <w:rsid w:val="00C459E3"/>
    <w:rsid w:val="00C45E0D"/>
    <w:rsid w:val="00C45EBF"/>
    <w:rsid w:val="00C51A17"/>
    <w:rsid w:val="00C53B22"/>
    <w:rsid w:val="00C543C3"/>
    <w:rsid w:val="00C544B5"/>
    <w:rsid w:val="00C54E7A"/>
    <w:rsid w:val="00C552A4"/>
    <w:rsid w:val="00C556ED"/>
    <w:rsid w:val="00C55712"/>
    <w:rsid w:val="00C564C9"/>
    <w:rsid w:val="00C56A54"/>
    <w:rsid w:val="00C600B8"/>
    <w:rsid w:val="00C619A4"/>
    <w:rsid w:val="00C62C69"/>
    <w:rsid w:val="00C638A9"/>
    <w:rsid w:val="00C6511F"/>
    <w:rsid w:val="00C677FE"/>
    <w:rsid w:val="00C67D2F"/>
    <w:rsid w:val="00C70D78"/>
    <w:rsid w:val="00C71D68"/>
    <w:rsid w:val="00C722DB"/>
    <w:rsid w:val="00C737E4"/>
    <w:rsid w:val="00C74B32"/>
    <w:rsid w:val="00C75D3F"/>
    <w:rsid w:val="00C76F61"/>
    <w:rsid w:val="00C7708C"/>
    <w:rsid w:val="00C82B1E"/>
    <w:rsid w:val="00C83590"/>
    <w:rsid w:val="00C84008"/>
    <w:rsid w:val="00C843CD"/>
    <w:rsid w:val="00C8465A"/>
    <w:rsid w:val="00C86BC2"/>
    <w:rsid w:val="00C871B2"/>
    <w:rsid w:val="00C9079A"/>
    <w:rsid w:val="00C908F5"/>
    <w:rsid w:val="00C921D6"/>
    <w:rsid w:val="00C926A4"/>
    <w:rsid w:val="00C926F7"/>
    <w:rsid w:val="00C92BB4"/>
    <w:rsid w:val="00C93384"/>
    <w:rsid w:val="00C94368"/>
    <w:rsid w:val="00C959B3"/>
    <w:rsid w:val="00C965C7"/>
    <w:rsid w:val="00CA0E73"/>
    <w:rsid w:val="00CA11C0"/>
    <w:rsid w:val="00CA2002"/>
    <w:rsid w:val="00CA2A50"/>
    <w:rsid w:val="00CA31F9"/>
    <w:rsid w:val="00CA7528"/>
    <w:rsid w:val="00CA759D"/>
    <w:rsid w:val="00CB235C"/>
    <w:rsid w:val="00CB58C9"/>
    <w:rsid w:val="00CB6200"/>
    <w:rsid w:val="00CB648C"/>
    <w:rsid w:val="00CB6A3E"/>
    <w:rsid w:val="00CC1364"/>
    <w:rsid w:val="00CC339D"/>
    <w:rsid w:val="00CC3659"/>
    <w:rsid w:val="00CC4452"/>
    <w:rsid w:val="00CC58E6"/>
    <w:rsid w:val="00CC5CA8"/>
    <w:rsid w:val="00CC5DD5"/>
    <w:rsid w:val="00CC7277"/>
    <w:rsid w:val="00CD0C8B"/>
    <w:rsid w:val="00CD203F"/>
    <w:rsid w:val="00CD21E4"/>
    <w:rsid w:val="00CD3737"/>
    <w:rsid w:val="00CD4914"/>
    <w:rsid w:val="00CE1172"/>
    <w:rsid w:val="00CE1403"/>
    <w:rsid w:val="00CE4EC2"/>
    <w:rsid w:val="00CE6041"/>
    <w:rsid w:val="00CE66F9"/>
    <w:rsid w:val="00CE72AC"/>
    <w:rsid w:val="00CE78E7"/>
    <w:rsid w:val="00CE7D92"/>
    <w:rsid w:val="00CF0D9A"/>
    <w:rsid w:val="00CF20AF"/>
    <w:rsid w:val="00CF2C00"/>
    <w:rsid w:val="00CF37E3"/>
    <w:rsid w:val="00CF39AA"/>
    <w:rsid w:val="00CF3EA0"/>
    <w:rsid w:val="00CF4AFA"/>
    <w:rsid w:val="00CF73E4"/>
    <w:rsid w:val="00D01D88"/>
    <w:rsid w:val="00D03FCE"/>
    <w:rsid w:val="00D04C6C"/>
    <w:rsid w:val="00D04EFA"/>
    <w:rsid w:val="00D05010"/>
    <w:rsid w:val="00D063EA"/>
    <w:rsid w:val="00D06880"/>
    <w:rsid w:val="00D1010C"/>
    <w:rsid w:val="00D11060"/>
    <w:rsid w:val="00D11A30"/>
    <w:rsid w:val="00D11E00"/>
    <w:rsid w:val="00D128BD"/>
    <w:rsid w:val="00D131FF"/>
    <w:rsid w:val="00D137E6"/>
    <w:rsid w:val="00D13ACC"/>
    <w:rsid w:val="00D13C74"/>
    <w:rsid w:val="00D13E74"/>
    <w:rsid w:val="00D1493A"/>
    <w:rsid w:val="00D15A09"/>
    <w:rsid w:val="00D15AFB"/>
    <w:rsid w:val="00D165CA"/>
    <w:rsid w:val="00D17B86"/>
    <w:rsid w:val="00D202E1"/>
    <w:rsid w:val="00D20A1F"/>
    <w:rsid w:val="00D20A47"/>
    <w:rsid w:val="00D20F79"/>
    <w:rsid w:val="00D2381F"/>
    <w:rsid w:val="00D23FD9"/>
    <w:rsid w:val="00D24102"/>
    <w:rsid w:val="00D2417E"/>
    <w:rsid w:val="00D25786"/>
    <w:rsid w:val="00D258C3"/>
    <w:rsid w:val="00D26315"/>
    <w:rsid w:val="00D26BBD"/>
    <w:rsid w:val="00D27ED9"/>
    <w:rsid w:val="00D30908"/>
    <w:rsid w:val="00D33627"/>
    <w:rsid w:val="00D338C7"/>
    <w:rsid w:val="00D3440F"/>
    <w:rsid w:val="00D347EC"/>
    <w:rsid w:val="00D403F4"/>
    <w:rsid w:val="00D408C3"/>
    <w:rsid w:val="00D42CCA"/>
    <w:rsid w:val="00D433ED"/>
    <w:rsid w:val="00D44257"/>
    <w:rsid w:val="00D447A6"/>
    <w:rsid w:val="00D4545C"/>
    <w:rsid w:val="00D50886"/>
    <w:rsid w:val="00D5383E"/>
    <w:rsid w:val="00D539D6"/>
    <w:rsid w:val="00D53F81"/>
    <w:rsid w:val="00D54E9C"/>
    <w:rsid w:val="00D565A7"/>
    <w:rsid w:val="00D569A5"/>
    <w:rsid w:val="00D574DD"/>
    <w:rsid w:val="00D57A08"/>
    <w:rsid w:val="00D604CA"/>
    <w:rsid w:val="00D61D3C"/>
    <w:rsid w:val="00D64056"/>
    <w:rsid w:val="00D641FB"/>
    <w:rsid w:val="00D64807"/>
    <w:rsid w:val="00D64DAF"/>
    <w:rsid w:val="00D6563A"/>
    <w:rsid w:val="00D656BC"/>
    <w:rsid w:val="00D66503"/>
    <w:rsid w:val="00D67088"/>
    <w:rsid w:val="00D67BD0"/>
    <w:rsid w:val="00D67D13"/>
    <w:rsid w:val="00D729BC"/>
    <w:rsid w:val="00D72B28"/>
    <w:rsid w:val="00D73BE8"/>
    <w:rsid w:val="00D742F5"/>
    <w:rsid w:val="00D75182"/>
    <w:rsid w:val="00D77405"/>
    <w:rsid w:val="00D80112"/>
    <w:rsid w:val="00D80C3B"/>
    <w:rsid w:val="00D8115D"/>
    <w:rsid w:val="00D81B50"/>
    <w:rsid w:val="00D8352E"/>
    <w:rsid w:val="00D83C24"/>
    <w:rsid w:val="00D8520B"/>
    <w:rsid w:val="00D863E7"/>
    <w:rsid w:val="00D87417"/>
    <w:rsid w:val="00D9108B"/>
    <w:rsid w:val="00D9175A"/>
    <w:rsid w:val="00D91C59"/>
    <w:rsid w:val="00D91FC6"/>
    <w:rsid w:val="00D93676"/>
    <w:rsid w:val="00D93973"/>
    <w:rsid w:val="00D93B7D"/>
    <w:rsid w:val="00D93E04"/>
    <w:rsid w:val="00D94677"/>
    <w:rsid w:val="00D95591"/>
    <w:rsid w:val="00D95708"/>
    <w:rsid w:val="00D97674"/>
    <w:rsid w:val="00DA12C4"/>
    <w:rsid w:val="00DA2599"/>
    <w:rsid w:val="00DA2624"/>
    <w:rsid w:val="00DA47E0"/>
    <w:rsid w:val="00DA7277"/>
    <w:rsid w:val="00DB0875"/>
    <w:rsid w:val="00DB38F7"/>
    <w:rsid w:val="00DB44B9"/>
    <w:rsid w:val="00DB50E9"/>
    <w:rsid w:val="00DB5C6C"/>
    <w:rsid w:val="00DB7485"/>
    <w:rsid w:val="00DB7A19"/>
    <w:rsid w:val="00DC06F9"/>
    <w:rsid w:val="00DC2E22"/>
    <w:rsid w:val="00DC3882"/>
    <w:rsid w:val="00DC48BB"/>
    <w:rsid w:val="00DC68AF"/>
    <w:rsid w:val="00DC7487"/>
    <w:rsid w:val="00DD0079"/>
    <w:rsid w:val="00DD6323"/>
    <w:rsid w:val="00DE023F"/>
    <w:rsid w:val="00DE163A"/>
    <w:rsid w:val="00DE187B"/>
    <w:rsid w:val="00DE309D"/>
    <w:rsid w:val="00DE3FB5"/>
    <w:rsid w:val="00DE4822"/>
    <w:rsid w:val="00DE5653"/>
    <w:rsid w:val="00DE575A"/>
    <w:rsid w:val="00DE5F40"/>
    <w:rsid w:val="00DE68A9"/>
    <w:rsid w:val="00DF16B8"/>
    <w:rsid w:val="00DF2175"/>
    <w:rsid w:val="00DF43C2"/>
    <w:rsid w:val="00DF5779"/>
    <w:rsid w:val="00DF6B28"/>
    <w:rsid w:val="00DF744C"/>
    <w:rsid w:val="00DF798B"/>
    <w:rsid w:val="00E017BD"/>
    <w:rsid w:val="00E0199D"/>
    <w:rsid w:val="00E023D9"/>
    <w:rsid w:val="00E05405"/>
    <w:rsid w:val="00E07819"/>
    <w:rsid w:val="00E1177D"/>
    <w:rsid w:val="00E1346F"/>
    <w:rsid w:val="00E144D9"/>
    <w:rsid w:val="00E15005"/>
    <w:rsid w:val="00E15059"/>
    <w:rsid w:val="00E156DB"/>
    <w:rsid w:val="00E15E2F"/>
    <w:rsid w:val="00E20B5A"/>
    <w:rsid w:val="00E20C61"/>
    <w:rsid w:val="00E221CB"/>
    <w:rsid w:val="00E2283B"/>
    <w:rsid w:val="00E233C8"/>
    <w:rsid w:val="00E24AE7"/>
    <w:rsid w:val="00E2731C"/>
    <w:rsid w:val="00E30698"/>
    <w:rsid w:val="00E3286D"/>
    <w:rsid w:val="00E350AA"/>
    <w:rsid w:val="00E40BC7"/>
    <w:rsid w:val="00E43978"/>
    <w:rsid w:val="00E43C36"/>
    <w:rsid w:val="00E46E0B"/>
    <w:rsid w:val="00E472D6"/>
    <w:rsid w:val="00E47CD6"/>
    <w:rsid w:val="00E47E78"/>
    <w:rsid w:val="00E5030D"/>
    <w:rsid w:val="00E524ED"/>
    <w:rsid w:val="00E538E6"/>
    <w:rsid w:val="00E543D9"/>
    <w:rsid w:val="00E622C8"/>
    <w:rsid w:val="00E62E7D"/>
    <w:rsid w:val="00E6359F"/>
    <w:rsid w:val="00E636B4"/>
    <w:rsid w:val="00E6493F"/>
    <w:rsid w:val="00E65599"/>
    <w:rsid w:val="00E67F70"/>
    <w:rsid w:val="00E704E2"/>
    <w:rsid w:val="00E7329A"/>
    <w:rsid w:val="00E73634"/>
    <w:rsid w:val="00E81E07"/>
    <w:rsid w:val="00E81ED8"/>
    <w:rsid w:val="00E821BA"/>
    <w:rsid w:val="00E82584"/>
    <w:rsid w:val="00E8289B"/>
    <w:rsid w:val="00E83718"/>
    <w:rsid w:val="00E84550"/>
    <w:rsid w:val="00E84EDA"/>
    <w:rsid w:val="00E85842"/>
    <w:rsid w:val="00E85E68"/>
    <w:rsid w:val="00E86726"/>
    <w:rsid w:val="00E90162"/>
    <w:rsid w:val="00E907BF"/>
    <w:rsid w:val="00E91C6B"/>
    <w:rsid w:val="00E924D8"/>
    <w:rsid w:val="00E92982"/>
    <w:rsid w:val="00E95785"/>
    <w:rsid w:val="00E9682B"/>
    <w:rsid w:val="00E96EB3"/>
    <w:rsid w:val="00E96F86"/>
    <w:rsid w:val="00EA18E5"/>
    <w:rsid w:val="00EA313F"/>
    <w:rsid w:val="00EA48E4"/>
    <w:rsid w:val="00EA4AB1"/>
    <w:rsid w:val="00EA556D"/>
    <w:rsid w:val="00EA5A79"/>
    <w:rsid w:val="00EA632B"/>
    <w:rsid w:val="00EA6953"/>
    <w:rsid w:val="00EA6B43"/>
    <w:rsid w:val="00EA6D7A"/>
    <w:rsid w:val="00EA79DA"/>
    <w:rsid w:val="00EB1103"/>
    <w:rsid w:val="00EB11F6"/>
    <w:rsid w:val="00EB14B5"/>
    <w:rsid w:val="00EB39DD"/>
    <w:rsid w:val="00EB3C25"/>
    <w:rsid w:val="00EB474F"/>
    <w:rsid w:val="00EB4FE0"/>
    <w:rsid w:val="00EB5145"/>
    <w:rsid w:val="00EB597A"/>
    <w:rsid w:val="00EB65AC"/>
    <w:rsid w:val="00EB73E4"/>
    <w:rsid w:val="00EB75DE"/>
    <w:rsid w:val="00EC0E01"/>
    <w:rsid w:val="00EC21E4"/>
    <w:rsid w:val="00EC3B4B"/>
    <w:rsid w:val="00EC44AA"/>
    <w:rsid w:val="00EC55EC"/>
    <w:rsid w:val="00EC58CE"/>
    <w:rsid w:val="00EC6202"/>
    <w:rsid w:val="00EC63A0"/>
    <w:rsid w:val="00EC65D2"/>
    <w:rsid w:val="00EC6917"/>
    <w:rsid w:val="00ED0412"/>
    <w:rsid w:val="00ED07DC"/>
    <w:rsid w:val="00ED14A8"/>
    <w:rsid w:val="00ED14F7"/>
    <w:rsid w:val="00ED1F4F"/>
    <w:rsid w:val="00ED3124"/>
    <w:rsid w:val="00ED4CF6"/>
    <w:rsid w:val="00ED504D"/>
    <w:rsid w:val="00ED669F"/>
    <w:rsid w:val="00ED74B1"/>
    <w:rsid w:val="00ED74D7"/>
    <w:rsid w:val="00ED7FEE"/>
    <w:rsid w:val="00EE0143"/>
    <w:rsid w:val="00EE074F"/>
    <w:rsid w:val="00EE0D52"/>
    <w:rsid w:val="00EE0F19"/>
    <w:rsid w:val="00EE3035"/>
    <w:rsid w:val="00EE3719"/>
    <w:rsid w:val="00EE3E99"/>
    <w:rsid w:val="00EE45C6"/>
    <w:rsid w:val="00EF01B5"/>
    <w:rsid w:val="00EF01E1"/>
    <w:rsid w:val="00EF07FF"/>
    <w:rsid w:val="00EF1047"/>
    <w:rsid w:val="00EF1A16"/>
    <w:rsid w:val="00EF2A7C"/>
    <w:rsid w:val="00EF433C"/>
    <w:rsid w:val="00EF5DFE"/>
    <w:rsid w:val="00EF6548"/>
    <w:rsid w:val="00EF6B27"/>
    <w:rsid w:val="00EF79D6"/>
    <w:rsid w:val="00EF7EEC"/>
    <w:rsid w:val="00F01C18"/>
    <w:rsid w:val="00F04374"/>
    <w:rsid w:val="00F04E1E"/>
    <w:rsid w:val="00F052B3"/>
    <w:rsid w:val="00F05512"/>
    <w:rsid w:val="00F100B7"/>
    <w:rsid w:val="00F10B96"/>
    <w:rsid w:val="00F1237E"/>
    <w:rsid w:val="00F1294C"/>
    <w:rsid w:val="00F136CD"/>
    <w:rsid w:val="00F15F12"/>
    <w:rsid w:val="00F16776"/>
    <w:rsid w:val="00F170E6"/>
    <w:rsid w:val="00F177E4"/>
    <w:rsid w:val="00F20C85"/>
    <w:rsid w:val="00F21693"/>
    <w:rsid w:val="00F2234D"/>
    <w:rsid w:val="00F229AD"/>
    <w:rsid w:val="00F22A0F"/>
    <w:rsid w:val="00F2350F"/>
    <w:rsid w:val="00F23E0B"/>
    <w:rsid w:val="00F24010"/>
    <w:rsid w:val="00F240C3"/>
    <w:rsid w:val="00F25F99"/>
    <w:rsid w:val="00F2727F"/>
    <w:rsid w:val="00F274DF"/>
    <w:rsid w:val="00F27FA7"/>
    <w:rsid w:val="00F30469"/>
    <w:rsid w:val="00F312C0"/>
    <w:rsid w:val="00F402B9"/>
    <w:rsid w:val="00F408EE"/>
    <w:rsid w:val="00F41777"/>
    <w:rsid w:val="00F42800"/>
    <w:rsid w:val="00F42D97"/>
    <w:rsid w:val="00F433BD"/>
    <w:rsid w:val="00F43A77"/>
    <w:rsid w:val="00F46904"/>
    <w:rsid w:val="00F4786F"/>
    <w:rsid w:val="00F50424"/>
    <w:rsid w:val="00F5308E"/>
    <w:rsid w:val="00F55821"/>
    <w:rsid w:val="00F56B49"/>
    <w:rsid w:val="00F57D6F"/>
    <w:rsid w:val="00F601C3"/>
    <w:rsid w:val="00F624DA"/>
    <w:rsid w:val="00F63896"/>
    <w:rsid w:val="00F63E12"/>
    <w:rsid w:val="00F643E4"/>
    <w:rsid w:val="00F66A4A"/>
    <w:rsid w:val="00F67008"/>
    <w:rsid w:val="00F67C81"/>
    <w:rsid w:val="00F704F0"/>
    <w:rsid w:val="00F707FC"/>
    <w:rsid w:val="00F7090B"/>
    <w:rsid w:val="00F70D46"/>
    <w:rsid w:val="00F72413"/>
    <w:rsid w:val="00F73A4A"/>
    <w:rsid w:val="00F73C04"/>
    <w:rsid w:val="00F807C0"/>
    <w:rsid w:val="00F81427"/>
    <w:rsid w:val="00F8258F"/>
    <w:rsid w:val="00F83DD7"/>
    <w:rsid w:val="00F84EFC"/>
    <w:rsid w:val="00F8738F"/>
    <w:rsid w:val="00F87CCE"/>
    <w:rsid w:val="00F90123"/>
    <w:rsid w:val="00F94598"/>
    <w:rsid w:val="00F94AEE"/>
    <w:rsid w:val="00F95B1E"/>
    <w:rsid w:val="00F95F38"/>
    <w:rsid w:val="00F960F2"/>
    <w:rsid w:val="00FA00C3"/>
    <w:rsid w:val="00FA06F8"/>
    <w:rsid w:val="00FA10D2"/>
    <w:rsid w:val="00FA19CB"/>
    <w:rsid w:val="00FA307D"/>
    <w:rsid w:val="00FA4242"/>
    <w:rsid w:val="00FA4AF1"/>
    <w:rsid w:val="00FA530C"/>
    <w:rsid w:val="00FA5E5A"/>
    <w:rsid w:val="00FB10C4"/>
    <w:rsid w:val="00FB164D"/>
    <w:rsid w:val="00FB1723"/>
    <w:rsid w:val="00FB4E91"/>
    <w:rsid w:val="00FB6CCF"/>
    <w:rsid w:val="00FC1309"/>
    <w:rsid w:val="00FC178C"/>
    <w:rsid w:val="00FC17D4"/>
    <w:rsid w:val="00FC1FE9"/>
    <w:rsid w:val="00FC23A0"/>
    <w:rsid w:val="00FC42ED"/>
    <w:rsid w:val="00FC431A"/>
    <w:rsid w:val="00FC7C2F"/>
    <w:rsid w:val="00FC7EE6"/>
    <w:rsid w:val="00FD0B82"/>
    <w:rsid w:val="00FD2FD8"/>
    <w:rsid w:val="00FD300D"/>
    <w:rsid w:val="00FD4BBB"/>
    <w:rsid w:val="00FD64C9"/>
    <w:rsid w:val="00FD6FF7"/>
    <w:rsid w:val="00FE0FB4"/>
    <w:rsid w:val="00FE14B2"/>
    <w:rsid w:val="00FE4B8E"/>
    <w:rsid w:val="00FE5F93"/>
    <w:rsid w:val="00FE7023"/>
    <w:rsid w:val="00FF145D"/>
    <w:rsid w:val="00FF18D8"/>
    <w:rsid w:val="00FF1B72"/>
    <w:rsid w:val="00FF285A"/>
    <w:rsid w:val="00FF3DE5"/>
    <w:rsid w:val="00FF6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50B"/>
    <w:rPr>
      <w:sz w:val="24"/>
      <w:szCs w:val="24"/>
    </w:rPr>
  </w:style>
  <w:style w:type="paragraph" w:styleId="1">
    <w:name w:val="heading 1"/>
    <w:basedOn w:val="a"/>
    <w:next w:val="a"/>
    <w:qFormat/>
    <w:rsid w:val="002D1465"/>
    <w:pPr>
      <w:autoSpaceDE w:val="0"/>
      <w:autoSpaceDN w:val="0"/>
      <w:adjustRightInd w:val="0"/>
      <w:spacing w:before="108" w:after="108"/>
      <w:jc w:val="center"/>
      <w:outlineLvl w:val="0"/>
    </w:pPr>
    <w:rPr>
      <w:rFonts w:ascii="Arial" w:hAnsi="Arial"/>
      <w:b/>
      <w:bCs/>
      <w:color w:val="000080"/>
      <w:sz w:val="20"/>
      <w:szCs w:val="20"/>
    </w:rPr>
  </w:style>
  <w:style w:type="paragraph" w:styleId="6">
    <w:name w:val="heading 6"/>
    <w:basedOn w:val="a"/>
    <w:next w:val="a"/>
    <w:qFormat/>
    <w:rsid w:val="00072E8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E163A"/>
    <w:pPr>
      <w:widowControl w:val="0"/>
      <w:autoSpaceDE w:val="0"/>
      <w:autoSpaceDN w:val="0"/>
      <w:adjustRightInd w:val="0"/>
    </w:pPr>
    <w:rPr>
      <w:rFonts w:ascii="Courier New" w:hAnsi="Courier New" w:cs="Courier New"/>
    </w:rPr>
  </w:style>
  <w:style w:type="paragraph" w:customStyle="1" w:styleId="ConsPlusNormal">
    <w:name w:val="ConsPlusNormal"/>
    <w:rsid w:val="00F27FA7"/>
    <w:pPr>
      <w:widowControl w:val="0"/>
      <w:autoSpaceDE w:val="0"/>
      <w:autoSpaceDN w:val="0"/>
      <w:adjustRightInd w:val="0"/>
      <w:ind w:firstLine="720"/>
    </w:pPr>
    <w:rPr>
      <w:rFonts w:ascii="Arial" w:hAnsi="Arial" w:cs="Arial"/>
    </w:rPr>
  </w:style>
  <w:style w:type="table" w:styleId="a3">
    <w:name w:val="Table Grid"/>
    <w:basedOn w:val="a1"/>
    <w:rsid w:val="0065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w:basedOn w:val="2"/>
    <w:rsid w:val="00990482"/>
    <w:pPr>
      <w:widowControl w:val="0"/>
      <w:numPr>
        <w:ilvl w:val="2"/>
        <w:numId w:val="2"/>
      </w:numPr>
      <w:adjustRightInd w:val="0"/>
      <w:spacing w:after="0" w:line="240" w:lineRule="auto"/>
      <w:jc w:val="both"/>
      <w:textAlignment w:val="baseline"/>
    </w:pPr>
    <w:rPr>
      <w:rFonts w:ascii="Arial" w:hAnsi="Arial" w:cs="Arial"/>
    </w:rPr>
  </w:style>
  <w:style w:type="paragraph" w:styleId="2">
    <w:name w:val="Body Text Indent 2"/>
    <w:basedOn w:val="a"/>
    <w:rsid w:val="00990482"/>
    <w:pPr>
      <w:spacing w:after="120" w:line="480" w:lineRule="auto"/>
      <w:ind w:left="283"/>
    </w:pPr>
  </w:style>
  <w:style w:type="paragraph" w:customStyle="1" w:styleId="ConsNormal">
    <w:name w:val="ConsNormal"/>
    <w:rsid w:val="00FF145D"/>
    <w:pPr>
      <w:widowControl w:val="0"/>
      <w:autoSpaceDE w:val="0"/>
      <w:autoSpaceDN w:val="0"/>
      <w:ind w:firstLine="720"/>
    </w:pPr>
    <w:rPr>
      <w:rFonts w:ascii="Arial" w:hAnsi="Arial" w:cs="Arial"/>
    </w:rPr>
  </w:style>
  <w:style w:type="paragraph" w:customStyle="1" w:styleId="a4">
    <w:name w:val="Знак Знак Знак Знак Знак"/>
    <w:basedOn w:val="a"/>
    <w:rsid w:val="006608EF"/>
    <w:pPr>
      <w:spacing w:after="160" w:line="240" w:lineRule="exact"/>
    </w:pPr>
    <w:rPr>
      <w:rFonts w:ascii="Verdana" w:hAnsi="Verdana"/>
      <w:lang w:val="en-US" w:eastAsia="en-US"/>
    </w:rPr>
  </w:style>
  <w:style w:type="paragraph" w:styleId="a5">
    <w:name w:val="Balloon Text"/>
    <w:basedOn w:val="a"/>
    <w:semiHidden/>
    <w:rsid w:val="00132A98"/>
    <w:rPr>
      <w:rFonts w:ascii="Tahoma" w:hAnsi="Tahoma" w:cs="Tahoma"/>
      <w:sz w:val="16"/>
      <w:szCs w:val="16"/>
    </w:rPr>
  </w:style>
  <w:style w:type="paragraph" w:customStyle="1" w:styleId="a6">
    <w:name w:val="Знак Знак Знак Знак Знак Знак Знак Знак Знак Знак Знак Знак Знак Знак Знак Знак"/>
    <w:basedOn w:val="a"/>
    <w:rsid w:val="005C1245"/>
    <w:pPr>
      <w:spacing w:after="160" w:line="240" w:lineRule="exact"/>
    </w:pPr>
    <w:rPr>
      <w:rFonts w:ascii="Verdana" w:hAnsi="Verdana"/>
      <w:lang w:val="en-US" w:eastAsia="en-US"/>
    </w:rPr>
  </w:style>
  <w:style w:type="character" w:styleId="a7">
    <w:name w:val="Hyperlink"/>
    <w:rsid w:val="00546136"/>
    <w:rPr>
      <w:color w:val="0000FF"/>
      <w:u w:val="single"/>
    </w:rPr>
  </w:style>
  <w:style w:type="paragraph" w:styleId="a8">
    <w:name w:val="Block Text"/>
    <w:basedOn w:val="a"/>
    <w:rsid w:val="00B54345"/>
    <w:pPr>
      <w:tabs>
        <w:tab w:val="left" w:pos="7740"/>
      </w:tabs>
      <w:ind w:left="5040" w:right="1615" w:hanging="360"/>
      <w:jc w:val="right"/>
    </w:pPr>
  </w:style>
  <w:style w:type="paragraph" w:styleId="a9">
    <w:name w:val="Title"/>
    <w:basedOn w:val="a"/>
    <w:qFormat/>
    <w:rsid w:val="00B54345"/>
    <w:pPr>
      <w:jc w:val="center"/>
    </w:pPr>
    <w:rPr>
      <w:b/>
      <w:bCs/>
      <w:sz w:val="28"/>
    </w:rPr>
  </w:style>
  <w:style w:type="paragraph" w:styleId="aa">
    <w:name w:val="Subtitle"/>
    <w:basedOn w:val="a"/>
    <w:qFormat/>
    <w:rsid w:val="00B54345"/>
    <w:pPr>
      <w:jc w:val="center"/>
    </w:pPr>
    <w:rPr>
      <w:sz w:val="28"/>
    </w:rPr>
  </w:style>
  <w:style w:type="paragraph" w:customStyle="1" w:styleId="ab">
    <w:name w:val="Знак"/>
    <w:basedOn w:val="a"/>
    <w:rsid w:val="00CF3EA0"/>
    <w:pPr>
      <w:spacing w:after="160" w:line="240" w:lineRule="exact"/>
    </w:pPr>
    <w:rPr>
      <w:rFonts w:ascii="Verdana" w:hAnsi="Verdana"/>
      <w:sz w:val="20"/>
      <w:szCs w:val="20"/>
      <w:lang w:val="en-US" w:eastAsia="en-US"/>
    </w:rPr>
  </w:style>
  <w:style w:type="paragraph" w:customStyle="1" w:styleId="ac">
    <w:name w:val="Знак Знак Знак Знак"/>
    <w:basedOn w:val="a"/>
    <w:rsid w:val="00F274DF"/>
    <w:pPr>
      <w:spacing w:after="160" w:line="240" w:lineRule="exact"/>
      <w:jc w:val="both"/>
    </w:pPr>
    <w:rPr>
      <w:rFonts w:ascii="Verdana" w:hAnsi="Verdana" w:cs="Verdana"/>
      <w:sz w:val="20"/>
      <w:szCs w:val="20"/>
      <w:lang w:val="en-US" w:eastAsia="en-US"/>
    </w:rPr>
  </w:style>
  <w:style w:type="character" w:customStyle="1" w:styleId="ad">
    <w:name w:val="Гипертекстовая ссылка"/>
    <w:uiPriority w:val="99"/>
    <w:rsid w:val="00F1237E"/>
    <w:rPr>
      <w:color w:val="008000"/>
    </w:rPr>
  </w:style>
  <w:style w:type="paragraph" w:styleId="HTML">
    <w:name w:val="HTML Preformatted"/>
    <w:basedOn w:val="a"/>
    <w:link w:val="HTML0"/>
    <w:rsid w:val="006E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FontStyle47">
    <w:name w:val="Font Style47"/>
    <w:rsid w:val="006E6918"/>
    <w:rPr>
      <w:rFonts w:ascii="Times New Roman" w:hAnsi="Times New Roman" w:cs="Times New Roman"/>
      <w:sz w:val="22"/>
      <w:szCs w:val="22"/>
    </w:rPr>
  </w:style>
  <w:style w:type="paragraph" w:styleId="ae">
    <w:name w:val="Normal (Web)"/>
    <w:basedOn w:val="a"/>
    <w:rsid w:val="009160B2"/>
    <w:pPr>
      <w:spacing w:before="100" w:beforeAutospacing="1" w:after="100" w:afterAutospacing="1"/>
    </w:pPr>
  </w:style>
  <w:style w:type="paragraph" w:styleId="af">
    <w:name w:val="footer"/>
    <w:basedOn w:val="a"/>
    <w:unhideWhenUsed/>
    <w:rsid w:val="009160B2"/>
    <w:pPr>
      <w:tabs>
        <w:tab w:val="center" w:pos="4677"/>
        <w:tab w:val="right" w:pos="9355"/>
      </w:tabs>
    </w:pPr>
  </w:style>
  <w:style w:type="paragraph" w:customStyle="1" w:styleId="Style7">
    <w:name w:val="Style7"/>
    <w:basedOn w:val="a"/>
    <w:rsid w:val="009160B2"/>
    <w:pPr>
      <w:widowControl w:val="0"/>
      <w:autoSpaceDE w:val="0"/>
      <w:autoSpaceDN w:val="0"/>
      <w:adjustRightInd w:val="0"/>
      <w:spacing w:line="269" w:lineRule="exact"/>
      <w:ind w:firstLine="710"/>
      <w:jc w:val="both"/>
    </w:pPr>
    <w:rPr>
      <w:rFonts w:ascii="Microsoft Sans Serif" w:hAnsi="Microsoft Sans Serif" w:cs="Microsoft Sans Serif"/>
    </w:rPr>
  </w:style>
  <w:style w:type="paragraph" w:customStyle="1" w:styleId="Style3">
    <w:name w:val="Style3"/>
    <w:basedOn w:val="a"/>
    <w:rsid w:val="004A6022"/>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customStyle="1" w:styleId="FontStyle48">
    <w:name w:val="Font Style48"/>
    <w:rsid w:val="00F42800"/>
    <w:rPr>
      <w:rFonts w:ascii="Times New Roman" w:hAnsi="Times New Roman" w:cs="Times New Roman"/>
      <w:b/>
      <w:bCs/>
      <w:sz w:val="22"/>
      <w:szCs w:val="22"/>
    </w:rPr>
  </w:style>
  <w:style w:type="paragraph" w:customStyle="1" w:styleId="af0">
    <w:name w:val="Знак"/>
    <w:basedOn w:val="a"/>
    <w:rsid w:val="00B03E98"/>
    <w:pPr>
      <w:spacing w:after="160" w:line="240" w:lineRule="exact"/>
    </w:pPr>
    <w:rPr>
      <w:rFonts w:ascii="Verdana" w:hAnsi="Verdana" w:cs="Verdana"/>
      <w:sz w:val="20"/>
      <w:szCs w:val="20"/>
      <w:lang w:val="en-US" w:eastAsia="en-US"/>
    </w:rPr>
  </w:style>
  <w:style w:type="character" w:styleId="af1">
    <w:name w:val="Strong"/>
    <w:qFormat/>
    <w:rsid w:val="00F2727F"/>
    <w:rPr>
      <w:b/>
      <w:bCs/>
    </w:rPr>
  </w:style>
  <w:style w:type="paragraph" w:customStyle="1" w:styleId="2CharChar">
    <w:name w:val="Знак Знак2 Char Char Знак"/>
    <w:basedOn w:val="a"/>
    <w:rsid w:val="005A6071"/>
    <w:pPr>
      <w:spacing w:after="160" w:line="240" w:lineRule="exact"/>
    </w:pPr>
    <w:rPr>
      <w:rFonts w:ascii="Verdana" w:hAnsi="Verdana" w:cs="Verdana"/>
      <w:sz w:val="20"/>
      <w:szCs w:val="20"/>
      <w:lang w:val="en-US" w:eastAsia="en-US"/>
    </w:rPr>
  </w:style>
  <w:style w:type="paragraph" w:styleId="af2">
    <w:name w:val="List Paragraph"/>
    <w:basedOn w:val="a"/>
    <w:qFormat/>
    <w:rsid w:val="00A2124E"/>
    <w:pPr>
      <w:spacing w:after="200" w:line="276" w:lineRule="auto"/>
      <w:ind w:left="720"/>
      <w:contextualSpacing/>
    </w:pPr>
    <w:rPr>
      <w:rFonts w:ascii="Calibri" w:eastAsia="Calibri" w:hAnsi="Calibri"/>
      <w:sz w:val="22"/>
      <w:szCs w:val="22"/>
      <w:lang w:eastAsia="en-US"/>
    </w:rPr>
  </w:style>
  <w:style w:type="paragraph" w:styleId="af3">
    <w:name w:val="Document Map"/>
    <w:basedOn w:val="a"/>
    <w:semiHidden/>
    <w:rsid w:val="00097679"/>
    <w:pPr>
      <w:shd w:val="clear" w:color="auto" w:fill="000080"/>
    </w:pPr>
    <w:rPr>
      <w:rFonts w:ascii="Tahoma" w:hAnsi="Tahoma" w:cs="Tahoma"/>
      <w:sz w:val="20"/>
      <w:szCs w:val="20"/>
    </w:rPr>
  </w:style>
  <w:style w:type="paragraph" w:customStyle="1" w:styleId="4">
    <w:name w:val="Знак Знак4"/>
    <w:basedOn w:val="a"/>
    <w:rsid w:val="00B0065E"/>
    <w:pPr>
      <w:spacing w:after="160" w:line="240" w:lineRule="exact"/>
    </w:pPr>
    <w:rPr>
      <w:rFonts w:ascii="Verdana" w:hAnsi="Verdana" w:cs="Verdana"/>
      <w:sz w:val="20"/>
      <w:szCs w:val="20"/>
      <w:lang w:val="en-US" w:eastAsia="en-US"/>
    </w:rPr>
  </w:style>
  <w:style w:type="character" w:customStyle="1" w:styleId="HTML0">
    <w:name w:val="Стандартный HTML Знак"/>
    <w:link w:val="HTML"/>
    <w:rsid w:val="00A54B32"/>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50B"/>
    <w:rPr>
      <w:sz w:val="24"/>
      <w:szCs w:val="24"/>
    </w:rPr>
  </w:style>
  <w:style w:type="paragraph" w:styleId="1">
    <w:name w:val="heading 1"/>
    <w:basedOn w:val="a"/>
    <w:next w:val="a"/>
    <w:qFormat/>
    <w:rsid w:val="002D1465"/>
    <w:pPr>
      <w:autoSpaceDE w:val="0"/>
      <w:autoSpaceDN w:val="0"/>
      <w:adjustRightInd w:val="0"/>
      <w:spacing w:before="108" w:after="108"/>
      <w:jc w:val="center"/>
      <w:outlineLvl w:val="0"/>
    </w:pPr>
    <w:rPr>
      <w:rFonts w:ascii="Arial" w:hAnsi="Arial"/>
      <w:b/>
      <w:bCs/>
      <w:color w:val="000080"/>
      <w:sz w:val="20"/>
      <w:szCs w:val="20"/>
    </w:rPr>
  </w:style>
  <w:style w:type="paragraph" w:styleId="6">
    <w:name w:val="heading 6"/>
    <w:basedOn w:val="a"/>
    <w:next w:val="a"/>
    <w:qFormat/>
    <w:rsid w:val="00072E8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E163A"/>
    <w:pPr>
      <w:widowControl w:val="0"/>
      <w:autoSpaceDE w:val="0"/>
      <w:autoSpaceDN w:val="0"/>
      <w:adjustRightInd w:val="0"/>
    </w:pPr>
    <w:rPr>
      <w:rFonts w:ascii="Courier New" w:hAnsi="Courier New" w:cs="Courier New"/>
    </w:rPr>
  </w:style>
  <w:style w:type="paragraph" w:customStyle="1" w:styleId="ConsPlusNormal">
    <w:name w:val="ConsPlusNormal"/>
    <w:rsid w:val="00F27FA7"/>
    <w:pPr>
      <w:widowControl w:val="0"/>
      <w:autoSpaceDE w:val="0"/>
      <w:autoSpaceDN w:val="0"/>
      <w:adjustRightInd w:val="0"/>
      <w:ind w:firstLine="720"/>
    </w:pPr>
    <w:rPr>
      <w:rFonts w:ascii="Arial" w:hAnsi="Arial" w:cs="Arial"/>
    </w:rPr>
  </w:style>
  <w:style w:type="table" w:styleId="a3">
    <w:name w:val="Table Grid"/>
    <w:basedOn w:val="a1"/>
    <w:rsid w:val="0065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w:basedOn w:val="2"/>
    <w:rsid w:val="00990482"/>
    <w:pPr>
      <w:widowControl w:val="0"/>
      <w:numPr>
        <w:ilvl w:val="2"/>
        <w:numId w:val="2"/>
      </w:numPr>
      <w:adjustRightInd w:val="0"/>
      <w:spacing w:after="0" w:line="240" w:lineRule="auto"/>
      <w:jc w:val="both"/>
      <w:textAlignment w:val="baseline"/>
    </w:pPr>
    <w:rPr>
      <w:rFonts w:ascii="Arial" w:hAnsi="Arial" w:cs="Arial"/>
    </w:rPr>
  </w:style>
  <w:style w:type="paragraph" w:styleId="2">
    <w:name w:val="Body Text Indent 2"/>
    <w:basedOn w:val="a"/>
    <w:rsid w:val="00990482"/>
    <w:pPr>
      <w:spacing w:after="120" w:line="480" w:lineRule="auto"/>
      <w:ind w:left="283"/>
    </w:pPr>
  </w:style>
  <w:style w:type="paragraph" w:customStyle="1" w:styleId="ConsNormal">
    <w:name w:val="ConsNormal"/>
    <w:rsid w:val="00FF145D"/>
    <w:pPr>
      <w:widowControl w:val="0"/>
      <w:autoSpaceDE w:val="0"/>
      <w:autoSpaceDN w:val="0"/>
      <w:ind w:firstLine="720"/>
    </w:pPr>
    <w:rPr>
      <w:rFonts w:ascii="Arial" w:hAnsi="Arial" w:cs="Arial"/>
    </w:rPr>
  </w:style>
  <w:style w:type="paragraph" w:customStyle="1" w:styleId="a4">
    <w:name w:val="Знак Знак Знак Знак Знак"/>
    <w:basedOn w:val="a"/>
    <w:rsid w:val="006608EF"/>
    <w:pPr>
      <w:spacing w:after="160" w:line="240" w:lineRule="exact"/>
    </w:pPr>
    <w:rPr>
      <w:rFonts w:ascii="Verdana" w:hAnsi="Verdana"/>
      <w:lang w:val="en-US" w:eastAsia="en-US"/>
    </w:rPr>
  </w:style>
  <w:style w:type="paragraph" w:styleId="a5">
    <w:name w:val="Balloon Text"/>
    <w:basedOn w:val="a"/>
    <w:semiHidden/>
    <w:rsid w:val="00132A98"/>
    <w:rPr>
      <w:rFonts w:ascii="Tahoma" w:hAnsi="Tahoma" w:cs="Tahoma"/>
      <w:sz w:val="16"/>
      <w:szCs w:val="16"/>
    </w:rPr>
  </w:style>
  <w:style w:type="paragraph" w:customStyle="1" w:styleId="a6">
    <w:name w:val="Знак Знак Знак Знак Знак Знак Знак Знак Знак Знак Знак Знак Знак Знак Знак Знак"/>
    <w:basedOn w:val="a"/>
    <w:rsid w:val="005C1245"/>
    <w:pPr>
      <w:spacing w:after="160" w:line="240" w:lineRule="exact"/>
    </w:pPr>
    <w:rPr>
      <w:rFonts w:ascii="Verdana" w:hAnsi="Verdana"/>
      <w:lang w:val="en-US" w:eastAsia="en-US"/>
    </w:rPr>
  </w:style>
  <w:style w:type="character" w:styleId="a7">
    <w:name w:val="Hyperlink"/>
    <w:rsid w:val="00546136"/>
    <w:rPr>
      <w:color w:val="0000FF"/>
      <w:u w:val="single"/>
    </w:rPr>
  </w:style>
  <w:style w:type="paragraph" w:styleId="a8">
    <w:name w:val="Block Text"/>
    <w:basedOn w:val="a"/>
    <w:rsid w:val="00B54345"/>
    <w:pPr>
      <w:tabs>
        <w:tab w:val="left" w:pos="7740"/>
      </w:tabs>
      <w:ind w:left="5040" w:right="1615" w:hanging="360"/>
      <w:jc w:val="right"/>
    </w:pPr>
  </w:style>
  <w:style w:type="paragraph" w:styleId="a9">
    <w:name w:val="Title"/>
    <w:basedOn w:val="a"/>
    <w:qFormat/>
    <w:rsid w:val="00B54345"/>
    <w:pPr>
      <w:jc w:val="center"/>
    </w:pPr>
    <w:rPr>
      <w:b/>
      <w:bCs/>
      <w:sz w:val="28"/>
    </w:rPr>
  </w:style>
  <w:style w:type="paragraph" w:styleId="aa">
    <w:name w:val="Subtitle"/>
    <w:basedOn w:val="a"/>
    <w:qFormat/>
    <w:rsid w:val="00B54345"/>
    <w:pPr>
      <w:jc w:val="center"/>
    </w:pPr>
    <w:rPr>
      <w:sz w:val="28"/>
    </w:rPr>
  </w:style>
  <w:style w:type="paragraph" w:customStyle="1" w:styleId="ab">
    <w:name w:val="Знак"/>
    <w:basedOn w:val="a"/>
    <w:rsid w:val="00CF3EA0"/>
    <w:pPr>
      <w:spacing w:after="160" w:line="240" w:lineRule="exact"/>
    </w:pPr>
    <w:rPr>
      <w:rFonts w:ascii="Verdana" w:hAnsi="Verdana"/>
      <w:sz w:val="20"/>
      <w:szCs w:val="20"/>
      <w:lang w:val="en-US" w:eastAsia="en-US"/>
    </w:rPr>
  </w:style>
  <w:style w:type="paragraph" w:customStyle="1" w:styleId="ac">
    <w:name w:val="Знак Знак Знак Знак"/>
    <w:basedOn w:val="a"/>
    <w:rsid w:val="00F274DF"/>
    <w:pPr>
      <w:spacing w:after="160" w:line="240" w:lineRule="exact"/>
      <w:jc w:val="both"/>
    </w:pPr>
    <w:rPr>
      <w:rFonts w:ascii="Verdana" w:hAnsi="Verdana" w:cs="Verdana"/>
      <w:sz w:val="20"/>
      <w:szCs w:val="20"/>
      <w:lang w:val="en-US" w:eastAsia="en-US"/>
    </w:rPr>
  </w:style>
  <w:style w:type="character" w:customStyle="1" w:styleId="ad">
    <w:name w:val="Гипертекстовая ссылка"/>
    <w:uiPriority w:val="99"/>
    <w:rsid w:val="00F1237E"/>
    <w:rPr>
      <w:color w:val="008000"/>
    </w:rPr>
  </w:style>
  <w:style w:type="paragraph" w:styleId="HTML">
    <w:name w:val="HTML Preformatted"/>
    <w:basedOn w:val="a"/>
    <w:link w:val="HTML0"/>
    <w:rsid w:val="006E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FontStyle47">
    <w:name w:val="Font Style47"/>
    <w:rsid w:val="006E6918"/>
    <w:rPr>
      <w:rFonts w:ascii="Times New Roman" w:hAnsi="Times New Roman" w:cs="Times New Roman"/>
      <w:sz w:val="22"/>
      <w:szCs w:val="22"/>
    </w:rPr>
  </w:style>
  <w:style w:type="paragraph" w:styleId="ae">
    <w:name w:val="Normal (Web)"/>
    <w:basedOn w:val="a"/>
    <w:rsid w:val="009160B2"/>
    <w:pPr>
      <w:spacing w:before="100" w:beforeAutospacing="1" w:after="100" w:afterAutospacing="1"/>
    </w:pPr>
  </w:style>
  <w:style w:type="paragraph" w:styleId="af">
    <w:name w:val="footer"/>
    <w:basedOn w:val="a"/>
    <w:unhideWhenUsed/>
    <w:rsid w:val="009160B2"/>
    <w:pPr>
      <w:tabs>
        <w:tab w:val="center" w:pos="4677"/>
        <w:tab w:val="right" w:pos="9355"/>
      </w:tabs>
    </w:pPr>
  </w:style>
  <w:style w:type="paragraph" w:customStyle="1" w:styleId="Style7">
    <w:name w:val="Style7"/>
    <w:basedOn w:val="a"/>
    <w:rsid w:val="009160B2"/>
    <w:pPr>
      <w:widowControl w:val="0"/>
      <w:autoSpaceDE w:val="0"/>
      <w:autoSpaceDN w:val="0"/>
      <w:adjustRightInd w:val="0"/>
      <w:spacing w:line="269" w:lineRule="exact"/>
      <w:ind w:firstLine="710"/>
      <w:jc w:val="both"/>
    </w:pPr>
    <w:rPr>
      <w:rFonts w:ascii="Microsoft Sans Serif" w:hAnsi="Microsoft Sans Serif" w:cs="Microsoft Sans Serif"/>
    </w:rPr>
  </w:style>
  <w:style w:type="paragraph" w:customStyle="1" w:styleId="Style3">
    <w:name w:val="Style3"/>
    <w:basedOn w:val="a"/>
    <w:rsid w:val="004A6022"/>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customStyle="1" w:styleId="FontStyle48">
    <w:name w:val="Font Style48"/>
    <w:rsid w:val="00F42800"/>
    <w:rPr>
      <w:rFonts w:ascii="Times New Roman" w:hAnsi="Times New Roman" w:cs="Times New Roman"/>
      <w:b/>
      <w:bCs/>
      <w:sz w:val="22"/>
      <w:szCs w:val="22"/>
    </w:rPr>
  </w:style>
  <w:style w:type="paragraph" w:customStyle="1" w:styleId="af0">
    <w:name w:val="Знак"/>
    <w:basedOn w:val="a"/>
    <w:rsid w:val="00B03E98"/>
    <w:pPr>
      <w:spacing w:after="160" w:line="240" w:lineRule="exact"/>
    </w:pPr>
    <w:rPr>
      <w:rFonts w:ascii="Verdana" w:hAnsi="Verdana" w:cs="Verdana"/>
      <w:sz w:val="20"/>
      <w:szCs w:val="20"/>
      <w:lang w:val="en-US" w:eastAsia="en-US"/>
    </w:rPr>
  </w:style>
  <w:style w:type="character" w:styleId="af1">
    <w:name w:val="Strong"/>
    <w:qFormat/>
    <w:rsid w:val="00F2727F"/>
    <w:rPr>
      <w:b/>
      <w:bCs/>
    </w:rPr>
  </w:style>
  <w:style w:type="paragraph" w:customStyle="1" w:styleId="2CharChar">
    <w:name w:val="Знак Знак2 Char Char Знак"/>
    <w:basedOn w:val="a"/>
    <w:rsid w:val="005A6071"/>
    <w:pPr>
      <w:spacing w:after="160" w:line="240" w:lineRule="exact"/>
    </w:pPr>
    <w:rPr>
      <w:rFonts w:ascii="Verdana" w:hAnsi="Verdana" w:cs="Verdana"/>
      <w:sz w:val="20"/>
      <w:szCs w:val="20"/>
      <w:lang w:val="en-US" w:eastAsia="en-US"/>
    </w:rPr>
  </w:style>
  <w:style w:type="paragraph" w:styleId="af2">
    <w:name w:val="List Paragraph"/>
    <w:basedOn w:val="a"/>
    <w:qFormat/>
    <w:rsid w:val="00A2124E"/>
    <w:pPr>
      <w:spacing w:after="200" w:line="276" w:lineRule="auto"/>
      <w:ind w:left="720"/>
      <w:contextualSpacing/>
    </w:pPr>
    <w:rPr>
      <w:rFonts w:ascii="Calibri" w:eastAsia="Calibri" w:hAnsi="Calibri"/>
      <w:sz w:val="22"/>
      <w:szCs w:val="22"/>
      <w:lang w:eastAsia="en-US"/>
    </w:rPr>
  </w:style>
  <w:style w:type="paragraph" w:styleId="af3">
    <w:name w:val="Document Map"/>
    <w:basedOn w:val="a"/>
    <w:semiHidden/>
    <w:rsid w:val="00097679"/>
    <w:pPr>
      <w:shd w:val="clear" w:color="auto" w:fill="000080"/>
    </w:pPr>
    <w:rPr>
      <w:rFonts w:ascii="Tahoma" w:hAnsi="Tahoma" w:cs="Tahoma"/>
      <w:sz w:val="20"/>
      <w:szCs w:val="20"/>
    </w:rPr>
  </w:style>
  <w:style w:type="paragraph" w:customStyle="1" w:styleId="4">
    <w:name w:val="Знак Знак4"/>
    <w:basedOn w:val="a"/>
    <w:rsid w:val="00B0065E"/>
    <w:pPr>
      <w:spacing w:after="160" w:line="240" w:lineRule="exact"/>
    </w:pPr>
    <w:rPr>
      <w:rFonts w:ascii="Verdana" w:hAnsi="Verdana" w:cs="Verdana"/>
      <w:sz w:val="20"/>
      <w:szCs w:val="20"/>
      <w:lang w:val="en-US" w:eastAsia="en-US"/>
    </w:rPr>
  </w:style>
  <w:style w:type="character" w:customStyle="1" w:styleId="HTML0">
    <w:name w:val="Стандартный HTML Знак"/>
    <w:link w:val="HTML"/>
    <w:rsid w:val="00A54B3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5301">
      <w:bodyDiv w:val="1"/>
      <w:marLeft w:val="0"/>
      <w:marRight w:val="0"/>
      <w:marTop w:val="0"/>
      <w:marBottom w:val="0"/>
      <w:divBdr>
        <w:top w:val="none" w:sz="0" w:space="0" w:color="auto"/>
        <w:left w:val="none" w:sz="0" w:space="0" w:color="auto"/>
        <w:bottom w:val="none" w:sz="0" w:space="0" w:color="auto"/>
        <w:right w:val="none" w:sz="0" w:space="0" w:color="auto"/>
      </w:divBdr>
    </w:div>
    <w:div w:id="808746207">
      <w:bodyDiv w:val="1"/>
      <w:marLeft w:val="0"/>
      <w:marRight w:val="0"/>
      <w:marTop w:val="0"/>
      <w:marBottom w:val="0"/>
      <w:divBdr>
        <w:top w:val="none" w:sz="0" w:space="0" w:color="auto"/>
        <w:left w:val="none" w:sz="0" w:space="0" w:color="auto"/>
        <w:bottom w:val="none" w:sz="0" w:space="0" w:color="auto"/>
        <w:right w:val="none" w:sz="0" w:space="0" w:color="auto"/>
      </w:divBdr>
    </w:div>
    <w:div w:id="1422751102">
      <w:bodyDiv w:val="1"/>
      <w:marLeft w:val="0"/>
      <w:marRight w:val="0"/>
      <w:marTop w:val="0"/>
      <w:marBottom w:val="0"/>
      <w:divBdr>
        <w:top w:val="none" w:sz="0" w:space="0" w:color="auto"/>
        <w:left w:val="none" w:sz="0" w:space="0" w:color="auto"/>
        <w:bottom w:val="none" w:sz="0" w:space="0" w:color="auto"/>
        <w:right w:val="none" w:sz="0" w:space="0" w:color="auto"/>
      </w:divBdr>
    </w:div>
    <w:div w:id="1616517553">
      <w:bodyDiv w:val="1"/>
      <w:marLeft w:val="0"/>
      <w:marRight w:val="0"/>
      <w:marTop w:val="0"/>
      <w:marBottom w:val="0"/>
      <w:divBdr>
        <w:top w:val="none" w:sz="0" w:space="0" w:color="auto"/>
        <w:left w:val="none" w:sz="0" w:space="0" w:color="auto"/>
        <w:bottom w:val="none" w:sz="0" w:space="0" w:color="auto"/>
        <w:right w:val="none" w:sz="0" w:space="0" w:color="auto"/>
      </w:divBdr>
    </w:div>
    <w:div w:id="1641033152">
      <w:bodyDiv w:val="1"/>
      <w:marLeft w:val="0"/>
      <w:marRight w:val="0"/>
      <w:marTop w:val="0"/>
      <w:marBottom w:val="0"/>
      <w:divBdr>
        <w:top w:val="none" w:sz="0" w:space="0" w:color="auto"/>
        <w:left w:val="none" w:sz="0" w:space="0" w:color="auto"/>
        <w:bottom w:val="none" w:sz="0" w:space="0" w:color="auto"/>
        <w:right w:val="none" w:sz="0" w:space="0" w:color="auto"/>
      </w:divBdr>
    </w:div>
    <w:div w:id="1796020666">
      <w:bodyDiv w:val="1"/>
      <w:marLeft w:val="0"/>
      <w:marRight w:val="0"/>
      <w:marTop w:val="0"/>
      <w:marBottom w:val="0"/>
      <w:divBdr>
        <w:top w:val="none" w:sz="0" w:space="0" w:color="auto"/>
        <w:left w:val="none" w:sz="0" w:space="0" w:color="auto"/>
        <w:bottom w:val="none" w:sz="0" w:space="0" w:color="auto"/>
        <w:right w:val="none" w:sz="0" w:space="0" w:color="auto"/>
      </w:divBdr>
    </w:div>
    <w:div w:id="189249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73;&#1097;&#1103;&#1103;\&#1074;&#1089;&#1077;\&#1076;&#1083;&#1103;%20&#1089;&#1072;&#1081;&#1090;&#1072;%20&#1087;&#1086;%20&#1088;&#1077;&#1075;&#1083;&#1072;&#1084;&#1077;&#1085;&#1090;&#1072;&#1084;\11&#1087;&#1088;&#1086;&#1077;&#1082;&#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11проект</Template>
  <TotalTime>7</TotalTime>
  <Pages>19</Pages>
  <Words>9194</Words>
  <Characters>52408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61480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User</dc:creator>
  <cp:lastModifiedBy>User</cp:lastModifiedBy>
  <cp:revision>1</cp:revision>
  <cp:lastPrinted>2012-07-30T12:50:00Z</cp:lastPrinted>
  <dcterms:created xsi:type="dcterms:W3CDTF">2016-12-02T06:02:00Z</dcterms:created>
  <dcterms:modified xsi:type="dcterms:W3CDTF">2016-12-02T06:09:00Z</dcterms:modified>
</cp:coreProperties>
</file>